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8" w:type="dxa"/>
        <w:jc w:val="center"/>
        <w:tblLook w:val="0600" w:firstRow="0" w:lastRow="0" w:firstColumn="0" w:lastColumn="0" w:noHBand="1" w:noVBand="1"/>
        <w:tblDescription w:val="Logo, Fatura numarası, Tarih, Son Kullanma Tarihi, Şirket Adı, Adres, Telefon ve Faks numaraları, E-posta adresi ile Fatura Alıcısı Adresi ve iletişim bilgilerinin girileceği düzen tablosu"/>
      </w:tblPr>
      <w:tblGrid>
        <w:gridCol w:w="4395"/>
        <w:gridCol w:w="850"/>
        <w:gridCol w:w="289"/>
        <w:gridCol w:w="845"/>
        <w:gridCol w:w="3539"/>
      </w:tblGrid>
      <w:tr w:rsidR="00C65B72" w:rsidRPr="00A17BA2" w14:paraId="3E95505E" w14:textId="77777777" w:rsidTr="00A64304">
        <w:trPr>
          <w:trHeight w:val="1256"/>
          <w:jc w:val="center"/>
        </w:trPr>
        <w:tc>
          <w:tcPr>
            <w:tcW w:w="5534" w:type="dxa"/>
            <w:gridSpan w:val="3"/>
            <w:hideMark/>
          </w:tcPr>
          <w:p w14:paraId="0ED7B86D" w14:textId="05F31D41" w:rsidR="00A340F2" w:rsidRPr="00065777" w:rsidRDefault="00C65B72" w:rsidP="00A64304">
            <w:pPr>
              <w:pStyle w:val="KonuBal"/>
              <w:ind w:right="-527"/>
              <w:jc w:val="center"/>
              <w:rPr>
                <w:i/>
                <w:iCs/>
                <w:noProof/>
              </w:rPr>
            </w:pPr>
            <w:r w:rsidRPr="00065777">
              <w:rPr>
                <w:i/>
                <w:iCs/>
                <w:noProof/>
                <w:color w:val="055971" w:themeColor="accent6" w:themeShade="80"/>
              </w:rPr>
              <w:t>UZMANLIK EĞİTİMİ KARNESİ</w:t>
            </w:r>
          </w:p>
        </w:tc>
        <w:tc>
          <w:tcPr>
            <w:tcW w:w="845" w:type="dxa"/>
          </w:tcPr>
          <w:p w14:paraId="04CAF95B" w14:textId="77777777" w:rsidR="00A340F2" w:rsidRPr="00A17BA2" w:rsidRDefault="00A340F2" w:rsidP="002F5404">
            <w:pPr>
              <w:jc w:val="center"/>
              <w:rPr>
                <w:noProof/>
              </w:rPr>
            </w:pPr>
          </w:p>
        </w:tc>
        <w:tc>
          <w:tcPr>
            <w:tcW w:w="3539" w:type="dxa"/>
            <w:hideMark/>
          </w:tcPr>
          <w:p w14:paraId="79CCBDAB" w14:textId="2C8A52D0" w:rsidR="00A340F2" w:rsidRPr="00A17BA2" w:rsidRDefault="00C65B72" w:rsidP="002F5404">
            <w:pPr>
              <w:rPr>
                <w:noProof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559D8D77" wp14:editId="3A5A19B2">
                  <wp:simplePos x="0" y="0"/>
                  <wp:positionH relativeFrom="column">
                    <wp:posOffset>1061085</wp:posOffset>
                  </wp:positionH>
                  <wp:positionV relativeFrom="paragraph">
                    <wp:posOffset>42706</wp:posOffset>
                  </wp:positionV>
                  <wp:extent cx="845820" cy="845820"/>
                  <wp:effectExtent l="0" t="0" r="0" b="0"/>
                  <wp:wrapNone/>
                  <wp:docPr id="1600595560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1" locked="0" layoutInCell="1" allowOverlap="1" wp14:anchorId="4014E6FE" wp14:editId="64CD62AA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37768</wp:posOffset>
                  </wp:positionV>
                  <wp:extent cx="845820" cy="845820"/>
                  <wp:effectExtent l="0" t="0" r="0" b="0"/>
                  <wp:wrapNone/>
                  <wp:docPr id="794021046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65B72" w:rsidRPr="00A17BA2" w14:paraId="2A4167BE" w14:textId="77777777" w:rsidTr="00400EE7">
        <w:trPr>
          <w:trHeight w:val="937"/>
          <w:jc w:val="center"/>
        </w:trPr>
        <w:tc>
          <w:tcPr>
            <w:tcW w:w="4395" w:type="dxa"/>
            <w:hideMark/>
          </w:tcPr>
          <w:p w14:paraId="01F827A4" w14:textId="5E932F39" w:rsidR="00A340F2" w:rsidRPr="00A17BA2" w:rsidRDefault="00A340F2" w:rsidP="00C65B72">
            <w:pPr>
              <w:ind w:right="-1816"/>
              <w:rPr>
                <w:rFonts w:cstheme="minorHAnsi"/>
                <w:noProof/>
                <w:sz w:val="32"/>
                <w:szCs w:val="32"/>
              </w:rPr>
            </w:pPr>
          </w:p>
        </w:tc>
        <w:tc>
          <w:tcPr>
            <w:tcW w:w="1984" w:type="dxa"/>
            <w:gridSpan w:val="3"/>
            <w:hideMark/>
          </w:tcPr>
          <w:p w14:paraId="22C8E5F8" w14:textId="77777777" w:rsidR="00A340F2" w:rsidRDefault="00A340F2" w:rsidP="002F5404">
            <w:pPr>
              <w:rPr>
                <w:rFonts w:cstheme="minorHAnsi"/>
                <w:noProof/>
                <w:color w:val="000000" w:themeColor="text1"/>
              </w:rPr>
            </w:pPr>
          </w:p>
          <w:p w14:paraId="05EB4368" w14:textId="77777777" w:rsidR="00C65B72" w:rsidRDefault="00C65B72" w:rsidP="00C65B72">
            <w:pPr>
              <w:rPr>
                <w:rFonts w:cstheme="minorHAnsi"/>
                <w:noProof/>
                <w:color w:val="000000" w:themeColor="text1"/>
              </w:rPr>
            </w:pPr>
          </w:p>
          <w:p w14:paraId="79A9DDEC" w14:textId="77777777" w:rsidR="00C65B72" w:rsidRDefault="00C65B72" w:rsidP="00C65B72">
            <w:pPr>
              <w:jc w:val="center"/>
              <w:rPr>
                <w:rFonts w:cstheme="minorHAnsi"/>
                <w:noProof/>
                <w:color w:val="000000" w:themeColor="text1"/>
              </w:rPr>
            </w:pPr>
          </w:p>
          <w:p w14:paraId="56F100D9" w14:textId="77777777" w:rsidR="00C65B72" w:rsidRPr="00C65B72" w:rsidRDefault="00C65B72" w:rsidP="00C65B72">
            <w:pPr>
              <w:jc w:val="center"/>
              <w:rPr>
                <w:rFonts w:cstheme="minorHAnsi"/>
              </w:rPr>
            </w:pPr>
          </w:p>
        </w:tc>
        <w:tc>
          <w:tcPr>
            <w:tcW w:w="3539" w:type="dxa"/>
            <w:hideMark/>
          </w:tcPr>
          <w:p w14:paraId="0D27699F" w14:textId="3C0BA6B1" w:rsidR="00C65B72" w:rsidRPr="00065777" w:rsidRDefault="00C65B72" w:rsidP="00C65B72">
            <w:pPr>
              <w:ind w:left="-248"/>
              <w:jc w:val="center"/>
              <w:rPr>
                <w:b/>
                <w:bCs/>
                <w:noProof/>
                <w:color w:val="055971" w:themeColor="accent6" w:themeShade="80"/>
                <w:szCs w:val="24"/>
              </w:rPr>
            </w:pPr>
            <w:r w:rsidRPr="00065777">
              <w:rPr>
                <w:b/>
                <w:bCs/>
                <w:noProof/>
                <w:color w:val="055971" w:themeColor="accent6" w:themeShade="80"/>
                <w:szCs w:val="24"/>
              </w:rPr>
              <w:t>Ege Üniversitesi</w:t>
            </w:r>
          </w:p>
          <w:p w14:paraId="210DD216" w14:textId="532D551F" w:rsidR="00A340F2" w:rsidRPr="00A17BA2" w:rsidRDefault="00C65B72" w:rsidP="00C65B72">
            <w:pPr>
              <w:ind w:left="-248"/>
              <w:jc w:val="center"/>
              <w:rPr>
                <w:noProof/>
                <w:color w:val="000000" w:themeColor="text1"/>
                <w:szCs w:val="24"/>
              </w:rPr>
            </w:pPr>
            <w:r w:rsidRPr="00065777">
              <w:rPr>
                <w:b/>
                <w:bCs/>
                <w:noProof/>
                <w:color w:val="055971" w:themeColor="accent6" w:themeShade="80"/>
                <w:szCs w:val="24"/>
              </w:rPr>
              <w:t>Diş Hekimliği Fakültesi</w:t>
            </w:r>
          </w:p>
        </w:tc>
      </w:tr>
      <w:tr w:rsidR="00C65B72" w:rsidRPr="00A17BA2" w14:paraId="24A52456" w14:textId="77777777" w:rsidTr="00A64304">
        <w:trPr>
          <w:trHeight w:val="2215"/>
          <w:jc w:val="center"/>
        </w:trPr>
        <w:tc>
          <w:tcPr>
            <w:tcW w:w="5245" w:type="dxa"/>
            <w:gridSpan w:val="2"/>
            <w:hideMark/>
          </w:tcPr>
          <w:p w14:paraId="2A359E05" w14:textId="5CFE5B47" w:rsidR="00A340F2" w:rsidRPr="00C67280" w:rsidRDefault="00C65B72" w:rsidP="002F5404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  <w:u w:val="single"/>
              </w:rPr>
            </w:pPr>
            <w:r w:rsidRPr="00C67280"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  <w:u w:val="single"/>
              </w:rPr>
              <w:t>U</w:t>
            </w:r>
            <w:r w:rsidR="00065777" w:rsidRPr="00C67280"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  <w:u w:val="single"/>
              </w:rPr>
              <w:t>zmanlık</w:t>
            </w:r>
            <w:r w:rsidRPr="00C67280"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  <w:u w:val="single"/>
              </w:rPr>
              <w:t xml:space="preserve"> Ö</w:t>
            </w:r>
            <w:r w:rsidR="00065777" w:rsidRPr="00C67280"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  <w:u w:val="single"/>
              </w:rPr>
              <w:t>ğrencisi</w:t>
            </w:r>
            <w:r w:rsidRPr="00C67280"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  <w:u w:val="single"/>
              </w:rPr>
              <w:t xml:space="preserve"> B</w:t>
            </w:r>
            <w:r w:rsidR="00065777" w:rsidRPr="00C67280"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  <w:u w:val="single"/>
              </w:rPr>
              <w:t>ilgileri</w:t>
            </w:r>
          </w:p>
          <w:p w14:paraId="65FBEFEB" w14:textId="1B2CE499" w:rsidR="00A340F2" w:rsidRPr="00C67280" w:rsidRDefault="00C65B72" w:rsidP="00065777">
            <w:pPr>
              <w:tabs>
                <w:tab w:val="left" w:pos="3385"/>
              </w:tabs>
              <w:rPr>
                <w:rFonts w:cstheme="minorHAnsi"/>
                <w:b/>
                <w:bCs/>
                <w:noProof/>
                <w:color w:val="055971" w:themeColor="accent6" w:themeShade="80"/>
                <w:szCs w:val="24"/>
              </w:rPr>
            </w:pPr>
            <w:r w:rsidRPr="00C67280">
              <w:rPr>
                <w:rFonts w:cstheme="minorHAnsi"/>
                <w:b/>
                <w:bCs/>
                <w:noProof/>
                <w:color w:val="055971" w:themeColor="accent6" w:themeShade="80"/>
                <w:szCs w:val="24"/>
              </w:rPr>
              <w:t>T.C. Kimlik Numarası</w:t>
            </w:r>
            <w:r w:rsidR="00065777" w:rsidRPr="00C67280">
              <w:rPr>
                <w:rFonts w:cstheme="minorHAnsi"/>
                <w:b/>
                <w:bCs/>
                <w:noProof/>
                <w:color w:val="055971" w:themeColor="accent6" w:themeShade="80"/>
                <w:szCs w:val="24"/>
              </w:rPr>
              <w:tab/>
              <w:t>:</w:t>
            </w:r>
          </w:p>
          <w:p w14:paraId="0D2FFCDD" w14:textId="5690BC98" w:rsidR="00A340F2" w:rsidRPr="00C67280" w:rsidRDefault="00C65B72" w:rsidP="00065777">
            <w:pPr>
              <w:tabs>
                <w:tab w:val="left" w:pos="3385"/>
              </w:tabs>
              <w:rPr>
                <w:rFonts w:cstheme="minorHAnsi"/>
                <w:b/>
                <w:bCs/>
                <w:noProof/>
                <w:color w:val="055971" w:themeColor="accent6" w:themeShade="80"/>
                <w:szCs w:val="24"/>
              </w:rPr>
            </w:pPr>
            <w:r w:rsidRPr="00C67280">
              <w:rPr>
                <w:rFonts w:cstheme="minorHAnsi"/>
                <w:b/>
                <w:bCs/>
                <w:noProof/>
                <w:color w:val="055971" w:themeColor="accent6" w:themeShade="80"/>
                <w:szCs w:val="24"/>
              </w:rPr>
              <w:t>Adı Soyadı</w:t>
            </w:r>
            <w:r w:rsidR="00065777" w:rsidRPr="00C67280">
              <w:rPr>
                <w:rFonts w:cstheme="minorHAnsi"/>
                <w:b/>
                <w:bCs/>
                <w:noProof/>
                <w:color w:val="055971" w:themeColor="accent6" w:themeShade="80"/>
                <w:szCs w:val="24"/>
              </w:rPr>
              <w:tab/>
              <w:t>:</w:t>
            </w:r>
          </w:p>
          <w:p w14:paraId="050472BF" w14:textId="6175553B" w:rsidR="00A340F2" w:rsidRPr="00C67280" w:rsidRDefault="00C65B72" w:rsidP="00065777">
            <w:pPr>
              <w:tabs>
                <w:tab w:val="left" w:pos="3385"/>
              </w:tabs>
              <w:rPr>
                <w:rFonts w:cstheme="minorHAnsi"/>
                <w:b/>
                <w:bCs/>
                <w:noProof/>
                <w:color w:val="055971" w:themeColor="accent6" w:themeShade="80"/>
                <w:szCs w:val="24"/>
              </w:rPr>
            </w:pPr>
            <w:r w:rsidRPr="00C67280">
              <w:rPr>
                <w:rFonts w:cstheme="minorHAnsi"/>
                <w:b/>
                <w:bCs/>
                <w:noProof/>
                <w:color w:val="055971" w:themeColor="accent6" w:themeShade="80"/>
                <w:szCs w:val="24"/>
              </w:rPr>
              <w:t>Cinsiyet</w:t>
            </w:r>
            <w:r w:rsidR="00065777" w:rsidRPr="00C67280">
              <w:rPr>
                <w:rFonts w:cstheme="minorHAnsi"/>
                <w:b/>
                <w:bCs/>
                <w:noProof/>
                <w:color w:val="055971" w:themeColor="accent6" w:themeShade="80"/>
                <w:szCs w:val="24"/>
              </w:rPr>
              <w:tab/>
              <w:t>:</w:t>
            </w:r>
          </w:p>
          <w:p w14:paraId="16B2AF4E" w14:textId="3EF9213C" w:rsidR="00A340F2" w:rsidRPr="00C67280" w:rsidRDefault="00C65B72" w:rsidP="00065777">
            <w:pPr>
              <w:tabs>
                <w:tab w:val="left" w:pos="3385"/>
              </w:tabs>
              <w:rPr>
                <w:rFonts w:cstheme="minorHAnsi"/>
                <w:b/>
                <w:bCs/>
                <w:noProof/>
                <w:color w:val="055971" w:themeColor="accent6" w:themeShade="80"/>
                <w:szCs w:val="24"/>
              </w:rPr>
            </w:pPr>
            <w:r w:rsidRPr="00C67280">
              <w:rPr>
                <w:rFonts w:cstheme="minorHAnsi"/>
                <w:b/>
                <w:bCs/>
                <w:noProof/>
                <w:color w:val="055971" w:themeColor="accent6" w:themeShade="80"/>
                <w:szCs w:val="24"/>
              </w:rPr>
              <w:t>Doğum Yeri</w:t>
            </w:r>
            <w:r w:rsidR="00065777" w:rsidRPr="00C67280">
              <w:rPr>
                <w:rFonts w:cstheme="minorHAnsi"/>
                <w:b/>
                <w:bCs/>
                <w:noProof/>
                <w:color w:val="055971" w:themeColor="accent6" w:themeShade="80"/>
                <w:szCs w:val="24"/>
              </w:rPr>
              <w:tab/>
              <w:t>:</w:t>
            </w:r>
          </w:p>
          <w:p w14:paraId="627B1B18" w14:textId="77777777" w:rsidR="00A340F2" w:rsidRPr="00C67280" w:rsidRDefault="00C65B72" w:rsidP="00065777">
            <w:pPr>
              <w:tabs>
                <w:tab w:val="left" w:pos="3385"/>
              </w:tabs>
              <w:rPr>
                <w:rFonts w:cstheme="minorHAnsi"/>
                <w:b/>
                <w:bCs/>
                <w:noProof/>
                <w:color w:val="055971" w:themeColor="accent6" w:themeShade="80"/>
                <w:szCs w:val="24"/>
              </w:rPr>
            </w:pPr>
            <w:r w:rsidRPr="00C67280">
              <w:rPr>
                <w:rFonts w:cstheme="minorHAnsi"/>
                <w:b/>
                <w:bCs/>
                <w:noProof/>
                <w:color w:val="055971" w:themeColor="accent6" w:themeShade="80"/>
                <w:szCs w:val="24"/>
              </w:rPr>
              <w:t>Doğum Tarihi</w:t>
            </w:r>
            <w:r w:rsidR="00065777" w:rsidRPr="00C67280">
              <w:rPr>
                <w:rFonts w:cstheme="minorHAnsi"/>
                <w:b/>
                <w:bCs/>
                <w:noProof/>
                <w:color w:val="055971" w:themeColor="accent6" w:themeShade="80"/>
                <w:szCs w:val="24"/>
              </w:rPr>
              <w:tab/>
              <w:t>:</w:t>
            </w:r>
          </w:p>
          <w:p w14:paraId="63077FD3" w14:textId="77777777" w:rsidR="00B93EE6" w:rsidRPr="00C67280" w:rsidRDefault="00B93EE6" w:rsidP="00B93EE6">
            <w:pPr>
              <w:tabs>
                <w:tab w:val="left" w:pos="3385"/>
              </w:tabs>
              <w:rPr>
                <w:rFonts w:cstheme="minorHAnsi"/>
                <w:b/>
                <w:bCs/>
                <w:noProof/>
                <w:color w:val="055971" w:themeColor="accent6" w:themeShade="80"/>
                <w:szCs w:val="24"/>
              </w:rPr>
            </w:pPr>
            <w:r w:rsidRPr="00C67280">
              <w:rPr>
                <w:rFonts w:cstheme="minorHAnsi"/>
                <w:b/>
                <w:bCs/>
                <w:noProof/>
                <w:color w:val="055971" w:themeColor="accent6" w:themeShade="80"/>
                <w:szCs w:val="24"/>
              </w:rPr>
              <w:t>Uyruğu</w:t>
            </w:r>
            <w:r w:rsidRPr="00C67280">
              <w:rPr>
                <w:rFonts w:cstheme="minorHAnsi"/>
                <w:b/>
                <w:bCs/>
                <w:noProof/>
                <w:color w:val="055971" w:themeColor="accent6" w:themeShade="80"/>
                <w:szCs w:val="24"/>
              </w:rPr>
              <w:tab/>
              <w:t>:</w:t>
            </w:r>
          </w:p>
          <w:p w14:paraId="21BC8E4E" w14:textId="77777777" w:rsidR="00B97AD5" w:rsidRDefault="00B97AD5" w:rsidP="00B93EE6">
            <w:pPr>
              <w:tabs>
                <w:tab w:val="left" w:pos="3385"/>
              </w:tabs>
              <w:rPr>
                <w:rFonts w:cstheme="minorHAnsi"/>
                <w:noProof/>
                <w:color w:val="000000" w:themeColor="text1"/>
                <w:szCs w:val="24"/>
              </w:rPr>
            </w:pPr>
          </w:p>
          <w:p w14:paraId="36A6C635" w14:textId="77777777" w:rsidR="00B97AD5" w:rsidRDefault="00B97AD5" w:rsidP="00B93EE6">
            <w:pPr>
              <w:tabs>
                <w:tab w:val="left" w:pos="3385"/>
              </w:tabs>
              <w:rPr>
                <w:rFonts w:cstheme="minorHAnsi"/>
                <w:noProof/>
                <w:color w:val="000000" w:themeColor="text1"/>
                <w:szCs w:val="24"/>
              </w:rPr>
            </w:pPr>
          </w:p>
          <w:p w14:paraId="5FFBF35D" w14:textId="4DAEDCAB" w:rsidR="00B97AD5" w:rsidRPr="00A17BA2" w:rsidRDefault="00B97AD5" w:rsidP="00B93EE6">
            <w:pPr>
              <w:tabs>
                <w:tab w:val="left" w:pos="3385"/>
              </w:tabs>
              <w:rPr>
                <w:noProof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FB4212F" w14:textId="775892D3" w:rsidR="00A340F2" w:rsidRPr="00A17BA2" w:rsidRDefault="00A340F2" w:rsidP="00C65B72">
            <w:pPr>
              <w:rPr>
                <w:noProof/>
              </w:rPr>
            </w:pPr>
          </w:p>
        </w:tc>
        <w:tc>
          <w:tcPr>
            <w:tcW w:w="3539" w:type="dxa"/>
          </w:tcPr>
          <w:p w14:paraId="1C69DF38" w14:textId="77777777" w:rsidR="00A340F2" w:rsidRPr="00A17BA2" w:rsidRDefault="00A340F2" w:rsidP="002F5404">
            <w:pPr>
              <w:jc w:val="center"/>
              <w:rPr>
                <w:noProof/>
              </w:rPr>
            </w:pPr>
          </w:p>
        </w:tc>
      </w:tr>
    </w:tbl>
    <w:p w14:paraId="6E6FCB89" w14:textId="3DFCF686" w:rsidR="00A340F2" w:rsidRPr="00400EE7" w:rsidRDefault="00A340F2" w:rsidP="002F5404">
      <w:pPr>
        <w:rPr>
          <w:noProof/>
          <w:u w:val="single"/>
        </w:rPr>
      </w:pPr>
    </w:p>
    <w:p w14:paraId="1AD5A0FF" w14:textId="20F46371" w:rsidR="00400EE7" w:rsidRPr="009B6C42" w:rsidRDefault="00400EE7" w:rsidP="00400EE7">
      <w:pPr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  <w:u w:val="single"/>
        </w:rPr>
      </w:pPr>
      <w:r w:rsidRPr="009B6C42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  <w:u w:val="single"/>
        </w:rPr>
        <w:t>Önceki Eğitim Bilgileri</w:t>
      </w:r>
    </w:p>
    <w:tbl>
      <w:tblPr>
        <w:tblStyle w:val="KlavuzTablo1Ak-Vurgu6"/>
        <w:tblW w:w="10617" w:type="dxa"/>
        <w:tblBorders>
          <w:top w:val="double" w:sz="4" w:space="0" w:color="0BB4E3" w:themeColor="accent6"/>
          <w:left w:val="double" w:sz="4" w:space="0" w:color="0BB4E3" w:themeColor="accent6"/>
          <w:bottom w:val="double" w:sz="4" w:space="0" w:color="0BB4E3" w:themeColor="accent6"/>
          <w:right w:val="double" w:sz="4" w:space="0" w:color="0BB4E3" w:themeColor="accent6"/>
          <w:insideH w:val="double" w:sz="4" w:space="0" w:color="0BB4E3" w:themeColor="accent6"/>
          <w:insideV w:val="double" w:sz="4" w:space="0" w:color="0BB4E3" w:themeColor="accent6"/>
        </w:tblBorders>
        <w:tblLook w:val="04A0" w:firstRow="1" w:lastRow="0" w:firstColumn="1" w:lastColumn="0" w:noHBand="0" w:noVBand="1"/>
      </w:tblPr>
      <w:tblGrid>
        <w:gridCol w:w="2253"/>
        <w:gridCol w:w="6237"/>
        <w:gridCol w:w="2127"/>
      </w:tblGrid>
      <w:tr w:rsidR="00327CFE" w:rsidRPr="009B6C42" w14:paraId="4237F2B3" w14:textId="77777777" w:rsidTr="009B6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tcBorders>
              <w:bottom w:val="none" w:sz="0" w:space="0" w:color="auto"/>
            </w:tcBorders>
            <w:vAlign w:val="center"/>
          </w:tcPr>
          <w:p w14:paraId="669D4759" w14:textId="77777777" w:rsidR="00327CFE" w:rsidRPr="009B6C42" w:rsidRDefault="00327CFE" w:rsidP="00F46CCE">
            <w:pPr>
              <w:rPr>
                <w:rFonts w:ascii="Poppins" w:hAnsi="Poppins" w:cs="Poppins"/>
                <w:noProof/>
                <w:color w:val="auto"/>
                <w:sz w:val="20"/>
                <w:szCs w:val="14"/>
              </w:rPr>
            </w:pPr>
          </w:p>
        </w:tc>
        <w:tc>
          <w:tcPr>
            <w:tcW w:w="6237" w:type="dxa"/>
            <w:tcBorders>
              <w:bottom w:val="none" w:sz="0" w:space="0" w:color="auto"/>
            </w:tcBorders>
            <w:vAlign w:val="center"/>
          </w:tcPr>
          <w:p w14:paraId="3AC71506" w14:textId="5C79A6F9" w:rsidR="00327CFE" w:rsidRPr="009B6C42" w:rsidRDefault="003B49CC" w:rsidP="003B49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Okul Adı</w:t>
            </w:r>
          </w:p>
        </w:tc>
        <w:tc>
          <w:tcPr>
            <w:tcW w:w="2127" w:type="dxa"/>
            <w:tcBorders>
              <w:bottom w:val="none" w:sz="0" w:space="0" w:color="auto"/>
            </w:tcBorders>
            <w:vAlign w:val="center"/>
          </w:tcPr>
          <w:p w14:paraId="027E4C0B" w14:textId="15FCE3CE" w:rsidR="00327CFE" w:rsidRPr="009B6C42" w:rsidRDefault="003B49CC" w:rsidP="003B49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Mezuniyet Yılı</w:t>
            </w:r>
          </w:p>
        </w:tc>
      </w:tr>
      <w:tr w:rsidR="00327CFE" w:rsidRPr="009B6C42" w14:paraId="409C2122" w14:textId="77777777" w:rsidTr="009B6C42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7766996A" w14:textId="258CE702" w:rsidR="00327CFE" w:rsidRPr="009B6C42" w:rsidRDefault="003B49CC" w:rsidP="00F46CCE">
            <w:pPr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İlköğretim</w:t>
            </w:r>
          </w:p>
        </w:tc>
        <w:tc>
          <w:tcPr>
            <w:tcW w:w="6237" w:type="dxa"/>
            <w:vAlign w:val="center"/>
          </w:tcPr>
          <w:p w14:paraId="361866ED" w14:textId="77777777" w:rsidR="00327CFE" w:rsidRPr="009B6C42" w:rsidRDefault="00327CFE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noProof/>
                <w:color w:val="auto"/>
                <w:sz w:val="20"/>
                <w:szCs w:val="14"/>
              </w:rPr>
            </w:pPr>
          </w:p>
        </w:tc>
        <w:tc>
          <w:tcPr>
            <w:tcW w:w="2127" w:type="dxa"/>
            <w:vAlign w:val="center"/>
          </w:tcPr>
          <w:p w14:paraId="61316FD5" w14:textId="77777777" w:rsidR="00327CFE" w:rsidRPr="009B6C42" w:rsidRDefault="00327CFE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noProof/>
                <w:color w:val="auto"/>
                <w:sz w:val="20"/>
                <w:szCs w:val="14"/>
              </w:rPr>
            </w:pPr>
          </w:p>
        </w:tc>
      </w:tr>
      <w:tr w:rsidR="00327CFE" w:rsidRPr="009B6C42" w14:paraId="2546B954" w14:textId="77777777" w:rsidTr="009B6C42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40AFFEA0" w14:textId="6FA6DBD5" w:rsidR="00327CFE" w:rsidRPr="009B6C42" w:rsidRDefault="003B49CC" w:rsidP="00F46CCE">
            <w:pPr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Ortaöğretim</w:t>
            </w:r>
          </w:p>
        </w:tc>
        <w:tc>
          <w:tcPr>
            <w:tcW w:w="6237" w:type="dxa"/>
            <w:vAlign w:val="center"/>
          </w:tcPr>
          <w:p w14:paraId="3AC821D5" w14:textId="77777777" w:rsidR="00327CFE" w:rsidRPr="009B6C42" w:rsidRDefault="00327CFE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noProof/>
                <w:color w:val="auto"/>
                <w:sz w:val="20"/>
                <w:szCs w:val="14"/>
              </w:rPr>
            </w:pPr>
          </w:p>
        </w:tc>
        <w:tc>
          <w:tcPr>
            <w:tcW w:w="2127" w:type="dxa"/>
            <w:vAlign w:val="center"/>
          </w:tcPr>
          <w:p w14:paraId="2AC6BCD3" w14:textId="77777777" w:rsidR="00327CFE" w:rsidRPr="009B6C42" w:rsidRDefault="00327CFE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noProof/>
                <w:color w:val="auto"/>
                <w:sz w:val="20"/>
                <w:szCs w:val="14"/>
              </w:rPr>
            </w:pPr>
          </w:p>
        </w:tc>
      </w:tr>
      <w:tr w:rsidR="00327CFE" w:rsidRPr="009B6C42" w14:paraId="4B4C1196" w14:textId="77777777" w:rsidTr="009B6C42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25409AB7" w14:textId="3EF843A3" w:rsidR="00327CFE" w:rsidRPr="009B6C42" w:rsidRDefault="003B49CC" w:rsidP="00F46CCE">
            <w:pPr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Lise</w:t>
            </w:r>
          </w:p>
        </w:tc>
        <w:tc>
          <w:tcPr>
            <w:tcW w:w="6237" w:type="dxa"/>
            <w:vAlign w:val="center"/>
          </w:tcPr>
          <w:p w14:paraId="3A7C3818" w14:textId="77777777" w:rsidR="00327CFE" w:rsidRPr="009B6C42" w:rsidRDefault="00327CFE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noProof/>
                <w:color w:val="auto"/>
                <w:sz w:val="20"/>
                <w:szCs w:val="14"/>
              </w:rPr>
            </w:pPr>
          </w:p>
        </w:tc>
        <w:tc>
          <w:tcPr>
            <w:tcW w:w="2127" w:type="dxa"/>
            <w:vAlign w:val="center"/>
          </w:tcPr>
          <w:p w14:paraId="4A80D3D9" w14:textId="77777777" w:rsidR="00327CFE" w:rsidRPr="009B6C42" w:rsidRDefault="00327CFE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noProof/>
                <w:color w:val="auto"/>
                <w:sz w:val="20"/>
                <w:szCs w:val="14"/>
              </w:rPr>
            </w:pPr>
          </w:p>
        </w:tc>
      </w:tr>
      <w:tr w:rsidR="00327CFE" w:rsidRPr="009B6C42" w14:paraId="7912E7C9" w14:textId="77777777" w:rsidTr="009B6C42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vAlign w:val="center"/>
          </w:tcPr>
          <w:p w14:paraId="404B7498" w14:textId="60FEB397" w:rsidR="00327CFE" w:rsidRPr="009B6C42" w:rsidRDefault="004A64DD" w:rsidP="00F46CCE">
            <w:pPr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Lisans</w:t>
            </w:r>
          </w:p>
        </w:tc>
        <w:tc>
          <w:tcPr>
            <w:tcW w:w="6237" w:type="dxa"/>
            <w:vAlign w:val="center"/>
          </w:tcPr>
          <w:p w14:paraId="29C4C18A" w14:textId="77777777" w:rsidR="00327CFE" w:rsidRPr="009B6C42" w:rsidRDefault="00327CFE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noProof/>
                <w:color w:val="auto"/>
                <w:sz w:val="20"/>
                <w:szCs w:val="14"/>
              </w:rPr>
            </w:pPr>
          </w:p>
        </w:tc>
        <w:tc>
          <w:tcPr>
            <w:tcW w:w="2127" w:type="dxa"/>
            <w:vAlign w:val="center"/>
          </w:tcPr>
          <w:p w14:paraId="7C418832" w14:textId="77777777" w:rsidR="00327CFE" w:rsidRPr="009B6C42" w:rsidRDefault="00327CFE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noProof/>
                <w:color w:val="auto"/>
                <w:sz w:val="20"/>
                <w:szCs w:val="14"/>
              </w:rPr>
            </w:pPr>
          </w:p>
        </w:tc>
      </w:tr>
    </w:tbl>
    <w:p w14:paraId="7D880B9C" w14:textId="77777777" w:rsidR="00400EE7" w:rsidRPr="00400EE7" w:rsidRDefault="00400EE7" w:rsidP="00400EE7">
      <w:pPr>
        <w:rPr>
          <w:rFonts w:asciiTheme="majorHAnsi" w:hAnsiTheme="majorHAnsi"/>
          <w:noProof/>
          <w:color w:val="055971" w:themeColor="accent6" w:themeShade="80"/>
          <w:szCs w:val="24"/>
          <w:u w:val="single"/>
        </w:rPr>
      </w:pPr>
    </w:p>
    <w:p w14:paraId="36C7BC26" w14:textId="6A3FB5EC" w:rsidR="00065777" w:rsidRPr="009B6C42" w:rsidRDefault="005D5DD3" w:rsidP="002F5404">
      <w:pPr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</w:rPr>
      </w:pPr>
      <w:r w:rsidRPr="009B6C42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  <w:u w:val="single"/>
        </w:rPr>
        <w:t xml:space="preserve">Bildiği Yabancı Diller </w:t>
      </w:r>
      <w:r w:rsidR="0083234D" w:rsidRPr="009B6C42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</w:rPr>
        <w:t>Resmi kurum ve kuruluşlar tarafından yapılan dil sınavları (KPDS, ÜDS, TOEFL, vb</w:t>
      </w:r>
    </w:p>
    <w:tbl>
      <w:tblPr>
        <w:tblStyle w:val="KlavuzTablo1Ak-Vurgu6"/>
        <w:tblW w:w="10608" w:type="dxa"/>
        <w:tblBorders>
          <w:top w:val="double" w:sz="4" w:space="0" w:color="0BB4E3" w:themeColor="accent6"/>
          <w:left w:val="double" w:sz="4" w:space="0" w:color="0BB4E3" w:themeColor="accent6"/>
          <w:bottom w:val="double" w:sz="4" w:space="0" w:color="0BB4E3" w:themeColor="accent6"/>
          <w:right w:val="double" w:sz="4" w:space="0" w:color="0BB4E3" w:themeColor="accent6"/>
          <w:insideH w:val="double" w:sz="4" w:space="0" w:color="0BB4E3" w:themeColor="accent6"/>
          <w:insideV w:val="double" w:sz="4" w:space="0" w:color="0BB4E3" w:themeColor="accent6"/>
        </w:tblBorders>
        <w:tblLook w:val="04A0" w:firstRow="1" w:lastRow="0" w:firstColumn="1" w:lastColumn="0" w:noHBand="0" w:noVBand="1"/>
      </w:tblPr>
      <w:tblGrid>
        <w:gridCol w:w="3786"/>
        <w:gridCol w:w="2372"/>
        <w:gridCol w:w="2225"/>
        <w:gridCol w:w="2225"/>
      </w:tblGrid>
      <w:tr w:rsidR="004A64DD" w:rsidRPr="009B6C42" w14:paraId="68DFA0DB" w14:textId="3B04E341" w:rsidTr="004A64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6" w:type="dxa"/>
            <w:vAlign w:val="center"/>
          </w:tcPr>
          <w:p w14:paraId="056735D3" w14:textId="5A11F51A" w:rsidR="004A64DD" w:rsidRPr="009B6C42" w:rsidRDefault="004A64DD" w:rsidP="004A64DD">
            <w:pPr>
              <w:jc w:val="center"/>
              <w:rPr>
                <w:rFonts w:ascii="Poppins" w:hAnsi="Poppins" w:cs="Poppins"/>
                <w:noProof/>
                <w:color w:val="auto"/>
                <w:sz w:val="20"/>
                <w:szCs w:val="14"/>
              </w:rPr>
            </w:pPr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Dil Sınavı</w:t>
            </w:r>
          </w:p>
        </w:tc>
        <w:tc>
          <w:tcPr>
            <w:tcW w:w="2372" w:type="dxa"/>
            <w:vAlign w:val="center"/>
          </w:tcPr>
          <w:p w14:paraId="6388881D" w14:textId="48BE068E" w:rsidR="004A64DD" w:rsidRPr="009B6C42" w:rsidRDefault="004A64DD" w:rsidP="00F46C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Yılı</w:t>
            </w:r>
          </w:p>
        </w:tc>
        <w:tc>
          <w:tcPr>
            <w:tcW w:w="2225" w:type="dxa"/>
            <w:vAlign w:val="center"/>
          </w:tcPr>
          <w:p w14:paraId="07DA9DAD" w14:textId="58EA70FE" w:rsidR="004A64DD" w:rsidRPr="009B6C42" w:rsidRDefault="004A64DD" w:rsidP="00F46C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Derecesi</w:t>
            </w:r>
          </w:p>
        </w:tc>
        <w:tc>
          <w:tcPr>
            <w:tcW w:w="2225" w:type="dxa"/>
            <w:vAlign w:val="center"/>
          </w:tcPr>
          <w:p w14:paraId="458F193E" w14:textId="272679AC" w:rsidR="004A64DD" w:rsidRPr="009B6C42" w:rsidRDefault="004A64DD" w:rsidP="00F46C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Puan</w:t>
            </w:r>
          </w:p>
        </w:tc>
      </w:tr>
      <w:tr w:rsidR="004A64DD" w:rsidRPr="009B6C42" w14:paraId="6AEEDFC3" w14:textId="29CC4111" w:rsidTr="004A64DD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6" w:type="dxa"/>
            <w:vAlign w:val="center"/>
          </w:tcPr>
          <w:p w14:paraId="662AD570" w14:textId="0A16921B" w:rsidR="004A64DD" w:rsidRPr="009B6C42" w:rsidRDefault="004A64DD" w:rsidP="00F46CCE">
            <w:pPr>
              <w:rPr>
                <w:rFonts w:ascii="Poppins" w:hAnsi="Poppins" w:cs="Poppins"/>
                <w:noProof/>
                <w:color w:val="auto"/>
                <w:sz w:val="20"/>
                <w:szCs w:val="14"/>
              </w:rPr>
            </w:pPr>
          </w:p>
        </w:tc>
        <w:tc>
          <w:tcPr>
            <w:tcW w:w="2372" w:type="dxa"/>
            <w:vAlign w:val="center"/>
          </w:tcPr>
          <w:p w14:paraId="144B0866" w14:textId="77777777" w:rsidR="004A64DD" w:rsidRPr="009B6C42" w:rsidRDefault="004A64DD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noProof/>
                <w:color w:val="auto"/>
                <w:sz w:val="20"/>
                <w:szCs w:val="14"/>
              </w:rPr>
            </w:pPr>
          </w:p>
        </w:tc>
        <w:tc>
          <w:tcPr>
            <w:tcW w:w="2225" w:type="dxa"/>
            <w:vAlign w:val="center"/>
          </w:tcPr>
          <w:p w14:paraId="1D8DFB50" w14:textId="77777777" w:rsidR="004A64DD" w:rsidRPr="009B6C42" w:rsidRDefault="004A64DD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noProof/>
                <w:color w:val="auto"/>
                <w:sz w:val="20"/>
                <w:szCs w:val="14"/>
              </w:rPr>
            </w:pPr>
          </w:p>
        </w:tc>
        <w:tc>
          <w:tcPr>
            <w:tcW w:w="2225" w:type="dxa"/>
          </w:tcPr>
          <w:p w14:paraId="1BE8EC8A" w14:textId="77777777" w:rsidR="004A64DD" w:rsidRPr="009B6C42" w:rsidRDefault="004A64DD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noProof/>
                <w:color w:val="auto"/>
                <w:sz w:val="20"/>
                <w:szCs w:val="14"/>
              </w:rPr>
            </w:pPr>
          </w:p>
        </w:tc>
      </w:tr>
      <w:tr w:rsidR="004A64DD" w:rsidRPr="009B6C42" w14:paraId="31B2445C" w14:textId="3AF36DD9" w:rsidTr="004A64DD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6" w:type="dxa"/>
            <w:vAlign w:val="center"/>
          </w:tcPr>
          <w:p w14:paraId="690B226A" w14:textId="1EEFC863" w:rsidR="004A64DD" w:rsidRPr="009B6C42" w:rsidRDefault="004A64DD" w:rsidP="00F46CCE">
            <w:pPr>
              <w:rPr>
                <w:rFonts w:ascii="Poppins" w:hAnsi="Poppins" w:cs="Poppins"/>
                <w:noProof/>
                <w:color w:val="auto"/>
                <w:sz w:val="20"/>
                <w:szCs w:val="14"/>
              </w:rPr>
            </w:pPr>
          </w:p>
        </w:tc>
        <w:tc>
          <w:tcPr>
            <w:tcW w:w="2372" w:type="dxa"/>
            <w:vAlign w:val="center"/>
          </w:tcPr>
          <w:p w14:paraId="6B342FF8" w14:textId="77777777" w:rsidR="004A64DD" w:rsidRPr="009B6C42" w:rsidRDefault="004A64DD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noProof/>
                <w:color w:val="auto"/>
                <w:sz w:val="20"/>
                <w:szCs w:val="14"/>
              </w:rPr>
            </w:pPr>
          </w:p>
        </w:tc>
        <w:tc>
          <w:tcPr>
            <w:tcW w:w="2225" w:type="dxa"/>
            <w:vAlign w:val="center"/>
          </w:tcPr>
          <w:p w14:paraId="4C2139C6" w14:textId="77777777" w:rsidR="004A64DD" w:rsidRPr="009B6C42" w:rsidRDefault="004A64DD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noProof/>
                <w:color w:val="auto"/>
                <w:sz w:val="20"/>
                <w:szCs w:val="14"/>
              </w:rPr>
            </w:pPr>
          </w:p>
        </w:tc>
        <w:tc>
          <w:tcPr>
            <w:tcW w:w="2225" w:type="dxa"/>
          </w:tcPr>
          <w:p w14:paraId="27C9FE44" w14:textId="77777777" w:rsidR="004A64DD" w:rsidRPr="009B6C42" w:rsidRDefault="004A64DD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noProof/>
                <w:color w:val="auto"/>
                <w:sz w:val="20"/>
                <w:szCs w:val="14"/>
              </w:rPr>
            </w:pPr>
          </w:p>
        </w:tc>
      </w:tr>
      <w:tr w:rsidR="004A64DD" w:rsidRPr="009B6C42" w14:paraId="6C073BC2" w14:textId="3B9D03CE" w:rsidTr="004A64DD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6" w:type="dxa"/>
            <w:vAlign w:val="center"/>
          </w:tcPr>
          <w:p w14:paraId="1EF558B0" w14:textId="6FE748BE" w:rsidR="004A64DD" w:rsidRPr="009B6C42" w:rsidRDefault="004A64DD" w:rsidP="00F46CCE">
            <w:pPr>
              <w:rPr>
                <w:rFonts w:ascii="Poppins" w:hAnsi="Poppins" w:cs="Poppins"/>
                <w:noProof/>
                <w:color w:val="auto"/>
                <w:sz w:val="20"/>
                <w:szCs w:val="14"/>
              </w:rPr>
            </w:pPr>
          </w:p>
        </w:tc>
        <w:tc>
          <w:tcPr>
            <w:tcW w:w="2372" w:type="dxa"/>
            <w:vAlign w:val="center"/>
          </w:tcPr>
          <w:p w14:paraId="4558148E" w14:textId="77777777" w:rsidR="004A64DD" w:rsidRPr="009B6C42" w:rsidRDefault="004A64DD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noProof/>
                <w:color w:val="auto"/>
                <w:sz w:val="20"/>
                <w:szCs w:val="14"/>
              </w:rPr>
            </w:pPr>
          </w:p>
        </w:tc>
        <w:tc>
          <w:tcPr>
            <w:tcW w:w="2225" w:type="dxa"/>
            <w:vAlign w:val="center"/>
          </w:tcPr>
          <w:p w14:paraId="5F196366" w14:textId="77777777" w:rsidR="004A64DD" w:rsidRPr="009B6C42" w:rsidRDefault="004A64DD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noProof/>
                <w:color w:val="auto"/>
                <w:sz w:val="20"/>
                <w:szCs w:val="14"/>
              </w:rPr>
            </w:pPr>
          </w:p>
        </w:tc>
        <w:tc>
          <w:tcPr>
            <w:tcW w:w="2225" w:type="dxa"/>
          </w:tcPr>
          <w:p w14:paraId="11A7BE98" w14:textId="77777777" w:rsidR="004A64DD" w:rsidRPr="009B6C42" w:rsidRDefault="004A64DD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noProof/>
                <w:color w:val="auto"/>
                <w:sz w:val="20"/>
                <w:szCs w:val="14"/>
              </w:rPr>
            </w:pPr>
          </w:p>
        </w:tc>
      </w:tr>
    </w:tbl>
    <w:p w14:paraId="1A9CD6D4" w14:textId="77777777" w:rsidR="005D5DD3" w:rsidRDefault="005D5DD3" w:rsidP="002F5404">
      <w:pPr>
        <w:rPr>
          <w:noProof/>
        </w:rPr>
      </w:pPr>
    </w:p>
    <w:p w14:paraId="6D561026" w14:textId="77777777" w:rsidR="005D5DD3" w:rsidRDefault="005D5DD3" w:rsidP="002F5404">
      <w:pPr>
        <w:rPr>
          <w:noProof/>
        </w:rPr>
      </w:pPr>
    </w:p>
    <w:p w14:paraId="0927DE2B" w14:textId="77777777" w:rsidR="005D5DD3" w:rsidRDefault="005D5DD3" w:rsidP="002F5404">
      <w:pPr>
        <w:rPr>
          <w:noProof/>
        </w:rPr>
      </w:pPr>
    </w:p>
    <w:p w14:paraId="7CC67E9F" w14:textId="77777777" w:rsidR="004A64DD" w:rsidRDefault="004A64DD" w:rsidP="002F5404">
      <w:pPr>
        <w:rPr>
          <w:noProof/>
        </w:rPr>
      </w:pPr>
    </w:p>
    <w:p w14:paraId="7492612A" w14:textId="77777777" w:rsidR="004A64DD" w:rsidRDefault="004A64DD" w:rsidP="002F5404">
      <w:pPr>
        <w:rPr>
          <w:noProof/>
        </w:rPr>
      </w:pPr>
    </w:p>
    <w:p w14:paraId="428F2E10" w14:textId="77777777" w:rsidR="004A64DD" w:rsidRDefault="004A64DD" w:rsidP="002F5404">
      <w:pPr>
        <w:rPr>
          <w:noProof/>
        </w:rPr>
      </w:pPr>
    </w:p>
    <w:p w14:paraId="7E575E86" w14:textId="55E5DD7D" w:rsidR="004A64DD" w:rsidRPr="00353B0B" w:rsidRDefault="004A64DD" w:rsidP="00656A9E">
      <w:pPr>
        <w:tabs>
          <w:tab w:val="left" w:pos="7684"/>
        </w:tabs>
        <w:jc w:val="right"/>
        <w:rPr>
          <w:b/>
          <w:bCs/>
          <w:noProof/>
          <w:sz w:val="20"/>
          <w:szCs w:val="14"/>
        </w:rPr>
      </w:pPr>
      <w:r>
        <w:rPr>
          <w:noProof/>
        </w:rPr>
        <w:tab/>
      </w:r>
      <w:r w:rsidRPr="00353B0B">
        <w:rPr>
          <w:b/>
          <w:bCs/>
          <w:noProof/>
          <w:color w:val="055971" w:themeColor="accent6" w:themeShade="80"/>
          <w:sz w:val="20"/>
          <w:szCs w:val="14"/>
        </w:rPr>
        <w:t>Sayfa</w:t>
      </w:r>
      <w:r w:rsidR="00656A9E" w:rsidRPr="00353B0B">
        <w:rPr>
          <w:b/>
          <w:bCs/>
          <w:noProof/>
          <w:color w:val="055971" w:themeColor="accent6" w:themeShade="80"/>
          <w:sz w:val="20"/>
          <w:szCs w:val="14"/>
        </w:rPr>
        <w:t xml:space="preserve"> 1</w:t>
      </w:r>
    </w:p>
    <w:tbl>
      <w:tblPr>
        <w:tblW w:w="9918" w:type="dxa"/>
        <w:jc w:val="center"/>
        <w:tblLook w:val="0600" w:firstRow="0" w:lastRow="0" w:firstColumn="0" w:lastColumn="0" w:noHBand="1" w:noVBand="1"/>
      </w:tblPr>
      <w:tblGrid>
        <w:gridCol w:w="4395"/>
        <w:gridCol w:w="1139"/>
        <w:gridCol w:w="845"/>
        <w:gridCol w:w="3539"/>
      </w:tblGrid>
      <w:tr w:rsidR="004A64DD" w:rsidRPr="00A64304" w14:paraId="147DCF66" w14:textId="77777777" w:rsidTr="00F46CCE">
        <w:trPr>
          <w:trHeight w:val="1256"/>
          <w:jc w:val="center"/>
        </w:trPr>
        <w:tc>
          <w:tcPr>
            <w:tcW w:w="5534" w:type="dxa"/>
            <w:gridSpan w:val="2"/>
            <w:hideMark/>
          </w:tcPr>
          <w:p w14:paraId="7E1E5E7E" w14:textId="77777777" w:rsidR="004A64DD" w:rsidRPr="00A64304" w:rsidRDefault="004A64DD" w:rsidP="00F46CCE">
            <w:pPr>
              <w:spacing w:before="80"/>
              <w:ind w:left="101" w:right="-527"/>
              <w:contextualSpacing/>
              <w:jc w:val="center"/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00000" w:themeColor="text1"/>
                <w:kern w:val="28"/>
                <w:sz w:val="52"/>
                <w:szCs w:val="56"/>
              </w:rPr>
            </w:pPr>
            <w:r w:rsidRPr="00A64304"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55971" w:themeColor="accent6" w:themeShade="80"/>
                <w:kern w:val="28"/>
                <w:sz w:val="52"/>
                <w:szCs w:val="56"/>
              </w:rPr>
              <w:lastRenderedPageBreak/>
              <w:t>UZMANLIK EĞİTİMİ KARNESİ</w:t>
            </w:r>
          </w:p>
        </w:tc>
        <w:tc>
          <w:tcPr>
            <w:tcW w:w="845" w:type="dxa"/>
          </w:tcPr>
          <w:p w14:paraId="6E1BFD69" w14:textId="77777777" w:rsidR="004A64DD" w:rsidRPr="00A64304" w:rsidRDefault="004A64DD" w:rsidP="00F46CCE">
            <w:pPr>
              <w:jc w:val="center"/>
              <w:rPr>
                <w:noProof/>
              </w:rPr>
            </w:pPr>
          </w:p>
        </w:tc>
        <w:tc>
          <w:tcPr>
            <w:tcW w:w="3539" w:type="dxa"/>
            <w:hideMark/>
          </w:tcPr>
          <w:p w14:paraId="42D585E1" w14:textId="77777777" w:rsidR="004A64DD" w:rsidRPr="00A64304" w:rsidRDefault="004A64DD" w:rsidP="00F46CCE">
            <w:pPr>
              <w:rPr>
                <w:noProof/>
              </w:rPr>
            </w:pPr>
            <w:r w:rsidRPr="00A64304">
              <w:rPr>
                <w:noProof/>
                <w:lang w:eastAsia="tr-TR"/>
              </w:rPr>
              <w:drawing>
                <wp:anchor distT="0" distB="0" distL="114300" distR="114300" simplePos="0" relativeHeight="251674624" behindDoc="1" locked="0" layoutInCell="1" allowOverlap="1" wp14:anchorId="14DB0864" wp14:editId="31DD9748">
                  <wp:simplePos x="0" y="0"/>
                  <wp:positionH relativeFrom="column">
                    <wp:posOffset>1061085</wp:posOffset>
                  </wp:positionH>
                  <wp:positionV relativeFrom="paragraph">
                    <wp:posOffset>42706</wp:posOffset>
                  </wp:positionV>
                  <wp:extent cx="845820" cy="845820"/>
                  <wp:effectExtent l="0" t="0" r="0" b="0"/>
                  <wp:wrapNone/>
                  <wp:docPr id="1975321191" name="Resim 2" descr="daire, logo, simge, sembol, ticari marka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321191" name="Resim 2" descr="daire, logo, simge, sembol, ticari marka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4304">
              <w:rPr>
                <w:noProof/>
                <w:lang w:eastAsia="tr-TR"/>
              </w:rPr>
              <w:drawing>
                <wp:anchor distT="0" distB="0" distL="114300" distR="114300" simplePos="0" relativeHeight="251673600" behindDoc="1" locked="0" layoutInCell="1" allowOverlap="1" wp14:anchorId="1D016C6A" wp14:editId="5AA8EE6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37768</wp:posOffset>
                  </wp:positionV>
                  <wp:extent cx="845820" cy="845820"/>
                  <wp:effectExtent l="0" t="0" r="0" b="0"/>
                  <wp:wrapNone/>
                  <wp:docPr id="1274917170" name="Resim 1" descr="logo, ticari marka, yazı tipi, grafi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917170" name="Resim 1" descr="logo, ticari marka, yazı tipi, grafik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A64DD" w:rsidRPr="00A64304" w14:paraId="60436733" w14:textId="77777777" w:rsidTr="00F46CCE">
        <w:trPr>
          <w:trHeight w:val="937"/>
          <w:jc w:val="center"/>
        </w:trPr>
        <w:tc>
          <w:tcPr>
            <w:tcW w:w="4395" w:type="dxa"/>
            <w:hideMark/>
          </w:tcPr>
          <w:p w14:paraId="398A3A8C" w14:textId="77777777" w:rsidR="004A64DD" w:rsidRPr="00A64304" w:rsidRDefault="004A64DD" w:rsidP="00F46CCE">
            <w:pPr>
              <w:ind w:right="-1816"/>
              <w:rPr>
                <w:rFonts w:cstheme="minorHAnsi"/>
                <w:noProof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hideMark/>
          </w:tcPr>
          <w:p w14:paraId="06F4D312" w14:textId="77777777" w:rsidR="004A64DD" w:rsidRPr="00A64304" w:rsidRDefault="004A64DD" w:rsidP="00F46CCE">
            <w:pPr>
              <w:rPr>
                <w:rFonts w:cstheme="minorHAnsi"/>
                <w:noProof/>
                <w:color w:val="000000" w:themeColor="text1"/>
              </w:rPr>
            </w:pPr>
          </w:p>
          <w:p w14:paraId="79521494" w14:textId="77777777" w:rsidR="004A64DD" w:rsidRPr="00A64304" w:rsidRDefault="004A64DD" w:rsidP="00F46CCE">
            <w:pPr>
              <w:rPr>
                <w:rFonts w:cstheme="minorHAnsi"/>
                <w:noProof/>
                <w:color w:val="000000" w:themeColor="text1"/>
              </w:rPr>
            </w:pPr>
          </w:p>
          <w:p w14:paraId="5CEC7710" w14:textId="77777777" w:rsidR="004A64DD" w:rsidRPr="00A64304" w:rsidRDefault="004A64DD" w:rsidP="00F46CCE">
            <w:pPr>
              <w:jc w:val="center"/>
              <w:rPr>
                <w:rFonts w:cstheme="minorHAnsi"/>
                <w:noProof/>
                <w:color w:val="000000" w:themeColor="text1"/>
              </w:rPr>
            </w:pPr>
          </w:p>
          <w:p w14:paraId="76A0800B" w14:textId="77777777" w:rsidR="004A64DD" w:rsidRPr="00A64304" w:rsidRDefault="004A64DD" w:rsidP="00F46CCE">
            <w:pPr>
              <w:jc w:val="center"/>
              <w:rPr>
                <w:rFonts w:cstheme="minorHAnsi"/>
              </w:rPr>
            </w:pPr>
          </w:p>
        </w:tc>
        <w:tc>
          <w:tcPr>
            <w:tcW w:w="3539" w:type="dxa"/>
            <w:hideMark/>
          </w:tcPr>
          <w:p w14:paraId="065D2108" w14:textId="77777777" w:rsidR="004A64DD" w:rsidRPr="00A64304" w:rsidRDefault="004A64DD" w:rsidP="00F46CCE">
            <w:pPr>
              <w:ind w:left="-248"/>
              <w:jc w:val="center"/>
              <w:rPr>
                <w:b/>
                <w:bCs/>
                <w:noProof/>
                <w:color w:val="055971" w:themeColor="accent6" w:themeShade="80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Ege Üniversitesi</w:t>
            </w:r>
          </w:p>
          <w:p w14:paraId="3DC8ED46" w14:textId="77777777" w:rsidR="004A64DD" w:rsidRPr="00A64304" w:rsidRDefault="004A64DD" w:rsidP="00F46CCE">
            <w:pPr>
              <w:ind w:left="-248"/>
              <w:jc w:val="center"/>
              <w:rPr>
                <w:noProof/>
                <w:color w:val="000000" w:themeColor="text1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Diş Hekimliği Fakültesi</w:t>
            </w:r>
          </w:p>
        </w:tc>
      </w:tr>
    </w:tbl>
    <w:p w14:paraId="1BB73250" w14:textId="5B2C57E6" w:rsidR="004A64DD" w:rsidRPr="009B6C42" w:rsidRDefault="004A64DD" w:rsidP="002F5404">
      <w:pPr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  <w:u w:val="single"/>
        </w:rPr>
      </w:pPr>
      <w:r w:rsidRPr="009B6C42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  <w:u w:val="single"/>
        </w:rPr>
        <w:t>Diş Hekimliği Fakültesi</w:t>
      </w:r>
      <w:r w:rsidR="00944B12" w:rsidRPr="009B6C42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  <w:u w:val="single"/>
        </w:rPr>
        <w:t xml:space="preserve"> </w:t>
      </w:r>
      <w:r w:rsidR="00932772" w:rsidRPr="009B6C42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  <w:u w:val="single"/>
        </w:rPr>
        <w:t>Mezuniyeti</w:t>
      </w:r>
    </w:p>
    <w:tbl>
      <w:tblPr>
        <w:tblStyle w:val="TabloKlavuzu"/>
        <w:tblW w:w="10616" w:type="dxa"/>
        <w:tblBorders>
          <w:top w:val="double" w:sz="4" w:space="0" w:color="0BB4E3" w:themeColor="accent6"/>
          <w:left w:val="double" w:sz="4" w:space="0" w:color="0BB4E3" w:themeColor="accent6"/>
          <w:bottom w:val="double" w:sz="4" w:space="0" w:color="0BB4E3" w:themeColor="accent6"/>
          <w:right w:val="double" w:sz="4" w:space="0" w:color="0BB4E3" w:themeColor="accent6"/>
          <w:insideH w:val="double" w:sz="4" w:space="0" w:color="0BB4E3" w:themeColor="accent6"/>
          <w:insideV w:val="double" w:sz="4" w:space="0" w:color="0BB4E3" w:themeColor="accent6"/>
        </w:tblBorders>
        <w:tblLook w:val="04A0" w:firstRow="1" w:lastRow="0" w:firstColumn="1" w:lastColumn="0" w:noHBand="0" w:noVBand="1"/>
      </w:tblPr>
      <w:tblGrid>
        <w:gridCol w:w="4941"/>
        <w:gridCol w:w="5675"/>
      </w:tblGrid>
      <w:tr w:rsidR="00774764" w:rsidRPr="009B6C42" w14:paraId="0D7BEA7E" w14:textId="77777777" w:rsidTr="00F42984">
        <w:trPr>
          <w:trHeight w:val="827"/>
        </w:trPr>
        <w:tc>
          <w:tcPr>
            <w:tcW w:w="4941" w:type="dxa"/>
            <w:vAlign w:val="center"/>
          </w:tcPr>
          <w:p w14:paraId="64676A99" w14:textId="55FF85CA" w:rsidR="00774764" w:rsidRPr="009B6C42" w:rsidRDefault="00774764" w:rsidP="00F42984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</w:rPr>
            </w:pPr>
            <w:r w:rsidRPr="009B6C42"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</w:rPr>
              <w:t>Fakültenin Adı</w:t>
            </w:r>
          </w:p>
        </w:tc>
        <w:tc>
          <w:tcPr>
            <w:tcW w:w="5675" w:type="dxa"/>
          </w:tcPr>
          <w:p w14:paraId="6E71594E" w14:textId="77777777" w:rsidR="00774764" w:rsidRPr="009B6C42" w:rsidRDefault="00774764" w:rsidP="00F46CCE">
            <w:pPr>
              <w:rPr>
                <w:rFonts w:ascii="Poppins" w:hAnsi="Poppins" w:cs="Poppins"/>
                <w:b/>
                <w:bCs/>
                <w:noProof/>
                <w:sz w:val="20"/>
                <w:szCs w:val="20"/>
              </w:rPr>
            </w:pPr>
          </w:p>
        </w:tc>
      </w:tr>
      <w:tr w:rsidR="00944B12" w:rsidRPr="009B6C42" w14:paraId="53AA25D1" w14:textId="77777777" w:rsidTr="00F42984">
        <w:trPr>
          <w:trHeight w:val="827"/>
        </w:trPr>
        <w:tc>
          <w:tcPr>
            <w:tcW w:w="4941" w:type="dxa"/>
            <w:vAlign w:val="center"/>
          </w:tcPr>
          <w:p w14:paraId="64DDC0D6" w14:textId="6CD59CD4" w:rsidR="00944B12" w:rsidRPr="009B6C42" w:rsidRDefault="00944B12" w:rsidP="00F42984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</w:rPr>
            </w:pPr>
            <w:r w:rsidRPr="009B6C42"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</w:rPr>
              <w:t>Girdiği Tarih</w:t>
            </w:r>
          </w:p>
        </w:tc>
        <w:tc>
          <w:tcPr>
            <w:tcW w:w="5675" w:type="dxa"/>
          </w:tcPr>
          <w:p w14:paraId="2A3BD013" w14:textId="77777777" w:rsidR="00944B12" w:rsidRPr="009B6C42" w:rsidRDefault="00944B12" w:rsidP="00F46CCE">
            <w:pPr>
              <w:rPr>
                <w:rFonts w:ascii="Poppins" w:hAnsi="Poppins" w:cs="Poppins"/>
                <w:b/>
                <w:bCs/>
                <w:noProof/>
                <w:sz w:val="20"/>
                <w:szCs w:val="20"/>
              </w:rPr>
            </w:pPr>
          </w:p>
        </w:tc>
      </w:tr>
      <w:tr w:rsidR="00944B12" w:rsidRPr="009B6C42" w14:paraId="6E2E0B0A" w14:textId="77777777" w:rsidTr="00F42984">
        <w:trPr>
          <w:trHeight w:val="827"/>
        </w:trPr>
        <w:tc>
          <w:tcPr>
            <w:tcW w:w="4941" w:type="dxa"/>
            <w:vAlign w:val="center"/>
          </w:tcPr>
          <w:p w14:paraId="4179B69E" w14:textId="4C72E409" w:rsidR="00944B12" w:rsidRPr="009B6C42" w:rsidRDefault="00944B12" w:rsidP="00F42984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</w:rPr>
            </w:pPr>
            <w:r w:rsidRPr="009B6C42"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</w:rPr>
              <w:t>Mezun Olduğu Tarih</w:t>
            </w:r>
          </w:p>
        </w:tc>
        <w:tc>
          <w:tcPr>
            <w:tcW w:w="5675" w:type="dxa"/>
          </w:tcPr>
          <w:p w14:paraId="755F9041" w14:textId="77777777" w:rsidR="00944B12" w:rsidRPr="009B6C42" w:rsidRDefault="00944B12" w:rsidP="00F46CCE">
            <w:pPr>
              <w:rPr>
                <w:rFonts w:ascii="Poppins" w:hAnsi="Poppins" w:cs="Poppins"/>
                <w:b/>
                <w:bCs/>
                <w:noProof/>
                <w:sz w:val="20"/>
                <w:szCs w:val="20"/>
              </w:rPr>
            </w:pPr>
          </w:p>
        </w:tc>
      </w:tr>
      <w:tr w:rsidR="00944B12" w:rsidRPr="009B6C42" w14:paraId="09A9E4E9" w14:textId="77777777" w:rsidTr="00F42984">
        <w:trPr>
          <w:trHeight w:val="858"/>
        </w:trPr>
        <w:tc>
          <w:tcPr>
            <w:tcW w:w="4941" w:type="dxa"/>
            <w:vAlign w:val="center"/>
          </w:tcPr>
          <w:p w14:paraId="776A8188" w14:textId="190823F5" w:rsidR="00944B12" w:rsidRPr="009B6C42" w:rsidRDefault="00944B12" w:rsidP="00F42984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</w:rPr>
            </w:pPr>
            <w:r w:rsidRPr="009B6C42"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</w:rPr>
              <w:t>Mezuniyet Not Ortalaması</w:t>
            </w:r>
          </w:p>
        </w:tc>
        <w:tc>
          <w:tcPr>
            <w:tcW w:w="5675" w:type="dxa"/>
          </w:tcPr>
          <w:p w14:paraId="4BF824D5" w14:textId="77777777" w:rsidR="00944B12" w:rsidRPr="009B6C42" w:rsidRDefault="00944B12" w:rsidP="00F46CCE">
            <w:pPr>
              <w:rPr>
                <w:rFonts w:ascii="Poppins" w:hAnsi="Poppins" w:cs="Poppins"/>
                <w:b/>
                <w:bCs/>
                <w:noProof/>
                <w:sz w:val="20"/>
                <w:szCs w:val="20"/>
              </w:rPr>
            </w:pPr>
          </w:p>
        </w:tc>
      </w:tr>
      <w:tr w:rsidR="00944B12" w:rsidRPr="009B6C42" w14:paraId="63DB1953" w14:textId="77777777" w:rsidTr="00F42984">
        <w:trPr>
          <w:trHeight w:val="827"/>
        </w:trPr>
        <w:tc>
          <w:tcPr>
            <w:tcW w:w="4941" w:type="dxa"/>
            <w:vAlign w:val="center"/>
          </w:tcPr>
          <w:p w14:paraId="55BF76D7" w14:textId="6775AEC8" w:rsidR="00944B12" w:rsidRPr="009B6C42" w:rsidRDefault="00944B12" w:rsidP="00F42984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</w:rPr>
            </w:pPr>
            <w:r w:rsidRPr="009B6C42"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</w:rPr>
              <w:t xml:space="preserve">Diş Hekimliği Fakültesi </w:t>
            </w:r>
            <w:r w:rsidR="00741CB1" w:rsidRPr="009B6C42"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</w:rPr>
              <w:t>eğitimi boyunca gösterdiği başarılar/ödüller</w:t>
            </w:r>
          </w:p>
        </w:tc>
        <w:tc>
          <w:tcPr>
            <w:tcW w:w="5675" w:type="dxa"/>
          </w:tcPr>
          <w:p w14:paraId="2D3EF8CA" w14:textId="77777777" w:rsidR="00944B12" w:rsidRPr="009B6C42" w:rsidRDefault="00944B12" w:rsidP="00F46CCE">
            <w:pPr>
              <w:rPr>
                <w:rFonts w:ascii="Poppins" w:hAnsi="Poppins" w:cs="Poppins"/>
                <w:b/>
                <w:bCs/>
                <w:noProof/>
                <w:sz w:val="20"/>
                <w:szCs w:val="20"/>
              </w:rPr>
            </w:pPr>
          </w:p>
        </w:tc>
      </w:tr>
      <w:tr w:rsidR="00944B12" w:rsidRPr="009B6C42" w14:paraId="18A3D6D0" w14:textId="77777777" w:rsidTr="00F42984">
        <w:trPr>
          <w:trHeight w:val="827"/>
        </w:trPr>
        <w:tc>
          <w:tcPr>
            <w:tcW w:w="4941" w:type="dxa"/>
            <w:vAlign w:val="center"/>
          </w:tcPr>
          <w:p w14:paraId="67676AFA" w14:textId="441A93DE" w:rsidR="00944B12" w:rsidRPr="009B6C42" w:rsidRDefault="005E3C2C" w:rsidP="00F42984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</w:rPr>
            </w:pPr>
            <w:r w:rsidRPr="009B6C42"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</w:rPr>
              <w:t>Diş Hekimliği Fakültesi eğitimi boyunca katıldığı projeler / aldığı burslar</w:t>
            </w:r>
          </w:p>
        </w:tc>
        <w:tc>
          <w:tcPr>
            <w:tcW w:w="5675" w:type="dxa"/>
          </w:tcPr>
          <w:p w14:paraId="057FF342" w14:textId="77777777" w:rsidR="00944B12" w:rsidRPr="009B6C42" w:rsidRDefault="00944B12" w:rsidP="00F46CCE">
            <w:pPr>
              <w:rPr>
                <w:rFonts w:ascii="Poppins" w:hAnsi="Poppins" w:cs="Poppins"/>
                <w:b/>
                <w:bCs/>
                <w:noProof/>
                <w:sz w:val="20"/>
                <w:szCs w:val="20"/>
              </w:rPr>
            </w:pPr>
          </w:p>
        </w:tc>
      </w:tr>
      <w:tr w:rsidR="00944B12" w:rsidRPr="009B6C42" w14:paraId="505F3F2F" w14:textId="77777777" w:rsidTr="00F42984">
        <w:trPr>
          <w:trHeight w:val="827"/>
        </w:trPr>
        <w:tc>
          <w:tcPr>
            <w:tcW w:w="4941" w:type="dxa"/>
            <w:vAlign w:val="center"/>
          </w:tcPr>
          <w:p w14:paraId="6074A701" w14:textId="2E91C506" w:rsidR="00944B12" w:rsidRPr="009B6C42" w:rsidRDefault="005E3C2C" w:rsidP="00F42984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</w:rPr>
            </w:pPr>
            <w:r w:rsidRPr="009B6C42"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</w:rPr>
              <w:t>Diş Hekimliği Fakültesi eğitimi boyunca katıldığı yurtiçi ve yurtdışı eğitim programları</w:t>
            </w:r>
          </w:p>
        </w:tc>
        <w:tc>
          <w:tcPr>
            <w:tcW w:w="5675" w:type="dxa"/>
          </w:tcPr>
          <w:p w14:paraId="7637A91A" w14:textId="77777777" w:rsidR="00944B12" w:rsidRPr="009B6C42" w:rsidRDefault="00944B12" w:rsidP="00F46CCE">
            <w:pPr>
              <w:rPr>
                <w:rFonts w:ascii="Poppins" w:hAnsi="Poppins" w:cs="Poppins"/>
                <w:b/>
                <w:bCs/>
                <w:noProof/>
                <w:sz w:val="20"/>
                <w:szCs w:val="20"/>
              </w:rPr>
            </w:pPr>
          </w:p>
        </w:tc>
      </w:tr>
      <w:tr w:rsidR="00944B12" w:rsidRPr="009B6C42" w14:paraId="0D1E45C1" w14:textId="77777777" w:rsidTr="00F42984">
        <w:trPr>
          <w:trHeight w:val="827"/>
        </w:trPr>
        <w:tc>
          <w:tcPr>
            <w:tcW w:w="4941" w:type="dxa"/>
            <w:vAlign w:val="center"/>
          </w:tcPr>
          <w:p w14:paraId="7107C7E9" w14:textId="7C038853" w:rsidR="00944B12" w:rsidRPr="009B6C42" w:rsidRDefault="00F42984" w:rsidP="00F42984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</w:rPr>
            </w:pPr>
            <w:r w:rsidRPr="009B6C42"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</w:rPr>
              <w:t>Diş Hekimliği Fakültesi eğitimi boyunca katıldığı yurtdışı stajları</w:t>
            </w:r>
          </w:p>
        </w:tc>
        <w:tc>
          <w:tcPr>
            <w:tcW w:w="5675" w:type="dxa"/>
          </w:tcPr>
          <w:p w14:paraId="528D2DAE" w14:textId="77777777" w:rsidR="00944B12" w:rsidRPr="009B6C42" w:rsidRDefault="00944B12" w:rsidP="00F46CCE">
            <w:pPr>
              <w:rPr>
                <w:rFonts w:ascii="Poppins" w:hAnsi="Poppins" w:cs="Poppins"/>
                <w:b/>
                <w:bCs/>
                <w:noProof/>
                <w:sz w:val="20"/>
                <w:szCs w:val="20"/>
              </w:rPr>
            </w:pPr>
          </w:p>
        </w:tc>
      </w:tr>
    </w:tbl>
    <w:p w14:paraId="3512974D" w14:textId="77777777" w:rsidR="004A64DD" w:rsidRPr="009B6C42" w:rsidRDefault="004A64DD" w:rsidP="002F5404">
      <w:pPr>
        <w:rPr>
          <w:rFonts w:ascii="Poppins" w:hAnsi="Poppins" w:cs="Poppins"/>
          <w:noProof/>
          <w:sz w:val="20"/>
          <w:szCs w:val="20"/>
        </w:rPr>
      </w:pPr>
    </w:p>
    <w:p w14:paraId="4E2AE081" w14:textId="77777777" w:rsidR="00656A9E" w:rsidRPr="009B6C42" w:rsidRDefault="00656A9E" w:rsidP="002F5404">
      <w:pPr>
        <w:rPr>
          <w:rFonts w:ascii="Poppins" w:hAnsi="Poppins" w:cs="Poppins"/>
          <w:noProof/>
          <w:sz w:val="20"/>
          <w:szCs w:val="20"/>
        </w:rPr>
      </w:pPr>
    </w:p>
    <w:p w14:paraId="4B2B1E64" w14:textId="77777777" w:rsidR="008C3414" w:rsidRDefault="008C3414" w:rsidP="009B6C42">
      <w:pPr>
        <w:tabs>
          <w:tab w:val="left" w:pos="9607"/>
        </w:tabs>
        <w:rPr>
          <w:b/>
          <w:bCs/>
          <w:noProof/>
        </w:rPr>
      </w:pPr>
    </w:p>
    <w:p w14:paraId="53368F32" w14:textId="77777777" w:rsidR="008C3414" w:rsidRDefault="008C3414" w:rsidP="009B6C42">
      <w:pPr>
        <w:tabs>
          <w:tab w:val="left" w:pos="9607"/>
        </w:tabs>
        <w:rPr>
          <w:b/>
          <w:bCs/>
          <w:noProof/>
        </w:rPr>
      </w:pPr>
    </w:p>
    <w:p w14:paraId="43F30228" w14:textId="77777777" w:rsidR="008C3414" w:rsidRDefault="008C3414" w:rsidP="009B6C42">
      <w:pPr>
        <w:tabs>
          <w:tab w:val="left" w:pos="9607"/>
        </w:tabs>
        <w:rPr>
          <w:b/>
          <w:bCs/>
          <w:noProof/>
        </w:rPr>
      </w:pPr>
    </w:p>
    <w:p w14:paraId="7E97892E" w14:textId="77777777" w:rsidR="008C3414" w:rsidRDefault="008C3414" w:rsidP="009B6C42">
      <w:pPr>
        <w:tabs>
          <w:tab w:val="left" w:pos="9607"/>
        </w:tabs>
        <w:rPr>
          <w:b/>
          <w:bCs/>
          <w:noProof/>
        </w:rPr>
      </w:pPr>
    </w:p>
    <w:p w14:paraId="5EA9A70D" w14:textId="77777777" w:rsidR="008C3414" w:rsidRDefault="008C3414" w:rsidP="009B6C42">
      <w:pPr>
        <w:tabs>
          <w:tab w:val="left" w:pos="9607"/>
        </w:tabs>
        <w:rPr>
          <w:b/>
          <w:bCs/>
          <w:noProof/>
        </w:rPr>
      </w:pPr>
    </w:p>
    <w:p w14:paraId="4F3DF5FE" w14:textId="77777777" w:rsidR="008C3414" w:rsidRDefault="008C3414" w:rsidP="009B6C42">
      <w:pPr>
        <w:tabs>
          <w:tab w:val="left" w:pos="9607"/>
        </w:tabs>
        <w:rPr>
          <w:b/>
          <w:bCs/>
          <w:noProof/>
        </w:rPr>
      </w:pPr>
    </w:p>
    <w:p w14:paraId="4B00B2A6" w14:textId="77777777" w:rsidR="008C3414" w:rsidRDefault="008C3414" w:rsidP="009B6C42">
      <w:pPr>
        <w:tabs>
          <w:tab w:val="left" w:pos="9607"/>
        </w:tabs>
        <w:rPr>
          <w:b/>
          <w:bCs/>
          <w:noProof/>
        </w:rPr>
      </w:pPr>
    </w:p>
    <w:p w14:paraId="6B27728E" w14:textId="1712E5A5" w:rsidR="00065777" w:rsidRPr="009B6C42" w:rsidRDefault="00656A9E" w:rsidP="009B6C42">
      <w:pPr>
        <w:tabs>
          <w:tab w:val="left" w:pos="9607"/>
        </w:tabs>
        <w:rPr>
          <w:b/>
          <w:bCs/>
          <w:noProof/>
        </w:rPr>
      </w:pPr>
      <w:r>
        <w:rPr>
          <w:b/>
          <w:bCs/>
          <w:noProof/>
        </w:rPr>
        <w:tab/>
      </w:r>
      <w:r w:rsidRPr="00353B0B">
        <w:rPr>
          <w:b/>
          <w:bCs/>
          <w:noProof/>
          <w:color w:val="055971" w:themeColor="accent6" w:themeShade="80"/>
          <w:sz w:val="20"/>
          <w:szCs w:val="14"/>
        </w:rPr>
        <w:t>Sayfa 2</w:t>
      </w:r>
    </w:p>
    <w:p w14:paraId="7305CD50" w14:textId="77777777" w:rsidR="00656A9E" w:rsidRDefault="00656A9E" w:rsidP="00656A9E">
      <w:pPr>
        <w:tabs>
          <w:tab w:val="left" w:pos="9607"/>
        </w:tabs>
        <w:jc w:val="right"/>
        <w:rPr>
          <w:b/>
          <w:bCs/>
          <w:noProof/>
          <w:color w:val="055971" w:themeColor="accent6" w:themeShade="80"/>
        </w:rPr>
      </w:pPr>
    </w:p>
    <w:tbl>
      <w:tblPr>
        <w:tblW w:w="9918" w:type="dxa"/>
        <w:jc w:val="center"/>
        <w:tblLook w:val="0600" w:firstRow="0" w:lastRow="0" w:firstColumn="0" w:lastColumn="0" w:noHBand="1" w:noVBand="1"/>
      </w:tblPr>
      <w:tblGrid>
        <w:gridCol w:w="4395"/>
        <w:gridCol w:w="1139"/>
        <w:gridCol w:w="845"/>
        <w:gridCol w:w="3539"/>
      </w:tblGrid>
      <w:tr w:rsidR="00656A9E" w:rsidRPr="00A64304" w14:paraId="3ED528DD" w14:textId="77777777" w:rsidTr="00F46CCE">
        <w:trPr>
          <w:trHeight w:val="1256"/>
          <w:jc w:val="center"/>
        </w:trPr>
        <w:tc>
          <w:tcPr>
            <w:tcW w:w="5534" w:type="dxa"/>
            <w:gridSpan w:val="2"/>
            <w:hideMark/>
          </w:tcPr>
          <w:p w14:paraId="2721DCBD" w14:textId="77777777" w:rsidR="00656A9E" w:rsidRPr="00A64304" w:rsidRDefault="00656A9E" w:rsidP="00F46CCE">
            <w:pPr>
              <w:spacing w:before="80"/>
              <w:ind w:left="101" w:right="-527"/>
              <w:contextualSpacing/>
              <w:jc w:val="center"/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00000" w:themeColor="text1"/>
                <w:kern w:val="28"/>
                <w:sz w:val="52"/>
                <w:szCs w:val="56"/>
              </w:rPr>
            </w:pPr>
            <w:r w:rsidRPr="00A64304"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55971" w:themeColor="accent6" w:themeShade="80"/>
                <w:kern w:val="28"/>
                <w:sz w:val="52"/>
                <w:szCs w:val="56"/>
              </w:rPr>
              <w:lastRenderedPageBreak/>
              <w:t>UZMANLIK EĞİTİMİ KARNESİ</w:t>
            </w:r>
          </w:p>
        </w:tc>
        <w:tc>
          <w:tcPr>
            <w:tcW w:w="845" w:type="dxa"/>
          </w:tcPr>
          <w:p w14:paraId="591E02EB" w14:textId="77777777" w:rsidR="00656A9E" w:rsidRPr="00A64304" w:rsidRDefault="00656A9E" w:rsidP="00F46CCE">
            <w:pPr>
              <w:jc w:val="center"/>
              <w:rPr>
                <w:noProof/>
              </w:rPr>
            </w:pPr>
          </w:p>
        </w:tc>
        <w:tc>
          <w:tcPr>
            <w:tcW w:w="3539" w:type="dxa"/>
            <w:hideMark/>
          </w:tcPr>
          <w:p w14:paraId="6F62DD6A" w14:textId="77777777" w:rsidR="00656A9E" w:rsidRPr="00A64304" w:rsidRDefault="00656A9E" w:rsidP="00F46CCE">
            <w:pPr>
              <w:rPr>
                <w:noProof/>
              </w:rPr>
            </w:pPr>
            <w:r w:rsidRPr="00A64304">
              <w:rPr>
                <w:noProof/>
                <w:lang w:eastAsia="tr-TR"/>
              </w:rPr>
              <w:drawing>
                <wp:anchor distT="0" distB="0" distL="114300" distR="114300" simplePos="0" relativeHeight="251677696" behindDoc="1" locked="0" layoutInCell="1" allowOverlap="1" wp14:anchorId="63374846" wp14:editId="5ADC90BA">
                  <wp:simplePos x="0" y="0"/>
                  <wp:positionH relativeFrom="column">
                    <wp:posOffset>1061085</wp:posOffset>
                  </wp:positionH>
                  <wp:positionV relativeFrom="paragraph">
                    <wp:posOffset>42706</wp:posOffset>
                  </wp:positionV>
                  <wp:extent cx="845820" cy="845820"/>
                  <wp:effectExtent l="0" t="0" r="0" b="0"/>
                  <wp:wrapNone/>
                  <wp:docPr id="740878405" name="Resim 2" descr="daire, logo, simge, sembol, ticari marka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321191" name="Resim 2" descr="daire, logo, simge, sembol, ticari marka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4304">
              <w:rPr>
                <w:noProof/>
                <w:lang w:eastAsia="tr-TR"/>
              </w:rPr>
              <w:drawing>
                <wp:anchor distT="0" distB="0" distL="114300" distR="114300" simplePos="0" relativeHeight="251676672" behindDoc="1" locked="0" layoutInCell="1" allowOverlap="1" wp14:anchorId="5AA90D9B" wp14:editId="227BCB94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37768</wp:posOffset>
                  </wp:positionV>
                  <wp:extent cx="845820" cy="845820"/>
                  <wp:effectExtent l="0" t="0" r="0" b="0"/>
                  <wp:wrapNone/>
                  <wp:docPr id="1117037067" name="Resim 1" descr="logo, ticari marka, yazı tipi, grafi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917170" name="Resim 1" descr="logo, ticari marka, yazı tipi, grafik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56A9E" w:rsidRPr="00A64304" w14:paraId="3888627E" w14:textId="77777777" w:rsidTr="00F46CCE">
        <w:trPr>
          <w:trHeight w:val="937"/>
          <w:jc w:val="center"/>
        </w:trPr>
        <w:tc>
          <w:tcPr>
            <w:tcW w:w="4395" w:type="dxa"/>
            <w:hideMark/>
          </w:tcPr>
          <w:p w14:paraId="128D7BC8" w14:textId="77777777" w:rsidR="00656A9E" w:rsidRPr="00A64304" w:rsidRDefault="00656A9E" w:rsidP="00F46CCE">
            <w:pPr>
              <w:ind w:right="-1816"/>
              <w:rPr>
                <w:rFonts w:cstheme="minorHAnsi"/>
                <w:noProof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hideMark/>
          </w:tcPr>
          <w:p w14:paraId="58D264CC" w14:textId="77777777" w:rsidR="00656A9E" w:rsidRPr="00A64304" w:rsidRDefault="00656A9E" w:rsidP="00F46CCE">
            <w:pPr>
              <w:rPr>
                <w:rFonts w:cstheme="minorHAnsi"/>
                <w:noProof/>
                <w:color w:val="000000" w:themeColor="text1"/>
              </w:rPr>
            </w:pPr>
          </w:p>
          <w:p w14:paraId="1A71C858" w14:textId="77777777" w:rsidR="00656A9E" w:rsidRPr="00A64304" w:rsidRDefault="00656A9E" w:rsidP="00F46CCE">
            <w:pPr>
              <w:rPr>
                <w:rFonts w:cstheme="minorHAnsi"/>
                <w:noProof/>
                <w:color w:val="000000" w:themeColor="text1"/>
              </w:rPr>
            </w:pPr>
          </w:p>
          <w:p w14:paraId="1A1F9078" w14:textId="77777777" w:rsidR="00656A9E" w:rsidRPr="00A64304" w:rsidRDefault="00656A9E" w:rsidP="00F46CCE">
            <w:pPr>
              <w:jc w:val="center"/>
              <w:rPr>
                <w:rFonts w:cstheme="minorHAnsi"/>
                <w:noProof/>
                <w:color w:val="000000" w:themeColor="text1"/>
              </w:rPr>
            </w:pPr>
          </w:p>
          <w:p w14:paraId="47F5FD6C" w14:textId="77777777" w:rsidR="00656A9E" w:rsidRPr="00A64304" w:rsidRDefault="00656A9E" w:rsidP="00F46CCE">
            <w:pPr>
              <w:jc w:val="center"/>
              <w:rPr>
                <w:rFonts w:cstheme="minorHAnsi"/>
              </w:rPr>
            </w:pPr>
          </w:p>
        </w:tc>
        <w:tc>
          <w:tcPr>
            <w:tcW w:w="3539" w:type="dxa"/>
            <w:hideMark/>
          </w:tcPr>
          <w:p w14:paraId="4307EA0E" w14:textId="77777777" w:rsidR="00656A9E" w:rsidRPr="00A64304" w:rsidRDefault="00656A9E" w:rsidP="00F46CCE">
            <w:pPr>
              <w:ind w:left="-248"/>
              <w:jc w:val="center"/>
              <w:rPr>
                <w:b/>
                <w:bCs/>
                <w:noProof/>
                <w:color w:val="055971" w:themeColor="accent6" w:themeShade="80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Ege Üniversitesi</w:t>
            </w:r>
          </w:p>
          <w:p w14:paraId="21AB026A" w14:textId="77777777" w:rsidR="00656A9E" w:rsidRPr="00A64304" w:rsidRDefault="00656A9E" w:rsidP="00F46CCE">
            <w:pPr>
              <w:ind w:left="-248"/>
              <w:jc w:val="center"/>
              <w:rPr>
                <w:noProof/>
                <w:color w:val="000000" w:themeColor="text1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Diş Hekimliği Fakültesi</w:t>
            </w:r>
          </w:p>
        </w:tc>
      </w:tr>
    </w:tbl>
    <w:p w14:paraId="74D25D9F" w14:textId="77777777" w:rsidR="008C3414" w:rsidRPr="009B6C42" w:rsidRDefault="008C3414" w:rsidP="008C3414">
      <w:pPr>
        <w:rPr>
          <w:rFonts w:ascii="Poppins" w:hAnsi="Poppins" w:cs="Poppins"/>
          <w:b/>
          <w:bCs/>
          <w:color w:val="055971" w:themeColor="accent6" w:themeShade="80"/>
          <w:sz w:val="20"/>
          <w:szCs w:val="20"/>
          <w:u w:val="single"/>
          <w:shd w:val="clear" w:color="auto" w:fill="FFFFFF"/>
        </w:rPr>
      </w:pPr>
      <w:r w:rsidRPr="009B6C42">
        <w:rPr>
          <w:rFonts w:ascii="Poppins" w:hAnsi="Poppins" w:cs="Poppins"/>
          <w:b/>
          <w:bCs/>
          <w:color w:val="055971" w:themeColor="accent6" w:themeShade="80"/>
          <w:sz w:val="20"/>
          <w:szCs w:val="20"/>
          <w:u w:val="single"/>
          <w:shd w:val="clear" w:color="auto" w:fill="FFFFFF"/>
        </w:rPr>
        <w:t>Uzmanlık Eğitim Programı Bilgileri</w:t>
      </w:r>
    </w:p>
    <w:p w14:paraId="455E9C5D" w14:textId="77777777" w:rsidR="008C3414" w:rsidRPr="009B6C42" w:rsidRDefault="008C3414" w:rsidP="008C3414">
      <w:pPr>
        <w:rPr>
          <w:rFonts w:ascii="Poppins" w:hAnsi="Poppins" w:cs="Poppins"/>
          <w:b/>
          <w:bCs/>
          <w:noProof/>
          <w:sz w:val="20"/>
          <w:szCs w:val="20"/>
        </w:rPr>
      </w:pPr>
      <w:r w:rsidRPr="009B6C42">
        <w:rPr>
          <w:rFonts w:ascii="Poppins" w:hAnsi="Poppins" w:cs="Poppins"/>
          <w:b/>
          <w:bCs/>
          <w:noProof/>
          <w:sz w:val="20"/>
          <w:szCs w:val="20"/>
        </w:rPr>
        <w:t>Uzmanlık Eğitim Programı İsmi</w:t>
      </w:r>
      <w:r w:rsidRPr="009B6C42">
        <w:rPr>
          <w:rFonts w:ascii="Poppins" w:hAnsi="Poppins" w:cs="Poppins"/>
          <w:b/>
          <w:bCs/>
          <w:noProof/>
          <w:sz w:val="20"/>
          <w:szCs w:val="20"/>
        </w:rPr>
        <w:tab/>
        <w:t>:</w:t>
      </w:r>
    </w:p>
    <w:p w14:paraId="59A18283" w14:textId="77777777" w:rsidR="008C3414" w:rsidRPr="009B6C42" w:rsidRDefault="008C3414" w:rsidP="008C3414">
      <w:pPr>
        <w:rPr>
          <w:rFonts w:ascii="Poppins" w:hAnsi="Poppins" w:cs="Poppins"/>
          <w:b/>
          <w:bCs/>
          <w:noProof/>
          <w:sz w:val="20"/>
          <w:szCs w:val="20"/>
        </w:rPr>
      </w:pPr>
      <w:r w:rsidRPr="009B6C42">
        <w:rPr>
          <w:rFonts w:ascii="Poppins" w:hAnsi="Poppins" w:cs="Poppins"/>
          <w:b/>
          <w:bCs/>
          <w:noProof/>
          <w:sz w:val="20"/>
          <w:szCs w:val="20"/>
        </w:rPr>
        <w:t>Müfredat</w:t>
      </w:r>
      <w:r w:rsidRPr="009B6C42">
        <w:rPr>
          <w:rFonts w:ascii="Poppins" w:hAnsi="Poppins" w:cs="Poppins"/>
          <w:b/>
          <w:bCs/>
          <w:noProof/>
          <w:sz w:val="20"/>
          <w:szCs w:val="20"/>
        </w:rPr>
        <w:tab/>
      </w:r>
      <w:r w:rsidRPr="009B6C42">
        <w:rPr>
          <w:rFonts w:ascii="Poppins" w:hAnsi="Poppins" w:cs="Poppins"/>
          <w:b/>
          <w:bCs/>
          <w:noProof/>
          <w:sz w:val="20"/>
          <w:szCs w:val="20"/>
        </w:rPr>
        <w:tab/>
      </w:r>
      <w:r w:rsidRPr="009B6C42">
        <w:rPr>
          <w:rFonts w:ascii="Poppins" w:hAnsi="Poppins" w:cs="Poppins"/>
          <w:b/>
          <w:bCs/>
          <w:noProof/>
          <w:sz w:val="20"/>
          <w:szCs w:val="20"/>
        </w:rPr>
        <w:tab/>
      </w:r>
      <w:r w:rsidRPr="009B6C42">
        <w:rPr>
          <w:rFonts w:ascii="Poppins" w:hAnsi="Poppins" w:cs="Poppins"/>
          <w:b/>
          <w:bCs/>
          <w:noProof/>
          <w:sz w:val="20"/>
          <w:szCs w:val="20"/>
        </w:rPr>
        <w:tab/>
        <w:t>:</w:t>
      </w:r>
    </w:p>
    <w:p w14:paraId="2418B68E" w14:textId="77777777" w:rsidR="008C3414" w:rsidRPr="009B6C42" w:rsidRDefault="008C3414" w:rsidP="008C3414">
      <w:pPr>
        <w:rPr>
          <w:rFonts w:ascii="Poppins" w:hAnsi="Poppins" w:cs="Poppins"/>
          <w:b/>
          <w:bCs/>
          <w:noProof/>
          <w:sz w:val="20"/>
          <w:szCs w:val="20"/>
        </w:rPr>
      </w:pPr>
      <w:r w:rsidRPr="009B6C42">
        <w:rPr>
          <w:rFonts w:ascii="Poppins" w:hAnsi="Poppins" w:cs="Poppins"/>
          <w:b/>
          <w:bCs/>
          <w:noProof/>
          <w:sz w:val="20"/>
          <w:szCs w:val="20"/>
        </w:rPr>
        <w:t>Yerleştirildiği Sınav ve Dönemi</w:t>
      </w:r>
      <w:r w:rsidRPr="009B6C42">
        <w:rPr>
          <w:rFonts w:ascii="Poppins" w:hAnsi="Poppins" w:cs="Poppins"/>
          <w:b/>
          <w:bCs/>
          <w:noProof/>
          <w:sz w:val="20"/>
          <w:szCs w:val="20"/>
        </w:rPr>
        <w:tab/>
        <w:t>:</w:t>
      </w:r>
    </w:p>
    <w:p w14:paraId="63202CB1" w14:textId="77777777" w:rsidR="008C3414" w:rsidRPr="009B6C42" w:rsidRDefault="008C3414" w:rsidP="008C3414">
      <w:pPr>
        <w:rPr>
          <w:rFonts w:ascii="Poppins" w:hAnsi="Poppins" w:cs="Poppins"/>
          <w:b/>
          <w:bCs/>
          <w:noProof/>
          <w:sz w:val="20"/>
          <w:szCs w:val="20"/>
        </w:rPr>
      </w:pPr>
      <w:r w:rsidRPr="009B6C42">
        <w:rPr>
          <w:rFonts w:ascii="Poppins" w:hAnsi="Poppins" w:cs="Poppins"/>
          <w:b/>
          <w:bCs/>
          <w:noProof/>
          <w:sz w:val="20"/>
          <w:szCs w:val="20"/>
        </w:rPr>
        <w:t>Yerleştirme Puanı</w:t>
      </w:r>
      <w:r w:rsidRPr="009B6C42">
        <w:rPr>
          <w:rFonts w:ascii="Poppins" w:hAnsi="Poppins" w:cs="Poppins"/>
          <w:b/>
          <w:bCs/>
          <w:noProof/>
          <w:sz w:val="20"/>
          <w:szCs w:val="20"/>
        </w:rPr>
        <w:tab/>
      </w:r>
      <w:r w:rsidRPr="009B6C42">
        <w:rPr>
          <w:rFonts w:ascii="Poppins" w:hAnsi="Poppins" w:cs="Poppins"/>
          <w:b/>
          <w:bCs/>
          <w:noProof/>
          <w:sz w:val="20"/>
          <w:szCs w:val="20"/>
        </w:rPr>
        <w:tab/>
      </w:r>
      <w:r w:rsidRPr="009B6C42">
        <w:rPr>
          <w:rFonts w:ascii="Poppins" w:hAnsi="Poppins" w:cs="Poppins"/>
          <w:b/>
          <w:bCs/>
          <w:noProof/>
          <w:sz w:val="20"/>
          <w:szCs w:val="20"/>
        </w:rPr>
        <w:tab/>
        <w:t>:</w:t>
      </w:r>
    </w:p>
    <w:p w14:paraId="645F6A99" w14:textId="77777777" w:rsidR="008C3414" w:rsidRPr="009B6C42" w:rsidRDefault="008C3414" w:rsidP="008C3414">
      <w:pPr>
        <w:rPr>
          <w:rFonts w:ascii="Poppins" w:hAnsi="Poppins" w:cs="Poppins"/>
          <w:b/>
          <w:bCs/>
          <w:noProof/>
          <w:sz w:val="20"/>
          <w:szCs w:val="20"/>
        </w:rPr>
      </w:pPr>
      <w:r w:rsidRPr="009B6C42">
        <w:rPr>
          <w:rFonts w:ascii="Poppins" w:hAnsi="Poppins" w:cs="Poppins"/>
          <w:b/>
          <w:bCs/>
          <w:noProof/>
          <w:sz w:val="20"/>
          <w:szCs w:val="20"/>
        </w:rPr>
        <w:t>Kontenjan Türü-1</w:t>
      </w:r>
      <w:r w:rsidRPr="009B6C42">
        <w:rPr>
          <w:rFonts w:ascii="Poppins" w:hAnsi="Poppins" w:cs="Poppins"/>
          <w:b/>
          <w:bCs/>
          <w:noProof/>
          <w:sz w:val="20"/>
          <w:szCs w:val="20"/>
        </w:rPr>
        <w:tab/>
      </w:r>
      <w:r w:rsidRPr="009B6C42">
        <w:rPr>
          <w:rFonts w:ascii="Poppins" w:hAnsi="Poppins" w:cs="Poppins"/>
          <w:b/>
          <w:bCs/>
          <w:noProof/>
          <w:sz w:val="20"/>
          <w:szCs w:val="20"/>
        </w:rPr>
        <w:tab/>
      </w:r>
      <w:r w:rsidRPr="009B6C42">
        <w:rPr>
          <w:rFonts w:ascii="Poppins" w:hAnsi="Poppins" w:cs="Poppins"/>
          <w:b/>
          <w:bCs/>
          <w:noProof/>
          <w:sz w:val="20"/>
          <w:szCs w:val="20"/>
        </w:rPr>
        <w:tab/>
        <w:t>:</w:t>
      </w:r>
    </w:p>
    <w:p w14:paraId="3B8969CA" w14:textId="77777777" w:rsidR="008C3414" w:rsidRPr="009B6C42" w:rsidRDefault="008C3414" w:rsidP="008C3414">
      <w:pPr>
        <w:rPr>
          <w:rFonts w:ascii="Poppins" w:hAnsi="Poppins" w:cs="Poppins"/>
          <w:b/>
          <w:bCs/>
          <w:noProof/>
          <w:sz w:val="20"/>
          <w:szCs w:val="20"/>
        </w:rPr>
      </w:pPr>
      <w:r w:rsidRPr="009B6C42">
        <w:rPr>
          <w:rFonts w:ascii="Poppins" w:hAnsi="Poppins" w:cs="Poppins"/>
          <w:b/>
          <w:bCs/>
          <w:noProof/>
          <w:sz w:val="20"/>
          <w:szCs w:val="20"/>
        </w:rPr>
        <w:t>Kontenjan Türü-2</w:t>
      </w:r>
      <w:r w:rsidRPr="009B6C42">
        <w:rPr>
          <w:rFonts w:ascii="Poppins" w:hAnsi="Poppins" w:cs="Poppins"/>
          <w:b/>
          <w:bCs/>
          <w:noProof/>
          <w:sz w:val="20"/>
          <w:szCs w:val="20"/>
        </w:rPr>
        <w:tab/>
      </w:r>
      <w:r w:rsidRPr="009B6C42">
        <w:rPr>
          <w:rFonts w:ascii="Poppins" w:hAnsi="Poppins" w:cs="Poppins"/>
          <w:b/>
          <w:bCs/>
          <w:noProof/>
          <w:sz w:val="20"/>
          <w:szCs w:val="20"/>
        </w:rPr>
        <w:tab/>
      </w:r>
      <w:r w:rsidRPr="009B6C42">
        <w:rPr>
          <w:rFonts w:ascii="Poppins" w:hAnsi="Poppins" w:cs="Poppins"/>
          <w:b/>
          <w:bCs/>
          <w:noProof/>
          <w:sz w:val="20"/>
          <w:szCs w:val="20"/>
        </w:rPr>
        <w:tab/>
        <w:t>:</w:t>
      </w:r>
    </w:p>
    <w:p w14:paraId="359A2FD0" w14:textId="77777777" w:rsidR="00D85FC0" w:rsidRDefault="00D85FC0" w:rsidP="00A340F2">
      <w:pPr>
        <w:rPr>
          <w:b/>
          <w:bCs/>
          <w:noProof/>
          <w:color w:val="055971" w:themeColor="accent6" w:themeShade="80"/>
          <w:u w:val="single"/>
        </w:rPr>
      </w:pPr>
    </w:p>
    <w:p w14:paraId="7DA883F3" w14:textId="77777777" w:rsidR="00D85FC0" w:rsidRDefault="00D85FC0" w:rsidP="00A340F2">
      <w:pPr>
        <w:rPr>
          <w:b/>
          <w:bCs/>
          <w:noProof/>
          <w:color w:val="055971" w:themeColor="accent6" w:themeShade="80"/>
          <w:u w:val="single"/>
        </w:rPr>
      </w:pPr>
    </w:p>
    <w:p w14:paraId="12540DDC" w14:textId="7729121B" w:rsidR="00D85FC0" w:rsidRPr="009B6C42" w:rsidRDefault="00D85FC0" w:rsidP="00A340F2">
      <w:pPr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  <w:u w:val="single"/>
        </w:rPr>
      </w:pPr>
      <w:r w:rsidRPr="009B6C42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  <w:u w:val="single"/>
        </w:rPr>
        <w:t>Eğitim Süre Takibi</w:t>
      </w:r>
    </w:p>
    <w:p w14:paraId="4DD98420" w14:textId="658FF074" w:rsidR="00932772" w:rsidRPr="009B6C42" w:rsidRDefault="00065777" w:rsidP="00A340F2">
      <w:pPr>
        <w:rPr>
          <w:rFonts w:ascii="Poppins" w:hAnsi="Poppins" w:cs="Poppins"/>
          <w:b/>
          <w:bCs/>
          <w:noProof/>
          <w:sz w:val="20"/>
          <w:szCs w:val="20"/>
        </w:rPr>
      </w:pPr>
      <w:r w:rsidRPr="009B6C42">
        <w:rPr>
          <w:rFonts w:ascii="Poppins" w:hAnsi="Poppins" w:cs="Poppins"/>
          <w:b/>
          <w:bCs/>
          <w:noProof/>
          <w:sz w:val="20"/>
          <w:szCs w:val="20"/>
        </w:rPr>
        <w:t>Eğitimin Başlangıç Tarihi</w:t>
      </w:r>
      <w:r w:rsidRPr="009B6C42">
        <w:rPr>
          <w:rFonts w:ascii="Poppins" w:hAnsi="Poppins" w:cs="Poppins"/>
          <w:b/>
          <w:bCs/>
          <w:noProof/>
          <w:sz w:val="20"/>
          <w:szCs w:val="20"/>
        </w:rPr>
        <w:tab/>
      </w:r>
      <w:r w:rsidRPr="009B6C42">
        <w:rPr>
          <w:rFonts w:ascii="Poppins" w:hAnsi="Poppins" w:cs="Poppins"/>
          <w:b/>
          <w:bCs/>
          <w:noProof/>
          <w:sz w:val="20"/>
          <w:szCs w:val="20"/>
        </w:rPr>
        <w:tab/>
        <w:t>:</w:t>
      </w:r>
      <w:r w:rsidRPr="009B6C42">
        <w:rPr>
          <w:rFonts w:ascii="Poppins" w:hAnsi="Poppins" w:cs="Poppins"/>
          <w:b/>
          <w:bCs/>
          <w:noProof/>
          <w:sz w:val="20"/>
          <w:szCs w:val="20"/>
        </w:rPr>
        <w:tab/>
      </w:r>
    </w:p>
    <w:p w14:paraId="518807EA" w14:textId="72C62224" w:rsidR="00065777" w:rsidRPr="009B6C42" w:rsidRDefault="00065777" w:rsidP="00A340F2">
      <w:pPr>
        <w:rPr>
          <w:rFonts w:ascii="Poppins" w:hAnsi="Poppins" w:cs="Poppins"/>
          <w:b/>
          <w:bCs/>
          <w:noProof/>
          <w:sz w:val="20"/>
          <w:szCs w:val="20"/>
        </w:rPr>
      </w:pPr>
      <w:r w:rsidRPr="009B6C42">
        <w:rPr>
          <w:rFonts w:ascii="Poppins" w:hAnsi="Poppins" w:cs="Poppins"/>
          <w:b/>
          <w:bCs/>
          <w:noProof/>
          <w:sz w:val="20"/>
          <w:szCs w:val="20"/>
        </w:rPr>
        <w:t>Süre Uzatma</w:t>
      </w:r>
      <w:r w:rsidRPr="009B6C42">
        <w:rPr>
          <w:rFonts w:ascii="Poppins" w:hAnsi="Poppins" w:cs="Poppins"/>
          <w:b/>
          <w:bCs/>
          <w:noProof/>
          <w:sz w:val="20"/>
          <w:szCs w:val="20"/>
        </w:rPr>
        <w:tab/>
      </w:r>
      <w:r w:rsidRPr="009B6C42">
        <w:rPr>
          <w:rFonts w:ascii="Poppins" w:hAnsi="Poppins" w:cs="Poppins"/>
          <w:b/>
          <w:bCs/>
          <w:noProof/>
          <w:sz w:val="20"/>
          <w:szCs w:val="20"/>
        </w:rPr>
        <w:tab/>
      </w:r>
      <w:r w:rsidRPr="009B6C42">
        <w:rPr>
          <w:rFonts w:ascii="Poppins" w:hAnsi="Poppins" w:cs="Poppins"/>
          <w:b/>
          <w:bCs/>
          <w:noProof/>
          <w:sz w:val="20"/>
          <w:szCs w:val="20"/>
        </w:rPr>
        <w:tab/>
      </w:r>
      <w:r w:rsidRPr="009B6C42">
        <w:rPr>
          <w:rFonts w:ascii="Poppins" w:hAnsi="Poppins" w:cs="Poppins"/>
          <w:b/>
          <w:bCs/>
          <w:noProof/>
          <w:sz w:val="20"/>
          <w:szCs w:val="20"/>
        </w:rPr>
        <w:tab/>
        <w:t>:</w:t>
      </w:r>
    </w:p>
    <w:p w14:paraId="6A465290" w14:textId="082CB775" w:rsidR="00065777" w:rsidRPr="009B6C42" w:rsidRDefault="00065777" w:rsidP="00A340F2">
      <w:pPr>
        <w:rPr>
          <w:rFonts w:ascii="Poppins" w:hAnsi="Poppins" w:cs="Poppins"/>
          <w:b/>
          <w:bCs/>
          <w:noProof/>
          <w:sz w:val="20"/>
          <w:szCs w:val="20"/>
        </w:rPr>
      </w:pPr>
      <w:r w:rsidRPr="009B6C42">
        <w:rPr>
          <w:rFonts w:ascii="Poppins" w:hAnsi="Poppins" w:cs="Poppins"/>
          <w:b/>
          <w:bCs/>
          <w:noProof/>
          <w:sz w:val="20"/>
          <w:szCs w:val="20"/>
        </w:rPr>
        <w:t>Eğitimin Bitiş Tarihi</w:t>
      </w:r>
      <w:r w:rsidRPr="009B6C42">
        <w:rPr>
          <w:rFonts w:ascii="Poppins" w:hAnsi="Poppins" w:cs="Poppins"/>
          <w:b/>
          <w:bCs/>
          <w:noProof/>
          <w:sz w:val="20"/>
          <w:szCs w:val="20"/>
        </w:rPr>
        <w:tab/>
      </w:r>
      <w:r w:rsidRPr="009B6C42">
        <w:rPr>
          <w:rFonts w:ascii="Poppins" w:hAnsi="Poppins" w:cs="Poppins"/>
          <w:b/>
          <w:bCs/>
          <w:noProof/>
          <w:sz w:val="20"/>
          <w:szCs w:val="20"/>
        </w:rPr>
        <w:tab/>
      </w:r>
      <w:r w:rsidRPr="009B6C42">
        <w:rPr>
          <w:rFonts w:ascii="Poppins" w:hAnsi="Poppins" w:cs="Poppins"/>
          <w:b/>
          <w:bCs/>
          <w:noProof/>
          <w:sz w:val="20"/>
          <w:szCs w:val="20"/>
        </w:rPr>
        <w:tab/>
        <w:t>:</w:t>
      </w:r>
    </w:p>
    <w:p w14:paraId="6817FD07" w14:textId="77777777" w:rsidR="00065777" w:rsidRPr="009B6C42" w:rsidRDefault="00065777" w:rsidP="00A340F2">
      <w:pPr>
        <w:rPr>
          <w:rFonts w:ascii="Poppins" w:hAnsi="Poppins" w:cs="Poppins"/>
          <w:b/>
          <w:bCs/>
          <w:noProof/>
          <w:sz w:val="20"/>
          <w:szCs w:val="20"/>
        </w:rPr>
      </w:pPr>
    </w:p>
    <w:p w14:paraId="7C294A59" w14:textId="77777777" w:rsidR="008C3414" w:rsidRDefault="008C3414" w:rsidP="00A36725">
      <w:pPr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  <w:u w:val="single"/>
        </w:rPr>
      </w:pPr>
    </w:p>
    <w:p w14:paraId="05DFF5AE" w14:textId="34C81DBA" w:rsidR="00065777" w:rsidRPr="009B6C42" w:rsidRDefault="004D29A1" w:rsidP="00A36725">
      <w:pPr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  <w:u w:val="single"/>
        </w:rPr>
      </w:pPr>
      <w:r w:rsidRPr="009B6C42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  <w:u w:val="single"/>
        </w:rPr>
        <w:t>Rotasyon Bilgileri</w:t>
      </w:r>
    </w:p>
    <w:p w14:paraId="1CA49506" w14:textId="6C61C6CE" w:rsidR="00932772" w:rsidRPr="009B6C42" w:rsidRDefault="004D29A1" w:rsidP="004D29A1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lang w:eastAsia="tr-TR"/>
        </w:rPr>
      </w:pPr>
      <w:r w:rsidRPr="009B6C42"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lang w:eastAsia="tr-TR"/>
        </w:rPr>
        <w:t xml:space="preserve">  </w:t>
      </w:r>
      <w:r w:rsidR="00F23471" w:rsidRPr="009B6C42"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lang w:eastAsia="tr-TR"/>
        </w:rPr>
        <w:t xml:space="preserve">         Rotasyon Dalı</w:t>
      </w:r>
      <w:r w:rsidR="00F23471" w:rsidRPr="009B6C42"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lang w:eastAsia="tr-TR"/>
        </w:rPr>
        <w:tab/>
      </w:r>
      <w:r w:rsidR="00F23471" w:rsidRPr="009B6C42"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lang w:eastAsia="tr-TR"/>
        </w:rPr>
        <w:tab/>
        <w:t xml:space="preserve">           Eğitici İsmi                          Başlangıç ve Bitiş Tarihi             Başarılı/Başarısız</w:t>
      </w:r>
      <w:r w:rsidRPr="009B6C42"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lang w:eastAsia="tr-TR"/>
        </w:rPr>
        <w:t xml:space="preserve">        </w:t>
      </w:r>
    </w:p>
    <w:tbl>
      <w:tblPr>
        <w:tblStyle w:val="TabloKlavuzu"/>
        <w:tblpPr w:leftFromText="141" w:rightFromText="141" w:vertAnchor="page" w:horzAnchor="margin" w:tblpY="9344"/>
        <w:tblW w:w="0" w:type="auto"/>
        <w:tblBorders>
          <w:top w:val="double" w:sz="4" w:space="0" w:color="0BB4E3" w:themeColor="accent6"/>
          <w:left w:val="double" w:sz="4" w:space="0" w:color="0BB4E3" w:themeColor="accent6"/>
          <w:bottom w:val="double" w:sz="4" w:space="0" w:color="0BB4E3" w:themeColor="accent6"/>
          <w:right w:val="double" w:sz="4" w:space="0" w:color="0BB4E3" w:themeColor="accent6"/>
          <w:insideH w:val="double" w:sz="4" w:space="0" w:color="0BB4E3" w:themeColor="accent6"/>
          <w:insideV w:val="double" w:sz="4" w:space="0" w:color="0BB4E3" w:themeColor="accent6"/>
        </w:tblBorders>
        <w:tblLook w:val="04A0" w:firstRow="1" w:lastRow="0" w:firstColumn="1" w:lastColumn="0" w:noHBand="0" w:noVBand="1"/>
      </w:tblPr>
      <w:tblGrid>
        <w:gridCol w:w="2639"/>
        <w:gridCol w:w="2639"/>
        <w:gridCol w:w="3071"/>
        <w:gridCol w:w="2207"/>
      </w:tblGrid>
      <w:tr w:rsidR="00283055" w:rsidRPr="009B6C42" w14:paraId="18DA5DFA" w14:textId="77777777" w:rsidTr="00283055">
        <w:trPr>
          <w:trHeight w:val="627"/>
        </w:trPr>
        <w:tc>
          <w:tcPr>
            <w:tcW w:w="2639" w:type="dxa"/>
          </w:tcPr>
          <w:p w14:paraId="2471A37C" w14:textId="77777777" w:rsidR="00283055" w:rsidRPr="009B6C42" w:rsidRDefault="00283055" w:rsidP="00283055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2639" w:type="dxa"/>
          </w:tcPr>
          <w:p w14:paraId="36999ED8" w14:textId="77777777" w:rsidR="00283055" w:rsidRPr="009B6C42" w:rsidRDefault="00283055" w:rsidP="00283055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3071" w:type="dxa"/>
          </w:tcPr>
          <w:p w14:paraId="3E6F934B" w14:textId="77777777" w:rsidR="00283055" w:rsidRPr="009B6C42" w:rsidRDefault="00283055" w:rsidP="00283055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2207" w:type="dxa"/>
          </w:tcPr>
          <w:p w14:paraId="59728161" w14:textId="77777777" w:rsidR="00283055" w:rsidRPr="009B6C42" w:rsidRDefault="00283055" w:rsidP="00283055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  <w:u w:val="single"/>
              </w:rPr>
            </w:pPr>
          </w:p>
        </w:tc>
      </w:tr>
      <w:tr w:rsidR="00283055" w:rsidRPr="009B6C42" w14:paraId="1F723F31" w14:textId="77777777" w:rsidTr="00283055">
        <w:trPr>
          <w:trHeight w:val="627"/>
        </w:trPr>
        <w:tc>
          <w:tcPr>
            <w:tcW w:w="2639" w:type="dxa"/>
          </w:tcPr>
          <w:p w14:paraId="0C53FD57" w14:textId="77777777" w:rsidR="00283055" w:rsidRPr="009B6C42" w:rsidRDefault="00283055" w:rsidP="00283055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2639" w:type="dxa"/>
          </w:tcPr>
          <w:p w14:paraId="0D2AAAF4" w14:textId="77777777" w:rsidR="00283055" w:rsidRPr="009B6C42" w:rsidRDefault="00283055" w:rsidP="00283055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3071" w:type="dxa"/>
          </w:tcPr>
          <w:p w14:paraId="38ED1CE5" w14:textId="77777777" w:rsidR="00283055" w:rsidRPr="009B6C42" w:rsidRDefault="00283055" w:rsidP="00283055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2207" w:type="dxa"/>
          </w:tcPr>
          <w:p w14:paraId="7B7A5740" w14:textId="77777777" w:rsidR="00283055" w:rsidRPr="009B6C42" w:rsidRDefault="00283055" w:rsidP="00283055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  <w:u w:val="single"/>
              </w:rPr>
            </w:pPr>
          </w:p>
        </w:tc>
      </w:tr>
      <w:tr w:rsidR="00283055" w:rsidRPr="009B6C42" w14:paraId="3085FFBB" w14:textId="77777777" w:rsidTr="00283055">
        <w:trPr>
          <w:trHeight w:val="651"/>
        </w:trPr>
        <w:tc>
          <w:tcPr>
            <w:tcW w:w="2639" w:type="dxa"/>
          </w:tcPr>
          <w:p w14:paraId="7CEF07E6" w14:textId="77777777" w:rsidR="00283055" w:rsidRPr="009B6C42" w:rsidRDefault="00283055" w:rsidP="00283055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2639" w:type="dxa"/>
          </w:tcPr>
          <w:p w14:paraId="790EFF3B" w14:textId="77777777" w:rsidR="00283055" w:rsidRPr="009B6C42" w:rsidRDefault="00283055" w:rsidP="00283055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3071" w:type="dxa"/>
          </w:tcPr>
          <w:p w14:paraId="4F62843A" w14:textId="77777777" w:rsidR="00283055" w:rsidRPr="009B6C42" w:rsidRDefault="00283055" w:rsidP="00283055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2207" w:type="dxa"/>
          </w:tcPr>
          <w:p w14:paraId="11778069" w14:textId="77777777" w:rsidR="00283055" w:rsidRPr="009B6C42" w:rsidRDefault="00283055" w:rsidP="00283055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  <w:u w:val="single"/>
              </w:rPr>
            </w:pPr>
          </w:p>
        </w:tc>
      </w:tr>
      <w:tr w:rsidR="00283055" w:rsidRPr="009B6C42" w14:paraId="3047C017" w14:textId="77777777" w:rsidTr="00283055">
        <w:trPr>
          <w:trHeight w:val="627"/>
        </w:trPr>
        <w:tc>
          <w:tcPr>
            <w:tcW w:w="2639" w:type="dxa"/>
          </w:tcPr>
          <w:p w14:paraId="1FB07CA1" w14:textId="77777777" w:rsidR="00283055" w:rsidRPr="009B6C42" w:rsidRDefault="00283055" w:rsidP="00283055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2639" w:type="dxa"/>
          </w:tcPr>
          <w:p w14:paraId="50AA0235" w14:textId="77777777" w:rsidR="00283055" w:rsidRPr="009B6C42" w:rsidRDefault="00283055" w:rsidP="00283055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3071" w:type="dxa"/>
          </w:tcPr>
          <w:p w14:paraId="25237D4D" w14:textId="77777777" w:rsidR="00283055" w:rsidRPr="009B6C42" w:rsidRDefault="00283055" w:rsidP="00283055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2207" w:type="dxa"/>
          </w:tcPr>
          <w:p w14:paraId="5D8AC8D7" w14:textId="77777777" w:rsidR="00283055" w:rsidRPr="009B6C42" w:rsidRDefault="00283055" w:rsidP="00283055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  <w:u w:val="single"/>
              </w:rPr>
            </w:pPr>
          </w:p>
        </w:tc>
      </w:tr>
      <w:tr w:rsidR="00283055" w:rsidRPr="009B6C42" w14:paraId="41940030" w14:textId="77777777" w:rsidTr="00283055">
        <w:trPr>
          <w:trHeight w:val="627"/>
        </w:trPr>
        <w:tc>
          <w:tcPr>
            <w:tcW w:w="2639" w:type="dxa"/>
          </w:tcPr>
          <w:p w14:paraId="4BA0FFFB" w14:textId="77777777" w:rsidR="00283055" w:rsidRPr="009B6C42" w:rsidRDefault="00283055" w:rsidP="00283055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2639" w:type="dxa"/>
          </w:tcPr>
          <w:p w14:paraId="7A8920EA" w14:textId="77777777" w:rsidR="00283055" w:rsidRPr="009B6C42" w:rsidRDefault="00283055" w:rsidP="00283055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3071" w:type="dxa"/>
          </w:tcPr>
          <w:p w14:paraId="79C09DF3" w14:textId="77777777" w:rsidR="00283055" w:rsidRPr="009B6C42" w:rsidRDefault="00283055" w:rsidP="00283055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2207" w:type="dxa"/>
          </w:tcPr>
          <w:p w14:paraId="6D7877AC" w14:textId="77777777" w:rsidR="00283055" w:rsidRPr="009B6C42" w:rsidRDefault="00283055" w:rsidP="00283055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  <w:u w:val="single"/>
              </w:rPr>
            </w:pPr>
          </w:p>
        </w:tc>
      </w:tr>
    </w:tbl>
    <w:p w14:paraId="5AEC3423" w14:textId="77777777" w:rsidR="00A31368" w:rsidRDefault="00A31368" w:rsidP="004D29A1">
      <w:pPr>
        <w:spacing w:line="240" w:lineRule="auto"/>
        <w:rPr>
          <w:rFonts w:ascii="Poppins" w:eastAsia="Times New Roman" w:hAnsi="Poppins" w:cs="Poppins"/>
          <w:b/>
          <w:bCs/>
          <w:color w:val="auto"/>
          <w:sz w:val="20"/>
          <w:szCs w:val="20"/>
          <w:lang w:eastAsia="tr-TR"/>
        </w:rPr>
      </w:pPr>
    </w:p>
    <w:p w14:paraId="17C91AA5" w14:textId="77777777" w:rsidR="00283055" w:rsidRDefault="00283055" w:rsidP="004D29A1">
      <w:pPr>
        <w:spacing w:line="240" w:lineRule="auto"/>
        <w:rPr>
          <w:rFonts w:ascii="Poppins" w:eastAsia="Times New Roman" w:hAnsi="Poppins" w:cs="Poppins"/>
          <w:b/>
          <w:bCs/>
          <w:color w:val="auto"/>
          <w:sz w:val="20"/>
          <w:szCs w:val="20"/>
          <w:lang w:eastAsia="tr-TR"/>
        </w:rPr>
      </w:pPr>
    </w:p>
    <w:p w14:paraId="047C6687" w14:textId="77777777" w:rsidR="00283055" w:rsidRDefault="00283055" w:rsidP="004D29A1">
      <w:pPr>
        <w:spacing w:line="240" w:lineRule="auto"/>
        <w:rPr>
          <w:rFonts w:ascii="Poppins" w:eastAsia="Times New Roman" w:hAnsi="Poppins" w:cs="Poppins"/>
          <w:b/>
          <w:bCs/>
          <w:color w:val="auto"/>
          <w:sz w:val="20"/>
          <w:szCs w:val="20"/>
          <w:lang w:eastAsia="tr-TR"/>
        </w:rPr>
      </w:pPr>
    </w:p>
    <w:p w14:paraId="3375ECB6" w14:textId="77777777" w:rsidR="00283055" w:rsidRDefault="00283055" w:rsidP="004D29A1">
      <w:pPr>
        <w:spacing w:line="240" w:lineRule="auto"/>
        <w:rPr>
          <w:rFonts w:ascii="Poppins" w:eastAsia="Times New Roman" w:hAnsi="Poppins" w:cs="Poppins"/>
          <w:b/>
          <w:bCs/>
          <w:color w:val="auto"/>
          <w:sz w:val="20"/>
          <w:szCs w:val="20"/>
          <w:lang w:eastAsia="tr-TR"/>
        </w:rPr>
      </w:pPr>
    </w:p>
    <w:p w14:paraId="4E06C747" w14:textId="77777777" w:rsidR="00283055" w:rsidRDefault="00283055" w:rsidP="004D29A1">
      <w:pPr>
        <w:spacing w:line="240" w:lineRule="auto"/>
        <w:rPr>
          <w:rFonts w:ascii="Poppins" w:eastAsia="Times New Roman" w:hAnsi="Poppins" w:cs="Poppins"/>
          <w:b/>
          <w:bCs/>
          <w:color w:val="auto"/>
          <w:sz w:val="20"/>
          <w:szCs w:val="20"/>
          <w:lang w:eastAsia="tr-TR"/>
        </w:rPr>
      </w:pPr>
    </w:p>
    <w:p w14:paraId="7517BB5E" w14:textId="77777777" w:rsidR="00283055" w:rsidRDefault="00283055" w:rsidP="004D29A1">
      <w:pPr>
        <w:spacing w:line="240" w:lineRule="auto"/>
        <w:rPr>
          <w:rFonts w:ascii="Poppins" w:eastAsia="Times New Roman" w:hAnsi="Poppins" w:cs="Poppins"/>
          <w:b/>
          <w:bCs/>
          <w:color w:val="auto"/>
          <w:sz w:val="20"/>
          <w:szCs w:val="20"/>
          <w:lang w:eastAsia="tr-TR"/>
        </w:rPr>
      </w:pPr>
    </w:p>
    <w:p w14:paraId="61750573" w14:textId="77777777" w:rsidR="00A31368" w:rsidRDefault="00A31368" w:rsidP="004D29A1">
      <w:pPr>
        <w:spacing w:line="240" w:lineRule="auto"/>
        <w:rPr>
          <w:rFonts w:ascii="Poppins" w:eastAsia="Times New Roman" w:hAnsi="Poppins" w:cs="Poppins"/>
          <w:b/>
          <w:bCs/>
          <w:color w:val="auto"/>
          <w:sz w:val="20"/>
          <w:szCs w:val="20"/>
          <w:lang w:eastAsia="tr-TR"/>
        </w:rPr>
      </w:pPr>
    </w:p>
    <w:p w14:paraId="143D24FB" w14:textId="41FB0F2C" w:rsidR="00A31368" w:rsidRPr="00353B0B" w:rsidRDefault="00457891" w:rsidP="00457891">
      <w:pPr>
        <w:tabs>
          <w:tab w:val="left" w:pos="9865"/>
        </w:tabs>
        <w:spacing w:line="240" w:lineRule="auto"/>
        <w:jc w:val="right"/>
        <w:rPr>
          <w:rFonts w:ascii="Poppins" w:eastAsia="Times New Roman" w:hAnsi="Poppins" w:cs="Poppins"/>
          <w:b/>
          <w:bCs/>
          <w:color w:val="055971" w:themeColor="accent6" w:themeShade="80"/>
          <w:sz w:val="16"/>
          <w:szCs w:val="16"/>
          <w:lang w:eastAsia="tr-TR"/>
        </w:rPr>
      </w:pPr>
      <w:r w:rsidRPr="00353B0B">
        <w:rPr>
          <w:b/>
          <w:bCs/>
          <w:noProof/>
          <w:color w:val="055971" w:themeColor="accent6" w:themeShade="80"/>
          <w:sz w:val="20"/>
          <w:szCs w:val="14"/>
        </w:rPr>
        <w:t>Sayfa 3</w:t>
      </w:r>
    </w:p>
    <w:tbl>
      <w:tblPr>
        <w:tblW w:w="9918" w:type="dxa"/>
        <w:jc w:val="center"/>
        <w:tblLook w:val="0600" w:firstRow="0" w:lastRow="0" w:firstColumn="0" w:lastColumn="0" w:noHBand="1" w:noVBand="1"/>
      </w:tblPr>
      <w:tblGrid>
        <w:gridCol w:w="4395"/>
        <w:gridCol w:w="1139"/>
        <w:gridCol w:w="845"/>
        <w:gridCol w:w="3539"/>
      </w:tblGrid>
      <w:tr w:rsidR="00A31368" w:rsidRPr="00A64304" w14:paraId="489C3E3E" w14:textId="77777777" w:rsidTr="00F46CCE">
        <w:trPr>
          <w:trHeight w:val="1256"/>
          <w:jc w:val="center"/>
        </w:trPr>
        <w:tc>
          <w:tcPr>
            <w:tcW w:w="5534" w:type="dxa"/>
            <w:gridSpan w:val="2"/>
            <w:hideMark/>
          </w:tcPr>
          <w:p w14:paraId="38D8A05F" w14:textId="77777777" w:rsidR="00A31368" w:rsidRPr="00A64304" w:rsidRDefault="00A31368" w:rsidP="00F46CCE">
            <w:pPr>
              <w:spacing w:before="80"/>
              <w:ind w:left="101" w:right="-527"/>
              <w:contextualSpacing/>
              <w:jc w:val="center"/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00000" w:themeColor="text1"/>
                <w:kern w:val="28"/>
                <w:sz w:val="52"/>
                <w:szCs w:val="56"/>
              </w:rPr>
            </w:pPr>
            <w:r w:rsidRPr="00A64304"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55971" w:themeColor="accent6" w:themeShade="80"/>
                <w:kern w:val="28"/>
                <w:sz w:val="52"/>
                <w:szCs w:val="56"/>
              </w:rPr>
              <w:lastRenderedPageBreak/>
              <w:t>UZMANLIK EĞİTİMİ KARNESİ</w:t>
            </w:r>
          </w:p>
        </w:tc>
        <w:tc>
          <w:tcPr>
            <w:tcW w:w="845" w:type="dxa"/>
          </w:tcPr>
          <w:p w14:paraId="698D1BD3" w14:textId="77777777" w:rsidR="00A31368" w:rsidRPr="00A64304" w:rsidRDefault="00A31368" w:rsidP="00F46CCE">
            <w:pPr>
              <w:jc w:val="center"/>
              <w:rPr>
                <w:noProof/>
              </w:rPr>
            </w:pPr>
          </w:p>
        </w:tc>
        <w:tc>
          <w:tcPr>
            <w:tcW w:w="3539" w:type="dxa"/>
            <w:hideMark/>
          </w:tcPr>
          <w:p w14:paraId="65715A26" w14:textId="77777777" w:rsidR="00A31368" w:rsidRPr="00A64304" w:rsidRDefault="00A31368" w:rsidP="00F46CCE">
            <w:pPr>
              <w:rPr>
                <w:noProof/>
              </w:rPr>
            </w:pPr>
            <w:r w:rsidRPr="00A64304">
              <w:rPr>
                <w:noProof/>
                <w:lang w:eastAsia="tr-TR"/>
              </w:rPr>
              <w:drawing>
                <wp:anchor distT="0" distB="0" distL="114300" distR="114300" simplePos="0" relativeHeight="251680768" behindDoc="1" locked="0" layoutInCell="1" allowOverlap="1" wp14:anchorId="2EA4F19E" wp14:editId="08D614D7">
                  <wp:simplePos x="0" y="0"/>
                  <wp:positionH relativeFrom="column">
                    <wp:posOffset>1061085</wp:posOffset>
                  </wp:positionH>
                  <wp:positionV relativeFrom="paragraph">
                    <wp:posOffset>42706</wp:posOffset>
                  </wp:positionV>
                  <wp:extent cx="845820" cy="845820"/>
                  <wp:effectExtent l="0" t="0" r="0" b="0"/>
                  <wp:wrapNone/>
                  <wp:docPr id="1726858122" name="Resim 2" descr="daire, logo, simge, sembol, ticari marka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321191" name="Resim 2" descr="daire, logo, simge, sembol, ticari marka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4304">
              <w:rPr>
                <w:noProof/>
                <w:lang w:eastAsia="tr-TR"/>
              </w:rPr>
              <w:drawing>
                <wp:anchor distT="0" distB="0" distL="114300" distR="114300" simplePos="0" relativeHeight="251679744" behindDoc="1" locked="0" layoutInCell="1" allowOverlap="1" wp14:anchorId="17EA38CD" wp14:editId="0F91C8E6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37768</wp:posOffset>
                  </wp:positionV>
                  <wp:extent cx="845820" cy="845820"/>
                  <wp:effectExtent l="0" t="0" r="0" b="0"/>
                  <wp:wrapNone/>
                  <wp:docPr id="2054571240" name="Resim 1" descr="logo, ticari marka, yazı tipi, grafi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917170" name="Resim 1" descr="logo, ticari marka, yazı tipi, grafik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31368" w:rsidRPr="00A64304" w14:paraId="0A27A9AC" w14:textId="77777777" w:rsidTr="00F46CCE">
        <w:trPr>
          <w:trHeight w:val="937"/>
          <w:jc w:val="center"/>
        </w:trPr>
        <w:tc>
          <w:tcPr>
            <w:tcW w:w="4395" w:type="dxa"/>
            <w:hideMark/>
          </w:tcPr>
          <w:p w14:paraId="2D0CB395" w14:textId="77777777" w:rsidR="00A31368" w:rsidRPr="00A64304" w:rsidRDefault="00A31368" w:rsidP="00F46CCE">
            <w:pPr>
              <w:ind w:right="-1816"/>
              <w:rPr>
                <w:rFonts w:cstheme="minorHAnsi"/>
                <w:noProof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hideMark/>
          </w:tcPr>
          <w:p w14:paraId="5B52138C" w14:textId="77777777" w:rsidR="00A31368" w:rsidRPr="00A64304" w:rsidRDefault="00A31368" w:rsidP="00F46CCE">
            <w:pPr>
              <w:rPr>
                <w:rFonts w:cstheme="minorHAnsi"/>
                <w:noProof/>
                <w:color w:val="000000" w:themeColor="text1"/>
              </w:rPr>
            </w:pPr>
          </w:p>
          <w:p w14:paraId="76C4D971" w14:textId="77777777" w:rsidR="00A31368" w:rsidRPr="00A64304" w:rsidRDefault="00A31368" w:rsidP="00F46CCE">
            <w:pPr>
              <w:rPr>
                <w:rFonts w:cstheme="minorHAnsi"/>
                <w:noProof/>
                <w:color w:val="000000" w:themeColor="text1"/>
              </w:rPr>
            </w:pPr>
          </w:p>
          <w:p w14:paraId="78D6C05B" w14:textId="77777777" w:rsidR="00A31368" w:rsidRPr="00A64304" w:rsidRDefault="00A31368" w:rsidP="00F46CCE">
            <w:pPr>
              <w:jc w:val="center"/>
              <w:rPr>
                <w:rFonts w:cstheme="minorHAnsi"/>
                <w:noProof/>
                <w:color w:val="000000" w:themeColor="text1"/>
              </w:rPr>
            </w:pPr>
          </w:p>
          <w:p w14:paraId="619E4A15" w14:textId="77777777" w:rsidR="00A31368" w:rsidRPr="00A64304" w:rsidRDefault="00A31368" w:rsidP="00F46CCE">
            <w:pPr>
              <w:jc w:val="center"/>
              <w:rPr>
                <w:rFonts w:cstheme="minorHAnsi"/>
              </w:rPr>
            </w:pPr>
          </w:p>
        </w:tc>
        <w:tc>
          <w:tcPr>
            <w:tcW w:w="3539" w:type="dxa"/>
            <w:hideMark/>
          </w:tcPr>
          <w:p w14:paraId="108CFE8B" w14:textId="77777777" w:rsidR="00A31368" w:rsidRPr="00A64304" w:rsidRDefault="00A31368" w:rsidP="00F46CCE">
            <w:pPr>
              <w:ind w:left="-248"/>
              <w:jc w:val="center"/>
              <w:rPr>
                <w:b/>
                <w:bCs/>
                <w:noProof/>
                <w:color w:val="055971" w:themeColor="accent6" w:themeShade="80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Ege Üniversitesi</w:t>
            </w:r>
          </w:p>
          <w:p w14:paraId="0C0DD817" w14:textId="77777777" w:rsidR="00A31368" w:rsidRPr="00A64304" w:rsidRDefault="00A31368" w:rsidP="00F46CCE">
            <w:pPr>
              <w:ind w:left="-248"/>
              <w:jc w:val="center"/>
              <w:rPr>
                <w:noProof/>
                <w:color w:val="000000" w:themeColor="text1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Diş Hekimliği Fakültesi</w:t>
            </w:r>
          </w:p>
        </w:tc>
      </w:tr>
    </w:tbl>
    <w:p w14:paraId="4E4FDBCA" w14:textId="7C05EFF4" w:rsidR="00573692" w:rsidRPr="00943512" w:rsidRDefault="001947AA" w:rsidP="00EE5DC7">
      <w:pPr>
        <w:spacing w:line="240" w:lineRule="auto"/>
        <w:ind w:left="425" w:firstLine="284"/>
        <w:jc w:val="both"/>
        <w:rPr>
          <w:color w:val="1E5E70" w:themeColor="accent5" w:themeShade="80"/>
        </w:rPr>
      </w:pPr>
      <w:r w:rsidRPr="00BE3CC1">
        <w:rPr>
          <w:color w:val="1E5E70" w:themeColor="accent5" w:themeShade="80"/>
        </w:rPr>
        <w:t>Fakültemiz Klinik Bilimleri Bölümü ………………………………………. Anabilim Dalı araştırma görevlisi kadrosunda</w:t>
      </w:r>
      <w:r w:rsidR="0013638D" w:rsidRPr="00BE3CC1">
        <w:rPr>
          <w:color w:val="1E5E70" w:themeColor="accent5" w:themeShade="80"/>
        </w:rPr>
        <w:t xml:space="preserve"> </w:t>
      </w:r>
      <w:r w:rsidRPr="00BE3CC1">
        <w:rPr>
          <w:color w:val="1E5E70" w:themeColor="accent5" w:themeShade="80"/>
        </w:rPr>
        <w:t>uzmanlık eğitimi gören Dt</w:t>
      </w:r>
      <w:r w:rsidR="0013638D" w:rsidRPr="00BE3CC1">
        <w:rPr>
          <w:color w:val="1E5E70" w:themeColor="accent5" w:themeShade="80"/>
        </w:rPr>
        <w:t>…………</w:t>
      </w:r>
      <w:r w:rsidR="00A43358">
        <w:rPr>
          <w:color w:val="1E5E70" w:themeColor="accent5" w:themeShade="80"/>
        </w:rPr>
        <w:t xml:space="preserve">  </w:t>
      </w:r>
      <w:r w:rsidR="0013638D" w:rsidRPr="00BE3CC1">
        <w:rPr>
          <w:color w:val="1E5E70" w:themeColor="accent5" w:themeShade="80"/>
        </w:rPr>
        <w:t>…………………..</w:t>
      </w:r>
      <w:r w:rsidRPr="00BE3CC1">
        <w:rPr>
          <w:color w:val="1E5E70" w:themeColor="accent5" w:themeShade="80"/>
        </w:rPr>
        <w:t xml:space="preserve">, </w:t>
      </w:r>
      <w:r w:rsidR="0013638D" w:rsidRPr="00BE3CC1">
        <w:rPr>
          <w:color w:val="1E5E70" w:themeColor="accent5" w:themeShade="80"/>
        </w:rPr>
        <w:t>……………………………………..</w:t>
      </w:r>
      <w:r w:rsidRPr="00BE3CC1">
        <w:rPr>
          <w:color w:val="1E5E70" w:themeColor="accent5" w:themeShade="80"/>
        </w:rPr>
        <w:t xml:space="preserve"> Rotasyonunu </w:t>
      </w:r>
      <w:r w:rsidR="0013638D" w:rsidRPr="00BE3CC1">
        <w:rPr>
          <w:color w:val="1E5E70" w:themeColor="accent5" w:themeShade="80"/>
        </w:rPr>
        <w:t>…../……/………</w:t>
      </w:r>
      <w:r w:rsidR="0084284F" w:rsidRPr="00BE3CC1">
        <w:rPr>
          <w:color w:val="1E5E70" w:themeColor="accent5" w:themeShade="80"/>
        </w:rPr>
        <w:t xml:space="preserve"> - …../…../……….</w:t>
      </w:r>
      <w:r w:rsidRPr="00BE3CC1">
        <w:rPr>
          <w:color w:val="1E5E70" w:themeColor="accent5" w:themeShade="80"/>
        </w:rPr>
        <w:t xml:space="preserve"> tarihleri arasında </w:t>
      </w:r>
      <w:r w:rsidR="00826B17">
        <w:rPr>
          <w:color w:val="1E5E70" w:themeColor="accent5" w:themeShade="80"/>
        </w:rPr>
        <w:t xml:space="preserve">başarı ile </w:t>
      </w:r>
      <w:r w:rsidRPr="00BE3CC1">
        <w:rPr>
          <w:color w:val="1E5E70" w:themeColor="accent5" w:themeShade="80"/>
        </w:rPr>
        <w:t>yapmış olup</w:t>
      </w:r>
      <w:r w:rsidR="00EF3F9A">
        <w:rPr>
          <w:color w:val="1E5E70" w:themeColor="accent5" w:themeShade="80"/>
        </w:rPr>
        <w:t xml:space="preserve"> TUKMOS</w:t>
      </w:r>
      <w:r w:rsidR="001D15E8">
        <w:rPr>
          <w:color w:val="1E5E70" w:themeColor="accent5" w:themeShade="80"/>
        </w:rPr>
        <w:t xml:space="preserve"> tarafından tespit edilen ve</w:t>
      </w:r>
      <w:r w:rsidRPr="00BE3CC1">
        <w:rPr>
          <w:color w:val="1E5E70" w:themeColor="accent5" w:themeShade="80"/>
        </w:rPr>
        <w:t xml:space="preserve"> aşağıda belirtilen klinik ve girişimsel yetkinlik hedeflerine başarı ile ulaşmıştır.</w:t>
      </w:r>
      <w:r w:rsidR="001A40A0" w:rsidRPr="001A40A0"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lang w:eastAsia="tr-TR"/>
        </w:rPr>
        <w:t xml:space="preserve">         </w:t>
      </w:r>
    </w:p>
    <w:tbl>
      <w:tblPr>
        <w:tblStyle w:val="KlavuzTablo1Ak-Vurgu6"/>
        <w:tblW w:w="10784" w:type="dxa"/>
        <w:jc w:val="center"/>
        <w:tblBorders>
          <w:top w:val="double" w:sz="4" w:space="0" w:color="0BB4E3" w:themeColor="accent6"/>
          <w:left w:val="double" w:sz="4" w:space="0" w:color="0BB4E3" w:themeColor="accent6"/>
          <w:bottom w:val="double" w:sz="4" w:space="0" w:color="0BB4E3" w:themeColor="accent6"/>
          <w:right w:val="double" w:sz="4" w:space="0" w:color="0BB4E3" w:themeColor="accent6"/>
          <w:insideH w:val="double" w:sz="4" w:space="0" w:color="0BB4E3" w:themeColor="accent6"/>
          <w:insideV w:val="double" w:sz="4" w:space="0" w:color="0BB4E3" w:themeColor="accent6"/>
        </w:tblBorders>
        <w:tblLook w:val="04A0" w:firstRow="1" w:lastRow="0" w:firstColumn="1" w:lastColumn="0" w:noHBand="0" w:noVBand="1"/>
      </w:tblPr>
      <w:tblGrid>
        <w:gridCol w:w="5385"/>
        <w:gridCol w:w="2984"/>
        <w:gridCol w:w="2415"/>
      </w:tblGrid>
      <w:tr w:rsidR="00EE1E10" w14:paraId="4F9C8532" w14:textId="25EB30A8" w:rsidTr="00410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4" w:type="dxa"/>
            <w:gridSpan w:val="3"/>
            <w:vAlign w:val="center"/>
          </w:tcPr>
          <w:p w14:paraId="4AB652E8" w14:textId="1344AC8A" w:rsidR="00EE1E10" w:rsidRPr="00B36657" w:rsidRDefault="00190419" w:rsidP="00190419">
            <w:pPr>
              <w:jc w:val="center"/>
              <w:rPr>
                <w:rFonts w:ascii="Poppins" w:hAnsi="Poppins" w:cs="Poppins"/>
                <w:noProof/>
                <w:color w:val="auto"/>
              </w:rPr>
            </w:pPr>
            <w:r w:rsidRPr="00B36657">
              <w:rPr>
                <w:rFonts w:ascii="Poppins" w:hAnsi="Poppins" w:cs="Poppins"/>
                <w:noProof/>
                <w:color w:val="1E5E70" w:themeColor="accent5" w:themeShade="80"/>
              </w:rPr>
              <w:t>KLİNİK YETKİNLİK HEDEFLERİ</w:t>
            </w:r>
          </w:p>
        </w:tc>
      </w:tr>
      <w:tr w:rsidR="001C0A5C" w14:paraId="6009F6C2" w14:textId="16B16ED8" w:rsidTr="00410A25">
        <w:trPr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4495DA81" w14:textId="3614A8C5" w:rsidR="001C0A5C" w:rsidRPr="00943512" w:rsidRDefault="001C0A5C" w:rsidP="00F46CCE">
            <w:pPr>
              <w:rPr>
                <w:rFonts w:ascii="Poppins" w:hAnsi="Poppins" w:cs="Poppins"/>
                <w:noProof/>
                <w:color w:val="1E5E70" w:themeColor="accent5" w:themeShade="80"/>
              </w:rPr>
            </w:pPr>
            <w:bookmarkStart w:id="0" w:name="_Hlk184117301"/>
            <w:r w:rsidRPr="00943512">
              <w:rPr>
                <w:rFonts w:ascii="Poppins" w:hAnsi="Poppins" w:cs="Poppins"/>
                <w:noProof/>
                <w:color w:val="1E5E70" w:themeColor="accent5" w:themeShade="80"/>
              </w:rPr>
              <w:t>YETKİNLİK ADI</w:t>
            </w:r>
          </w:p>
        </w:tc>
        <w:tc>
          <w:tcPr>
            <w:tcW w:w="2984" w:type="dxa"/>
            <w:vAlign w:val="center"/>
          </w:tcPr>
          <w:p w14:paraId="43EC6C77" w14:textId="5756CBC6" w:rsidR="001C0A5C" w:rsidRPr="00943512" w:rsidRDefault="00410A25" w:rsidP="008E4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noProof/>
                <w:color w:val="1E5E70" w:themeColor="accent5" w:themeShade="80"/>
              </w:rPr>
            </w:pPr>
            <w:r w:rsidRPr="00943512">
              <w:rPr>
                <w:rFonts w:ascii="Poppins" w:hAnsi="Poppins" w:cs="Poppins"/>
                <w:b/>
                <w:bCs/>
                <w:noProof/>
                <w:color w:val="1E5E70" w:themeColor="accent5" w:themeShade="80"/>
              </w:rPr>
              <w:t>EĞİTİCİ</w:t>
            </w:r>
          </w:p>
        </w:tc>
        <w:tc>
          <w:tcPr>
            <w:tcW w:w="2415" w:type="dxa"/>
            <w:vAlign w:val="center"/>
          </w:tcPr>
          <w:p w14:paraId="2FF61236" w14:textId="3DED3FEB" w:rsidR="001C0A5C" w:rsidRPr="00943512" w:rsidRDefault="00410A25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noProof/>
                <w:color w:val="1E5E70" w:themeColor="accent5" w:themeShade="80"/>
              </w:rPr>
            </w:pPr>
            <w:r w:rsidRPr="00943512">
              <w:rPr>
                <w:rFonts w:ascii="Poppins" w:hAnsi="Poppins" w:cs="Poppins"/>
                <w:b/>
                <w:bCs/>
                <w:noProof/>
                <w:color w:val="1E5E70" w:themeColor="accent5" w:themeShade="80"/>
              </w:rPr>
              <w:t>YETKİNLİK DÜZEYİ</w:t>
            </w:r>
          </w:p>
        </w:tc>
      </w:tr>
      <w:bookmarkEnd w:id="0"/>
      <w:tr w:rsidR="00410A25" w14:paraId="2B4793E7" w14:textId="247D5F1C" w:rsidTr="00410A25">
        <w:trPr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7F80EEF2" w14:textId="77777777" w:rsidR="00410A25" w:rsidRPr="004D29A1" w:rsidRDefault="00410A25" w:rsidP="00F46CCE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105BC2A9" w14:textId="77777777" w:rsidR="00410A25" w:rsidRPr="004D29A1" w:rsidRDefault="00410A25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78B66AD1" w14:textId="77777777" w:rsidR="00410A25" w:rsidRPr="004D29A1" w:rsidRDefault="00410A25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410A25" w14:paraId="4186CD5A" w14:textId="1BF8EC99" w:rsidTr="00410A25">
        <w:trPr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065B6F32" w14:textId="77777777" w:rsidR="00410A25" w:rsidRPr="004D29A1" w:rsidRDefault="00410A25" w:rsidP="00F46CCE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7CC58B88" w14:textId="77777777" w:rsidR="00410A25" w:rsidRPr="004D29A1" w:rsidRDefault="00410A25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379957D0" w14:textId="77777777" w:rsidR="00410A25" w:rsidRPr="004D29A1" w:rsidRDefault="00410A25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410A25" w14:paraId="44769C5F" w14:textId="3D5ED6B3" w:rsidTr="00410A25">
        <w:trPr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48478533" w14:textId="77777777" w:rsidR="00410A25" w:rsidRPr="004D29A1" w:rsidRDefault="00410A25" w:rsidP="00F46CCE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7ACDCE77" w14:textId="77777777" w:rsidR="00410A25" w:rsidRPr="004D29A1" w:rsidRDefault="00410A25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7A5F6D1C" w14:textId="77777777" w:rsidR="00410A25" w:rsidRPr="004D29A1" w:rsidRDefault="00410A25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8E4032" w14:paraId="23DF748F" w14:textId="25732805" w:rsidTr="00247627">
        <w:trPr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4" w:type="dxa"/>
            <w:gridSpan w:val="3"/>
          </w:tcPr>
          <w:p w14:paraId="4DD31D02" w14:textId="76ADCC3E" w:rsidR="008E4032" w:rsidRPr="004D29A1" w:rsidRDefault="00943512" w:rsidP="008E4032">
            <w:pPr>
              <w:jc w:val="center"/>
              <w:rPr>
                <w:b w:val="0"/>
                <w:bCs w:val="0"/>
                <w:noProof/>
                <w:color w:val="auto"/>
              </w:rPr>
            </w:pPr>
            <w:r>
              <w:rPr>
                <w:rFonts w:ascii="Poppins" w:hAnsi="Poppins" w:cs="Poppins"/>
                <w:noProof/>
                <w:color w:val="1E5E70" w:themeColor="accent5" w:themeShade="80"/>
              </w:rPr>
              <w:t>GİRİŞİMSEL</w:t>
            </w:r>
            <w:r w:rsidR="008E4032" w:rsidRPr="00B36657">
              <w:rPr>
                <w:rFonts w:ascii="Poppins" w:hAnsi="Poppins" w:cs="Poppins"/>
                <w:noProof/>
                <w:color w:val="1E5E70" w:themeColor="accent5" w:themeShade="80"/>
              </w:rPr>
              <w:t xml:space="preserve"> YETKİNLİK HEDEFLERİ</w:t>
            </w:r>
          </w:p>
        </w:tc>
      </w:tr>
      <w:tr w:rsidR="008E4032" w14:paraId="1D1829B8" w14:textId="1E94B750" w:rsidTr="00493CE4">
        <w:trPr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38E09CDA" w14:textId="3B94F192" w:rsidR="008E4032" w:rsidRPr="00943512" w:rsidRDefault="008E4032" w:rsidP="008E4032">
            <w:pPr>
              <w:rPr>
                <w:b w:val="0"/>
                <w:bCs w:val="0"/>
                <w:noProof/>
                <w:color w:val="1E5E70" w:themeColor="accent5" w:themeShade="80"/>
              </w:rPr>
            </w:pPr>
            <w:r w:rsidRPr="00943512">
              <w:rPr>
                <w:rFonts w:ascii="Poppins" w:hAnsi="Poppins" w:cs="Poppins"/>
                <w:noProof/>
                <w:color w:val="1E5E70" w:themeColor="accent5" w:themeShade="80"/>
              </w:rPr>
              <w:t>YETKİNLİK ADI</w:t>
            </w:r>
          </w:p>
        </w:tc>
        <w:tc>
          <w:tcPr>
            <w:tcW w:w="2984" w:type="dxa"/>
            <w:vAlign w:val="center"/>
          </w:tcPr>
          <w:p w14:paraId="1BEE3947" w14:textId="5C043BF7" w:rsidR="008E4032" w:rsidRPr="00943512" w:rsidRDefault="008E4032" w:rsidP="00943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1E5E70" w:themeColor="accent5" w:themeShade="80"/>
              </w:rPr>
            </w:pPr>
            <w:r w:rsidRPr="00943512">
              <w:rPr>
                <w:rFonts w:ascii="Poppins" w:hAnsi="Poppins" w:cs="Poppins"/>
                <w:b/>
                <w:bCs/>
                <w:noProof/>
                <w:color w:val="1E5E70" w:themeColor="accent5" w:themeShade="80"/>
              </w:rPr>
              <w:t>EĞİTİCİ</w:t>
            </w:r>
          </w:p>
        </w:tc>
        <w:tc>
          <w:tcPr>
            <w:tcW w:w="2415" w:type="dxa"/>
            <w:vAlign w:val="center"/>
          </w:tcPr>
          <w:p w14:paraId="4A493820" w14:textId="297D48FA" w:rsidR="008E4032" w:rsidRPr="00943512" w:rsidRDefault="008E4032" w:rsidP="00943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1E5E70" w:themeColor="accent5" w:themeShade="80"/>
              </w:rPr>
            </w:pPr>
            <w:r w:rsidRPr="00943512">
              <w:rPr>
                <w:rFonts w:ascii="Poppins" w:hAnsi="Poppins" w:cs="Poppins"/>
                <w:b/>
                <w:bCs/>
                <w:noProof/>
                <w:color w:val="1E5E70" w:themeColor="accent5" w:themeShade="80"/>
              </w:rPr>
              <w:t>YETKİNLİK DÜZEYİ</w:t>
            </w:r>
          </w:p>
        </w:tc>
      </w:tr>
      <w:tr w:rsidR="008E4032" w14:paraId="5DF0B60B" w14:textId="7871876F" w:rsidTr="00410A25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3958AF15" w14:textId="77777777" w:rsidR="008E4032" w:rsidRPr="004D29A1" w:rsidRDefault="008E4032" w:rsidP="008E4032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1A4180A3" w14:textId="77777777" w:rsidR="008E4032" w:rsidRPr="004D29A1" w:rsidRDefault="008E4032" w:rsidP="008E4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3665963A" w14:textId="77777777" w:rsidR="008E4032" w:rsidRPr="004D29A1" w:rsidRDefault="008E4032" w:rsidP="008E4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8E4032" w14:paraId="0A243A1C" w14:textId="2E4AA854" w:rsidTr="00410A25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5BD847AF" w14:textId="77777777" w:rsidR="008E4032" w:rsidRPr="004D29A1" w:rsidRDefault="008E4032" w:rsidP="008E4032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1342F100" w14:textId="77777777" w:rsidR="008E4032" w:rsidRPr="004D29A1" w:rsidRDefault="008E4032" w:rsidP="008E4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012866E7" w14:textId="77777777" w:rsidR="008E4032" w:rsidRPr="004D29A1" w:rsidRDefault="008E4032" w:rsidP="008E4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8E4032" w14:paraId="06B68603" w14:textId="708AB9A1" w:rsidTr="00410A25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6F8A15F4" w14:textId="77777777" w:rsidR="008E4032" w:rsidRPr="004D29A1" w:rsidRDefault="008E4032" w:rsidP="008E4032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1F792CC0" w14:textId="77777777" w:rsidR="008E4032" w:rsidRPr="004D29A1" w:rsidRDefault="008E4032" w:rsidP="008E4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15003733" w14:textId="77777777" w:rsidR="008E4032" w:rsidRPr="004D29A1" w:rsidRDefault="008E4032" w:rsidP="008E4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8E4032" w14:paraId="0641022D" w14:textId="77777777" w:rsidTr="00410A25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50230667" w14:textId="77777777" w:rsidR="008E4032" w:rsidRPr="004D29A1" w:rsidRDefault="008E4032" w:rsidP="008E4032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6AB96A98" w14:textId="77777777" w:rsidR="008E4032" w:rsidRPr="004D29A1" w:rsidRDefault="008E4032" w:rsidP="008E4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663B2681" w14:textId="77777777" w:rsidR="008E4032" w:rsidRPr="004D29A1" w:rsidRDefault="008E4032" w:rsidP="008E4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8E4032" w14:paraId="7C9B2BD0" w14:textId="77777777" w:rsidTr="00410A25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39CC0C39" w14:textId="77777777" w:rsidR="008E4032" w:rsidRPr="004D29A1" w:rsidRDefault="008E4032" w:rsidP="008E4032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63FDA9EA" w14:textId="77777777" w:rsidR="008E4032" w:rsidRPr="004D29A1" w:rsidRDefault="008E4032" w:rsidP="008E4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156C7397" w14:textId="77777777" w:rsidR="008E4032" w:rsidRPr="004D29A1" w:rsidRDefault="008E4032" w:rsidP="008E4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8E4032" w14:paraId="0846D9FC" w14:textId="77777777" w:rsidTr="00410A25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00B8C3B6" w14:textId="77777777" w:rsidR="008E4032" w:rsidRPr="004D29A1" w:rsidRDefault="008E4032" w:rsidP="008E4032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4B38D89C" w14:textId="77777777" w:rsidR="008E4032" w:rsidRPr="004D29A1" w:rsidRDefault="008E4032" w:rsidP="008E4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5EDABB0D" w14:textId="77777777" w:rsidR="008E4032" w:rsidRPr="004D29A1" w:rsidRDefault="008E4032" w:rsidP="008E4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8E4032" w14:paraId="6B3E847A" w14:textId="77777777" w:rsidTr="00410A25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47D58B59" w14:textId="77777777" w:rsidR="008E4032" w:rsidRPr="004D29A1" w:rsidRDefault="008E4032" w:rsidP="008E4032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664FA847" w14:textId="77777777" w:rsidR="008E4032" w:rsidRPr="004D29A1" w:rsidRDefault="008E4032" w:rsidP="008E4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18F7888F" w14:textId="77777777" w:rsidR="008E4032" w:rsidRPr="004D29A1" w:rsidRDefault="008E4032" w:rsidP="008E4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8E4032" w14:paraId="3E55D57C" w14:textId="77777777" w:rsidTr="00410A25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586D34CE" w14:textId="77777777" w:rsidR="008E4032" w:rsidRPr="004D29A1" w:rsidRDefault="008E4032" w:rsidP="008E4032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708F9FAB" w14:textId="77777777" w:rsidR="008E4032" w:rsidRPr="004D29A1" w:rsidRDefault="008E4032" w:rsidP="008E4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50ED6559" w14:textId="77777777" w:rsidR="008E4032" w:rsidRPr="004D29A1" w:rsidRDefault="008E4032" w:rsidP="008E4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8E4032" w14:paraId="638979ED" w14:textId="77777777" w:rsidTr="00410A25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7DEBBAD4" w14:textId="77777777" w:rsidR="008E4032" w:rsidRPr="004D29A1" w:rsidRDefault="008E4032" w:rsidP="008E4032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576B4D7A" w14:textId="77777777" w:rsidR="008E4032" w:rsidRPr="004D29A1" w:rsidRDefault="008E4032" w:rsidP="008E4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4A8821E7" w14:textId="77777777" w:rsidR="008E4032" w:rsidRPr="004D29A1" w:rsidRDefault="008E4032" w:rsidP="008E4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8E4032" w14:paraId="2420BB8B" w14:textId="77777777" w:rsidTr="00410A25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2C175F3A" w14:textId="77777777" w:rsidR="008E4032" w:rsidRPr="004D29A1" w:rsidRDefault="008E4032" w:rsidP="008E4032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17ACFDA7" w14:textId="77777777" w:rsidR="008E4032" w:rsidRPr="004D29A1" w:rsidRDefault="008E4032" w:rsidP="008E4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628BB161" w14:textId="77777777" w:rsidR="008E4032" w:rsidRPr="004D29A1" w:rsidRDefault="008E4032" w:rsidP="008E4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943512" w14:paraId="02893D65" w14:textId="77777777" w:rsidTr="00410A25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2F216D5B" w14:textId="77777777" w:rsidR="00943512" w:rsidRPr="004D29A1" w:rsidRDefault="00943512" w:rsidP="008E4032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306D04D1" w14:textId="77777777" w:rsidR="00943512" w:rsidRPr="004D29A1" w:rsidRDefault="00943512" w:rsidP="008E4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615E87B6" w14:textId="77777777" w:rsidR="00943512" w:rsidRPr="004D29A1" w:rsidRDefault="00943512" w:rsidP="008E4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943512" w14:paraId="15BA60CA" w14:textId="77777777" w:rsidTr="00410A25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6604EADC" w14:textId="77777777" w:rsidR="00943512" w:rsidRPr="004D29A1" w:rsidRDefault="00943512" w:rsidP="008E4032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65B2E957" w14:textId="77777777" w:rsidR="00943512" w:rsidRPr="004D29A1" w:rsidRDefault="00943512" w:rsidP="008E4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1BAEA345" w14:textId="77777777" w:rsidR="00943512" w:rsidRPr="004D29A1" w:rsidRDefault="00943512" w:rsidP="008E4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943512" w14:paraId="18A18F0D" w14:textId="77777777" w:rsidTr="00410A25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2A1FED3E" w14:textId="77777777" w:rsidR="00943512" w:rsidRPr="004D29A1" w:rsidRDefault="00943512" w:rsidP="008E4032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25DD1E6B" w14:textId="77777777" w:rsidR="00943512" w:rsidRPr="004D29A1" w:rsidRDefault="00943512" w:rsidP="008E4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2EE4BFDF" w14:textId="77777777" w:rsidR="00943512" w:rsidRPr="004D29A1" w:rsidRDefault="00943512" w:rsidP="008E4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</w:tbl>
    <w:p w14:paraId="1472B8D6" w14:textId="77777777" w:rsidR="00266685" w:rsidRPr="00266685" w:rsidRDefault="00266685" w:rsidP="00266685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</w:pPr>
      <w:r w:rsidRPr="00266685"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  <w:t>TT: Ekip çalışmasının gerektirdiği durumlar dışında herhangi bir desteğe gereksinim duymadan hastanın tanı ve tedavisinin tüm sürecini yönetebilme düzeyini ifade eder.</w:t>
      </w:r>
    </w:p>
    <w:p w14:paraId="10299C2C" w14:textId="77777777" w:rsidR="00266685" w:rsidRPr="00266685" w:rsidRDefault="00266685" w:rsidP="00266685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</w:pPr>
      <w:r w:rsidRPr="00266685"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  <w:t>A: Hastanın acil durum tanısını koymak ve hastalığa özel acil tedavi girişimini uygulayabilme düzeyini ifade eder.</w:t>
      </w:r>
    </w:p>
    <w:p w14:paraId="275900D4" w14:textId="77777777" w:rsidR="00266685" w:rsidRPr="00266685" w:rsidRDefault="00266685" w:rsidP="00266685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</w:pPr>
      <w:r w:rsidRPr="00266685"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  <w:t>K: Hastanın birincil, ikincil ve üçüncül korunma gereksinimlerini tanımlamayı ve gerekli koruyucu önlemleri alabilme düzeyini ifade eder.</w:t>
      </w:r>
    </w:p>
    <w:p w14:paraId="1C818B60" w14:textId="77777777" w:rsidR="00266685" w:rsidRPr="00266685" w:rsidRDefault="00266685" w:rsidP="00266685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</w:pPr>
      <w:r w:rsidRPr="00266685"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  <w:t>1: Girişimin nasıl yapıldığı konusunda bilgi sahibi olma ve bu konuda gerektiğinde açıklama yapabilme düzeyini ifade eder.</w:t>
      </w:r>
    </w:p>
    <w:p w14:paraId="30CCAADB" w14:textId="77777777" w:rsidR="00266685" w:rsidRPr="00266685" w:rsidRDefault="00266685" w:rsidP="00266685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</w:pPr>
      <w:r w:rsidRPr="00266685"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  <w:t>2: Acil bir durumda, kılavuz veya yönerge eşliğinde veya gözetim ve denetim altında bu girişimi yapabilme düzeyini ifade eder.</w:t>
      </w:r>
    </w:p>
    <w:p w14:paraId="36C36A40" w14:textId="77777777" w:rsidR="00266685" w:rsidRPr="00266685" w:rsidRDefault="00266685" w:rsidP="00266685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</w:pPr>
      <w:r w:rsidRPr="00266685"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  <w:t>3: Karmaşık olmayan, sık görülen tipik olgularda girişimi uygulayabilme düzeyini ifade eder.</w:t>
      </w:r>
    </w:p>
    <w:p w14:paraId="0C93164A" w14:textId="6D5C02A8" w:rsidR="001A40A0" w:rsidRDefault="00266685" w:rsidP="004D29A1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</w:pPr>
      <w:r w:rsidRPr="00266685"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  <w:t>4: Karmaşık olsun veya olmasın her tür olguda girişimi uygulayabilme düzeyini ifade eder.</w:t>
      </w:r>
    </w:p>
    <w:p w14:paraId="0C17F4DF" w14:textId="77777777" w:rsidR="00A43358" w:rsidRPr="00943512" w:rsidRDefault="00A43358" w:rsidP="004D29A1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</w:pPr>
    </w:p>
    <w:p w14:paraId="5B304632" w14:textId="306B1D36" w:rsidR="001A40A0" w:rsidRDefault="00EA4558" w:rsidP="004D29A1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u w:val="single"/>
          <w:lang w:eastAsia="tr-TR"/>
        </w:rPr>
      </w:pPr>
      <w:r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u w:val="single"/>
          <w:lang w:eastAsia="tr-TR"/>
        </w:rPr>
        <w:t>Birim Eğitim Sorumlusu</w:t>
      </w:r>
    </w:p>
    <w:p w14:paraId="4548571D" w14:textId="2E1AA240" w:rsidR="00EA4558" w:rsidRPr="002B4A5B" w:rsidRDefault="002B4A5B" w:rsidP="004D29A1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u w:val="single"/>
          <w:lang w:eastAsia="tr-TR"/>
        </w:rPr>
      </w:pPr>
      <w:r w:rsidRPr="002B4A5B"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lang w:eastAsia="tr-TR"/>
        </w:rPr>
        <w:t xml:space="preserve">        </w:t>
      </w:r>
      <w:r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lang w:eastAsia="tr-TR"/>
        </w:rPr>
        <w:t xml:space="preserve">   </w:t>
      </w:r>
      <w:r w:rsidRPr="002B4A5B"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lang w:eastAsia="tr-TR"/>
        </w:rPr>
        <w:t xml:space="preserve"> </w:t>
      </w:r>
      <w:r w:rsidRPr="002B4A5B"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u w:val="single"/>
          <w:lang w:eastAsia="tr-TR"/>
        </w:rPr>
        <w:t>İmza / Kaşe</w:t>
      </w:r>
    </w:p>
    <w:p w14:paraId="2A7A6DDC" w14:textId="77777777" w:rsidR="00943512" w:rsidRDefault="00943512" w:rsidP="004D29A1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u w:val="single"/>
          <w:lang w:eastAsia="tr-TR"/>
        </w:rPr>
      </w:pPr>
    </w:p>
    <w:p w14:paraId="67E013C2" w14:textId="77777777" w:rsidR="00943512" w:rsidRDefault="00943512" w:rsidP="004D29A1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u w:val="single"/>
          <w:lang w:eastAsia="tr-TR"/>
        </w:rPr>
      </w:pPr>
    </w:p>
    <w:p w14:paraId="4360C4CF" w14:textId="775DC193" w:rsidR="001A40A0" w:rsidRPr="00A31368" w:rsidRDefault="005D0A63" w:rsidP="004D29A1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u w:val="single"/>
          <w:lang w:eastAsia="tr-TR"/>
        </w:rPr>
      </w:pPr>
      <w:r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u w:val="single"/>
          <w:lang w:eastAsia="tr-TR"/>
        </w:rPr>
        <w:t xml:space="preserve">*Bu sayfa </w:t>
      </w:r>
      <w:r w:rsidR="009B6C42"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u w:val="single"/>
          <w:lang w:eastAsia="tr-TR"/>
        </w:rPr>
        <w:t xml:space="preserve">gidilen </w:t>
      </w:r>
      <w:r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u w:val="single"/>
          <w:lang w:eastAsia="tr-TR"/>
        </w:rPr>
        <w:t>rotasyon sayısına göre çoğaltılacaktır.</w:t>
      </w:r>
    </w:p>
    <w:p w14:paraId="6BD21163" w14:textId="7CE5B084" w:rsidR="00932772" w:rsidRPr="00353B0B" w:rsidRDefault="00457891" w:rsidP="00C2076F">
      <w:pPr>
        <w:tabs>
          <w:tab w:val="left" w:pos="9231"/>
        </w:tabs>
        <w:spacing w:line="240" w:lineRule="auto"/>
        <w:jc w:val="right"/>
        <w:rPr>
          <w:b/>
          <w:bCs/>
          <w:noProof/>
          <w:color w:val="0886A9" w:themeColor="accent6" w:themeShade="BF"/>
          <w:sz w:val="20"/>
          <w:szCs w:val="14"/>
        </w:rPr>
      </w:pPr>
      <w:r>
        <w:rPr>
          <w:rFonts w:ascii="Poppins" w:eastAsia="Times New Roman" w:hAnsi="Poppins" w:cs="Poppins"/>
          <w:b/>
          <w:bCs/>
          <w:color w:val="auto"/>
          <w:sz w:val="20"/>
          <w:szCs w:val="20"/>
          <w:lang w:eastAsia="tr-TR"/>
        </w:rPr>
        <w:tab/>
      </w:r>
      <w:r w:rsidRPr="00353B0B">
        <w:rPr>
          <w:b/>
          <w:bCs/>
          <w:noProof/>
          <w:color w:val="055971" w:themeColor="accent6" w:themeShade="80"/>
          <w:sz w:val="20"/>
          <w:szCs w:val="14"/>
        </w:rPr>
        <w:t>Sayfa 4</w:t>
      </w:r>
    </w:p>
    <w:tbl>
      <w:tblPr>
        <w:tblW w:w="9918" w:type="dxa"/>
        <w:jc w:val="center"/>
        <w:tblLook w:val="0600" w:firstRow="0" w:lastRow="0" w:firstColumn="0" w:lastColumn="0" w:noHBand="1" w:noVBand="1"/>
      </w:tblPr>
      <w:tblGrid>
        <w:gridCol w:w="4395"/>
        <w:gridCol w:w="1139"/>
        <w:gridCol w:w="845"/>
        <w:gridCol w:w="3539"/>
      </w:tblGrid>
      <w:tr w:rsidR="00F23471" w:rsidRPr="00A64304" w14:paraId="0C7A680E" w14:textId="77777777" w:rsidTr="00F46CCE">
        <w:trPr>
          <w:trHeight w:val="1256"/>
          <w:jc w:val="center"/>
        </w:trPr>
        <w:tc>
          <w:tcPr>
            <w:tcW w:w="5534" w:type="dxa"/>
            <w:gridSpan w:val="2"/>
            <w:hideMark/>
          </w:tcPr>
          <w:p w14:paraId="5CAA78BC" w14:textId="77777777" w:rsidR="00F23471" w:rsidRPr="00A64304" w:rsidRDefault="00F23471" w:rsidP="00F46CCE">
            <w:pPr>
              <w:spacing w:before="80"/>
              <w:ind w:left="101" w:right="-527"/>
              <w:contextualSpacing/>
              <w:jc w:val="center"/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00000" w:themeColor="text1"/>
                <w:kern w:val="28"/>
                <w:sz w:val="52"/>
                <w:szCs w:val="56"/>
              </w:rPr>
            </w:pPr>
            <w:r w:rsidRPr="00A64304"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55971" w:themeColor="accent6" w:themeShade="80"/>
                <w:kern w:val="28"/>
                <w:sz w:val="52"/>
                <w:szCs w:val="56"/>
              </w:rPr>
              <w:lastRenderedPageBreak/>
              <w:t>UZMANLIK EĞİTİMİ KARNESİ</w:t>
            </w:r>
          </w:p>
        </w:tc>
        <w:tc>
          <w:tcPr>
            <w:tcW w:w="845" w:type="dxa"/>
          </w:tcPr>
          <w:p w14:paraId="12E6B238" w14:textId="77777777" w:rsidR="00F23471" w:rsidRPr="00A64304" w:rsidRDefault="00F23471" w:rsidP="00F46CCE">
            <w:pPr>
              <w:jc w:val="center"/>
              <w:rPr>
                <w:noProof/>
              </w:rPr>
            </w:pPr>
          </w:p>
        </w:tc>
        <w:tc>
          <w:tcPr>
            <w:tcW w:w="3539" w:type="dxa"/>
            <w:hideMark/>
          </w:tcPr>
          <w:p w14:paraId="374FD3BA" w14:textId="77777777" w:rsidR="00F23471" w:rsidRPr="00A64304" w:rsidRDefault="00F23471" w:rsidP="00F46CCE">
            <w:pPr>
              <w:rPr>
                <w:noProof/>
              </w:rPr>
            </w:pPr>
            <w:r w:rsidRPr="00A64304">
              <w:rPr>
                <w:noProof/>
                <w:lang w:eastAsia="tr-TR"/>
              </w:rPr>
              <w:drawing>
                <wp:anchor distT="0" distB="0" distL="114300" distR="114300" simplePos="0" relativeHeight="251689984" behindDoc="1" locked="0" layoutInCell="1" allowOverlap="1" wp14:anchorId="0CF43871" wp14:editId="1025F788">
                  <wp:simplePos x="0" y="0"/>
                  <wp:positionH relativeFrom="column">
                    <wp:posOffset>1061085</wp:posOffset>
                  </wp:positionH>
                  <wp:positionV relativeFrom="paragraph">
                    <wp:posOffset>42706</wp:posOffset>
                  </wp:positionV>
                  <wp:extent cx="845820" cy="845820"/>
                  <wp:effectExtent l="0" t="0" r="0" b="0"/>
                  <wp:wrapNone/>
                  <wp:docPr id="942261125" name="Resim 2" descr="daire, logo, simge, sembol, ticari marka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321191" name="Resim 2" descr="daire, logo, simge, sembol, ticari marka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4304">
              <w:rPr>
                <w:noProof/>
                <w:lang w:eastAsia="tr-TR"/>
              </w:rPr>
              <w:drawing>
                <wp:anchor distT="0" distB="0" distL="114300" distR="114300" simplePos="0" relativeHeight="251688960" behindDoc="1" locked="0" layoutInCell="1" allowOverlap="1" wp14:anchorId="1B95E3E4" wp14:editId="6054603E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37768</wp:posOffset>
                  </wp:positionV>
                  <wp:extent cx="845820" cy="845820"/>
                  <wp:effectExtent l="0" t="0" r="0" b="0"/>
                  <wp:wrapNone/>
                  <wp:docPr id="1838619266" name="Resim 1" descr="logo, ticari marka, yazı tipi, grafi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917170" name="Resim 1" descr="logo, ticari marka, yazı tipi, grafik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23471" w:rsidRPr="00A64304" w14:paraId="78DE8DD6" w14:textId="77777777" w:rsidTr="00F46CCE">
        <w:trPr>
          <w:trHeight w:val="937"/>
          <w:jc w:val="center"/>
        </w:trPr>
        <w:tc>
          <w:tcPr>
            <w:tcW w:w="4395" w:type="dxa"/>
            <w:hideMark/>
          </w:tcPr>
          <w:p w14:paraId="4EF6A0A0" w14:textId="77777777" w:rsidR="00F23471" w:rsidRPr="00A64304" w:rsidRDefault="00F23471" w:rsidP="00F46CCE">
            <w:pPr>
              <w:ind w:right="-1816"/>
              <w:rPr>
                <w:rFonts w:cstheme="minorHAnsi"/>
                <w:noProof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hideMark/>
          </w:tcPr>
          <w:p w14:paraId="667CF529" w14:textId="77777777" w:rsidR="00F23471" w:rsidRPr="00A64304" w:rsidRDefault="00F23471" w:rsidP="00F46CCE">
            <w:pPr>
              <w:rPr>
                <w:rFonts w:cstheme="minorHAnsi"/>
                <w:noProof/>
                <w:color w:val="000000" w:themeColor="text1"/>
              </w:rPr>
            </w:pPr>
          </w:p>
          <w:p w14:paraId="62D61A55" w14:textId="77777777" w:rsidR="00F23471" w:rsidRPr="00A64304" w:rsidRDefault="00F23471" w:rsidP="00F46CCE">
            <w:pPr>
              <w:rPr>
                <w:rFonts w:cstheme="minorHAnsi"/>
                <w:noProof/>
                <w:color w:val="000000" w:themeColor="text1"/>
              </w:rPr>
            </w:pPr>
          </w:p>
          <w:p w14:paraId="4ABD130F" w14:textId="77777777" w:rsidR="00F23471" w:rsidRPr="00A64304" w:rsidRDefault="00F23471" w:rsidP="00F46CCE">
            <w:pPr>
              <w:jc w:val="center"/>
              <w:rPr>
                <w:rFonts w:cstheme="minorHAnsi"/>
                <w:noProof/>
                <w:color w:val="000000" w:themeColor="text1"/>
              </w:rPr>
            </w:pPr>
          </w:p>
          <w:p w14:paraId="5290FAAB" w14:textId="77777777" w:rsidR="00F23471" w:rsidRPr="00A64304" w:rsidRDefault="00F23471" w:rsidP="00F46CCE">
            <w:pPr>
              <w:jc w:val="center"/>
              <w:rPr>
                <w:rFonts w:cstheme="minorHAnsi"/>
              </w:rPr>
            </w:pPr>
          </w:p>
        </w:tc>
        <w:tc>
          <w:tcPr>
            <w:tcW w:w="3539" w:type="dxa"/>
            <w:hideMark/>
          </w:tcPr>
          <w:p w14:paraId="1EED5242" w14:textId="77777777" w:rsidR="00F23471" w:rsidRPr="00A64304" w:rsidRDefault="00F23471" w:rsidP="00F46CCE">
            <w:pPr>
              <w:ind w:left="-248"/>
              <w:jc w:val="center"/>
              <w:rPr>
                <w:b/>
                <w:bCs/>
                <w:noProof/>
                <w:color w:val="055971" w:themeColor="accent6" w:themeShade="80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Ege Üniversitesi</w:t>
            </w:r>
          </w:p>
          <w:p w14:paraId="1179632E" w14:textId="77777777" w:rsidR="00F23471" w:rsidRPr="00A64304" w:rsidRDefault="00F23471" w:rsidP="00F46CCE">
            <w:pPr>
              <w:ind w:left="-248"/>
              <w:jc w:val="center"/>
              <w:rPr>
                <w:noProof/>
                <w:color w:val="000000" w:themeColor="text1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Diş Hekimliği Fakültesi</w:t>
            </w:r>
          </w:p>
        </w:tc>
      </w:tr>
    </w:tbl>
    <w:p w14:paraId="7B19D7B2" w14:textId="5902B3C8" w:rsidR="00F23471" w:rsidRPr="00B5541E" w:rsidRDefault="00540ADB" w:rsidP="008A1570">
      <w:pPr>
        <w:tabs>
          <w:tab w:val="left" w:pos="9231"/>
        </w:tabs>
        <w:spacing w:line="240" w:lineRule="auto"/>
        <w:rPr>
          <w:rFonts w:ascii="Poppins" w:hAnsi="Poppins" w:cs="Poppins"/>
          <w:b/>
          <w:bCs/>
          <w:noProof/>
          <w:color w:val="055971" w:themeColor="accent6" w:themeShade="80"/>
          <w:sz w:val="22"/>
          <w:szCs w:val="16"/>
          <w:u w:val="single"/>
        </w:rPr>
      </w:pPr>
      <w:r w:rsidRPr="00B5541E">
        <w:rPr>
          <w:rFonts w:ascii="Poppins" w:hAnsi="Poppins" w:cs="Poppins"/>
          <w:b/>
          <w:bCs/>
          <w:noProof/>
          <w:color w:val="055971" w:themeColor="accent6" w:themeShade="80"/>
          <w:sz w:val="22"/>
          <w:szCs w:val="16"/>
          <w:u w:val="single"/>
        </w:rPr>
        <w:t>*</w:t>
      </w:r>
      <w:r w:rsidR="008A1570" w:rsidRPr="00B5541E">
        <w:rPr>
          <w:rFonts w:ascii="Poppins" w:hAnsi="Poppins" w:cs="Poppins"/>
          <w:b/>
          <w:bCs/>
          <w:noProof/>
          <w:color w:val="055971" w:themeColor="accent6" w:themeShade="80"/>
          <w:sz w:val="22"/>
          <w:szCs w:val="16"/>
          <w:u w:val="single"/>
        </w:rPr>
        <w:t>GİRİŞİMSEL YETKİNLİKLER</w:t>
      </w:r>
    </w:p>
    <w:p w14:paraId="68CC91BA" w14:textId="77777777" w:rsidR="008A1570" w:rsidRPr="00B5541E" w:rsidRDefault="008A1570" w:rsidP="008A1570">
      <w:pPr>
        <w:tabs>
          <w:tab w:val="left" w:pos="9231"/>
        </w:tabs>
        <w:spacing w:line="240" w:lineRule="auto"/>
        <w:rPr>
          <w:b/>
          <w:bCs/>
          <w:noProof/>
          <w:color w:val="055971" w:themeColor="accent6" w:themeShade="80"/>
          <w:u w:val="single"/>
        </w:rPr>
      </w:pPr>
    </w:p>
    <w:p w14:paraId="0752AA6B" w14:textId="1FA5DABC" w:rsidR="008A1570" w:rsidRPr="00B5541E" w:rsidRDefault="004C3203" w:rsidP="00D25651">
      <w:pPr>
        <w:tabs>
          <w:tab w:val="left" w:pos="9231"/>
        </w:tabs>
        <w:spacing w:line="240" w:lineRule="auto"/>
        <w:jc w:val="both"/>
        <w:rPr>
          <w:rFonts w:ascii="Poppins" w:hAnsi="Poppins" w:cs="Poppins"/>
          <w:b/>
          <w:bCs/>
          <w:noProof/>
          <w:color w:val="055971" w:themeColor="accent6" w:themeShade="80"/>
          <w:sz w:val="22"/>
          <w:szCs w:val="16"/>
        </w:rPr>
      </w:pPr>
      <w:r w:rsidRPr="00B5541E">
        <w:rPr>
          <w:rFonts w:ascii="Poppins" w:hAnsi="Poppins" w:cs="Poppins"/>
          <w:b/>
          <w:bCs/>
          <w:noProof/>
          <w:color w:val="055971" w:themeColor="accent6" w:themeShade="80"/>
          <w:sz w:val="22"/>
          <w:szCs w:val="16"/>
        </w:rPr>
        <w:t xml:space="preserve">Uzmanlık Öğrencisinin mezuniyet yeterliliğini sağlaması için anabilim dalı içerisinde </w:t>
      </w:r>
      <w:r w:rsidR="00D101BD" w:rsidRPr="00B5541E">
        <w:rPr>
          <w:rFonts w:ascii="Poppins" w:hAnsi="Poppins" w:cs="Poppins"/>
          <w:b/>
          <w:bCs/>
          <w:noProof/>
          <w:color w:val="055971" w:themeColor="accent6" w:themeShade="80"/>
          <w:sz w:val="22"/>
          <w:szCs w:val="16"/>
        </w:rPr>
        <w:t>gerçekleştirmesi gereken zorunlu tedavi işlemleri.</w:t>
      </w:r>
    </w:p>
    <w:p w14:paraId="4B5EE397" w14:textId="77777777" w:rsidR="007C2709" w:rsidRPr="00E57DAD" w:rsidRDefault="007C2709" w:rsidP="008A1570">
      <w:pPr>
        <w:tabs>
          <w:tab w:val="left" w:pos="9231"/>
        </w:tabs>
        <w:spacing w:line="240" w:lineRule="auto"/>
        <w:rPr>
          <w:b/>
          <w:bCs/>
          <w:noProof/>
          <w:color w:val="055971" w:themeColor="accent6" w:themeShade="80"/>
          <w:sz w:val="28"/>
          <w:szCs w:val="20"/>
        </w:rPr>
      </w:pPr>
    </w:p>
    <w:tbl>
      <w:tblPr>
        <w:tblStyle w:val="KlavuzTablo1Ak-Vurgu6"/>
        <w:tblpPr w:leftFromText="141" w:rightFromText="141" w:vertAnchor="text" w:horzAnchor="margin" w:tblpY="3"/>
        <w:tblW w:w="10475" w:type="dxa"/>
        <w:tblBorders>
          <w:top w:val="double" w:sz="4" w:space="0" w:color="0BB4E3" w:themeColor="accent6"/>
          <w:left w:val="double" w:sz="4" w:space="0" w:color="0BB4E3" w:themeColor="accent6"/>
          <w:bottom w:val="double" w:sz="4" w:space="0" w:color="0BB4E3" w:themeColor="accent6"/>
          <w:right w:val="double" w:sz="4" w:space="0" w:color="0BB4E3" w:themeColor="accent6"/>
          <w:insideH w:val="double" w:sz="4" w:space="0" w:color="0BB4E3" w:themeColor="accent6"/>
          <w:insideV w:val="double" w:sz="4" w:space="0" w:color="0BB4E3" w:themeColor="accent6"/>
        </w:tblBorders>
        <w:tblLook w:val="04A0" w:firstRow="1" w:lastRow="0" w:firstColumn="1" w:lastColumn="0" w:noHBand="0" w:noVBand="1"/>
      </w:tblPr>
      <w:tblGrid>
        <w:gridCol w:w="3246"/>
        <w:gridCol w:w="1545"/>
        <w:gridCol w:w="965"/>
        <w:gridCol w:w="2957"/>
        <w:gridCol w:w="1762"/>
      </w:tblGrid>
      <w:tr w:rsidR="00B05F68" w:rsidRPr="00E57DAD" w14:paraId="68779E84" w14:textId="77777777" w:rsidTr="005F01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vAlign w:val="center"/>
          </w:tcPr>
          <w:p w14:paraId="37AD05C7" w14:textId="77777777" w:rsidR="00B05F68" w:rsidRPr="009B6C42" w:rsidRDefault="00B05F68" w:rsidP="00540ADB">
            <w:pPr>
              <w:jc w:val="center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bookmarkStart w:id="1" w:name="_Hlk177033361"/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Girişimsel Yetkinliğin Adı</w:t>
            </w:r>
          </w:p>
        </w:tc>
        <w:tc>
          <w:tcPr>
            <w:tcW w:w="1545" w:type="dxa"/>
            <w:vAlign w:val="center"/>
          </w:tcPr>
          <w:p w14:paraId="03C371BF" w14:textId="0F9B074D" w:rsidR="00B05F68" w:rsidRPr="009B6C42" w:rsidRDefault="00B05F68" w:rsidP="00540A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İşlem Tarihi</w:t>
            </w:r>
          </w:p>
        </w:tc>
        <w:tc>
          <w:tcPr>
            <w:tcW w:w="965" w:type="dxa"/>
            <w:vAlign w:val="center"/>
          </w:tcPr>
          <w:p w14:paraId="20C8BC6E" w14:textId="0419AF43" w:rsidR="00B05F68" w:rsidRPr="009B6C42" w:rsidRDefault="008701D4" w:rsidP="00540A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Port</w:t>
            </w:r>
            <w:r w:rsidR="005F01AB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föy</w:t>
            </w:r>
          </w:p>
        </w:tc>
        <w:tc>
          <w:tcPr>
            <w:tcW w:w="2957" w:type="dxa"/>
            <w:vAlign w:val="center"/>
          </w:tcPr>
          <w:p w14:paraId="7BEF66AD" w14:textId="61D418D0" w:rsidR="00B05F68" w:rsidRPr="009B6C42" w:rsidRDefault="00B05F68" w:rsidP="00540A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Değerlendiren Eğitici</w:t>
            </w:r>
          </w:p>
        </w:tc>
        <w:tc>
          <w:tcPr>
            <w:tcW w:w="1762" w:type="dxa"/>
            <w:vAlign w:val="center"/>
          </w:tcPr>
          <w:p w14:paraId="2A430731" w14:textId="77777777" w:rsidR="00B05F68" w:rsidRPr="009B6C42" w:rsidRDefault="00B05F68" w:rsidP="00540ADB">
            <w:pPr>
              <w:tabs>
                <w:tab w:val="left" w:pos="923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Değerlendirme Notu</w:t>
            </w:r>
          </w:p>
        </w:tc>
      </w:tr>
      <w:tr w:rsidR="00B05F68" w14:paraId="2DA0F872" w14:textId="77777777" w:rsidTr="005F01A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5009253D" w14:textId="77777777" w:rsidR="00B05F68" w:rsidRPr="004D29A1" w:rsidRDefault="00B05F68" w:rsidP="00540ADB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09E67599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533C6004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693A194A" w14:textId="7B2B9D3E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74E91A40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B05F68" w14:paraId="0C8D91A3" w14:textId="77777777" w:rsidTr="005F01A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1367F62C" w14:textId="77777777" w:rsidR="00B05F68" w:rsidRPr="004D29A1" w:rsidRDefault="00B05F68" w:rsidP="00540ADB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1545" w:type="dxa"/>
          </w:tcPr>
          <w:p w14:paraId="165BB7C6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5212A663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57A5ECD6" w14:textId="2D668BEC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137BB9A4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B05F68" w14:paraId="36015B05" w14:textId="77777777" w:rsidTr="005F01A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2E18D183" w14:textId="77777777" w:rsidR="00B05F68" w:rsidRPr="004D29A1" w:rsidRDefault="00B05F68" w:rsidP="00540ADB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092A6A61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753ACA01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3B3FD245" w14:textId="25F2F8AD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1A728267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B05F68" w14:paraId="13809880" w14:textId="77777777" w:rsidTr="005F01A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6D0DB218" w14:textId="77777777" w:rsidR="00B05F68" w:rsidRPr="004D29A1" w:rsidRDefault="00B05F68" w:rsidP="00540ADB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1545" w:type="dxa"/>
          </w:tcPr>
          <w:p w14:paraId="41763669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6A246E31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6F121F00" w14:textId="5B1C5CE4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253C406F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B05F68" w14:paraId="6620986B" w14:textId="77777777" w:rsidTr="005F01A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4767267D" w14:textId="77777777" w:rsidR="00B05F68" w:rsidRPr="004D29A1" w:rsidRDefault="00B05F68" w:rsidP="00540ADB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5B3C67E5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098D5421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376A97E8" w14:textId="5503B03F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0F525F59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B05F68" w14:paraId="6A85B702" w14:textId="77777777" w:rsidTr="005F01A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0B843ED4" w14:textId="77777777" w:rsidR="00B05F68" w:rsidRPr="004D29A1" w:rsidRDefault="00B05F68" w:rsidP="00540ADB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6B6B0B74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2A7F48A4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04A34313" w14:textId="592CE5F8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0650F2F8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B05F68" w14:paraId="70B92CFE" w14:textId="77777777" w:rsidTr="005F01AB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26CABA4B" w14:textId="77777777" w:rsidR="00B05F68" w:rsidRPr="004D29A1" w:rsidRDefault="00B05F68" w:rsidP="00540ADB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4A599EAB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4D17F0DD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6B28F4A3" w14:textId="44676199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1D3E0E59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B05F68" w14:paraId="26B30B95" w14:textId="77777777" w:rsidTr="005F01AB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0B00031D" w14:textId="77777777" w:rsidR="00B05F68" w:rsidRPr="004D29A1" w:rsidRDefault="00B05F68" w:rsidP="00540ADB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1A84264F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5C3BCB8F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5ABE7612" w14:textId="734FECC9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57C4746B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B05F68" w14:paraId="51B4B049" w14:textId="77777777" w:rsidTr="005F01AB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3DD01D62" w14:textId="77777777" w:rsidR="00B05F68" w:rsidRPr="004D29A1" w:rsidRDefault="00B05F68" w:rsidP="00540ADB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740412AA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7B54C342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5B4CEA55" w14:textId="6DD76544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30C6B258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B05F68" w14:paraId="309E270A" w14:textId="77777777" w:rsidTr="005F01AB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1BDBC3F4" w14:textId="77777777" w:rsidR="00B05F68" w:rsidRPr="004D29A1" w:rsidRDefault="00B05F68" w:rsidP="00540ADB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58F91C8A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466EE95A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67C8BD1C" w14:textId="392E75ED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1B0BD95B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B05F68" w14:paraId="6FE93073" w14:textId="77777777" w:rsidTr="005F01AB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3E4C8034" w14:textId="77777777" w:rsidR="00B05F68" w:rsidRPr="004D29A1" w:rsidRDefault="00B05F68" w:rsidP="00540ADB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17DF0F01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2BDFD0ED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634F511C" w14:textId="1EC2A279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74E77E67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B05F68" w14:paraId="19B3539A" w14:textId="77777777" w:rsidTr="005F01AB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5FF48F81" w14:textId="77777777" w:rsidR="00B05F68" w:rsidRPr="004D29A1" w:rsidRDefault="00B05F68" w:rsidP="00540ADB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44323F13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11C03F43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56AA955E" w14:textId="01576B69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69310C57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B05F68" w14:paraId="5BE5178B" w14:textId="77777777" w:rsidTr="005F01AB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74E8C3ED" w14:textId="77777777" w:rsidR="00B05F68" w:rsidRPr="004D29A1" w:rsidRDefault="00B05F68" w:rsidP="00540ADB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20B14439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59C27F14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4B93128D" w14:textId="0B04FF4A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643B8EE0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B05F68" w14:paraId="1CF4C516" w14:textId="77777777" w:rsidTr="005F01AB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7EC5061C" w14:textId="77777777" w:rsidR="00B05F68" w:rsidRPr="004D29A1" w:rsidRDefault="00B05F68" w:rsidP="00540ADB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67885F79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7249C684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75C3962C" w14:textId="3B3EC64A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6B65016E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B05F68" w14:paraId="582F791C" w14:textId="77777777" w:rsidTr="005F01AB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753994A9" w14:textId="77777777" w:rsidR="00B05F68" w:rsidRPr="004D29A1" w:rsidRDefault="00B05F68" w:rsidP="00540ADB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3D091606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44364070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209EBD1F" w14:textId="5CD3CB9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04CA190B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B05F68" w14:paraId="4E5D33BD" w14:textId="77777777" w:rsidTr="005F01AB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30461744" w14:textId="77777777" w:rsidR="00B05F68" w:rsidRPr="004D29A1" w:rsidRDefault="00B05F68" w:rsidP="00540ADB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0BF75B5B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359E9E19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2B7868C2" w14:textId="16D99E6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4557A4E1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B05F68" w14:paraId="634AB448" w14:textId="77777777" w:rsidTr="005F01AB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6896B7FE" w14:textId="77777777" w:rsidR="00B05F68" w:rsidRPr="004D29A1" w:rsidRDefault="00B05F68" w:rsidP="00540ADB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791D7F69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0AC44A29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7BADCDCF" w14:textId="73547974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55BD8957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B05F68" w14:paraId="3BC6E9C3" w14:textId="77777777" w:rsidTr="005F01AB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43F31AA7" w14:textId="77777777" w:rsidR="00B05F68" w:rsidRPr="004D29A1" w:rsidRDefault="00B05F68" w:rsidP="00540ADB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6052531B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357C44CD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514B15DD" w14:textId="3796F686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48929E12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bookmarkEnd w:id="1"/>
    </w:tbl>
    <w:p w14:paraId="7E63F591" w14:textId="77777777" w:rsidR="00F23471" w:rsidRDefault="00F23471" w:rsidP="00C2076F">
      <w:pPr>
        <w:tabs>
          <w:tab w:val="left" w:pos="9231"/>
        </w:tabs>
        <w:spacing w:line="240" w:lineRule="auto"/>
        <w:jc w:val="right"/>
        <w:rPr>
          <w:b/>
          <w:bCs/>
          <w:noProof/>
          <w:color w:val="0886A9" w:themeColor="accent6" w:themeShade="BF"/>
        </w:rPr>
      </w:pPr>
    </w:p>
    <w:p w14:paraId="715A1D58" w14:textId="77777777" w:rsidR="00F23471" w:rsidRDefault="00F23471" w:rsidP="00C2076F">
      <w:pPr>
        <w:tabs>
          <w:tab w:val="left" w:pos="9231"/>
        </w:tabs>
        <w:spacing w:line="240" w:lineRule="auto"/>
        <w:jc w:val="right"/>
        <w:rPr>
          <w:b/>
          <w:bCs/>
          <w:noProof/>
          <w:color w:val="0886A9" w:themeColor="accent6" w:themeShade="BF"/>
        </w:rPr>
      </w:pPr>
    </w:p>
    <w:p w14:paraId="7D00EB6C" w14:textId="55B190DE" w:rsidR="00F23471" w:rsidRPr="009B6C42" w:rsidRDefault="00540ADB" w:rsidP="00540ADB">
      <w:pPr>
        <w:tabs>
          <w:tab w:val="left" w:pos="9231"/>
        </w:tabs>
        <w:spacing w:line="240" w:lineRule="auto"/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</w:rPr>
      </w:pPr>
      <w:r w:rsidRPr="009B6C42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</w:rPr>
        <w:t>*İhtiyaç halinde bu sayfa çoğaltıla</w:t>
      </w:r>
      <w:r w:rsidR="000A20E6" w:rsidRPr="009B6C42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</w:rPr>
        <w:t>rak kullanı</w:t>
      </w:r>
      <w:r w:rsidR="009F76F2" w:rsidRPr="009B6C42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</w:rPr>
        <w:t>lacaktır</w:t>
      </w:r>
      <w:r w:rsidRPr="009B6C42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</w:rPr>
        <w:t>.</w:t>
      </w:r>
    </w:p>
    <w:p w14:paraId="6E87F76F" w14:textId="77777777" w:rsidR="00F23471" w:rsidRDefault="00F23471" w:rsidP="00C2076F">
      <w:pPr>
        <w:tabs>
          <w:tab w:val="left" w:pos="9231"/>
        </w:tabs>
        <w:spacing w:line="240" w:lineRule="auto"/>
        <w:jc w:val="right"/>
        <w:rPr>
          <w:b/>
          <w:bCs/>
          <w:noProof/>
          <w:color w:val="0886A9" w:themeColor="accent6" w:themeShade="BF"/>
        </w:rPr>
      </w:pPr>
    </w:p>
    <w:p w14:paraId="304B9725" w14:textId="49BFCA1C" w:rsidR="009D5248" w:rsidRPr="009D5248" w:rsidRDefault="009D5248" w:rsidP="009D5248">
      <w:pPr>
        <w:tabs>
          <w:tab w:val="left" w:pos="9231"/>
        </w:tabs>
        <w:spacing w:line="240" w:lineRule="auto"/>
        <w:jc w:val="right"/>
        <w:rPr>
          <w:b/>
          <w:bCs/>
          <w:noProof/>
          <w:color w:val="055971" w:themeColor="accent6" w:themeShade="80"/>
        </w:rPr>
      </w:pPr>
      <w:r>
        <w:rPr>
          <w:b/>
          <w:bCs/>
          <w:noProof/>
          <w:color w:val="0886A9" w:themeColor="accent6" w:themeShade="BF"/>
        </w:rPr>
        <w:tab/>
      </w:r>
      <w:r>
        <w:rPr>
          <w:b/>
          <w:bCs/>
          <w:noProof/>
          <w:color w:val="0886A9" w:themeColor="accent6" w:themeShade="BF"/>
        </w:rPr>
        <w:tab/>
      </w:r>
      <w:r w:rsidRPr="00353B0B">
        <w:rPr>
          <w:b/>
          <w:bCs/>
          <w:noProof/>
          <w:color w:val="055971" w:themeColor="accent6" w:themeShade="80"/>
          <w:sz w:val="20"/>
          <w:szCs w:val="14"/>
        </w:rPr>
        <w:t>Sayfa 5</w:t>
      </w:r>
    </w:p>
    <w:p w14:paraId="4C3E0AB0" w14:textId="5EF226E1" w:rsidR="00F23471" w:rsidRDefault="00F23471" w:rsidP="009D5248">
      <w:pPr>
        <w:tabs>
          <w:tab w:val="left" w:pos="9231"/>
          <w:tab w:val="left" w:pos="9597"/>
        </w:tabs>
        <w:spacing w:line="240" w:lineRule="auto"/>
        <w:rPr>
          <w:b/>
          <w:bCs/>
          <w:noProof/>
          <w:color w:val="0886A9" w:themeColor="accent6" w:themeShade="BF"/>
        </w:rPr>
      </w:pPr>
    </w:p>
    <w:p w14:paraId="191DB0FF" w14:textId="77777777" w:rsidR="00F23471" w:rsidRDefault="00F23471" w:rsidP="009D5248">
      <w:pPr>
        <w:tabs>
          <w:tab w:val="left" w:pos="9231"/>
        </w:tabs>
        <w:spacing w:line="240" w:lineRule="auto"/>
        <w:rPr>
          <w:b/>
          <w:bCs/>
          <w:noProof/>
          <w:color w:val="0886A9" w:themeColor="accent6" w:themeShade="BF"/>
        </w:rPr>
      </w:pPr>
    </w:p>
    <w:tbl>
      <w:tblPr>
        <w:tblW w:w="9918" w:type="dxa"/>
        <w:jc w:val="center"/>
        <w:tblLook w:val="0600" w:firstRow="0" w:lastRow="0" w:firstColumn="0" w:lastColumn="0" w:noHBand="1" w:noVBand="1"/>
      </w:tblPr>
      <w:tblGrid>
        <w:gridCol w:w="4395"/>
        <w:gridCol w:w="1139"/>
        <w:gridCol w:w="845"/>
        <w:gridCol w:w="3539"/>
      </w:tblGrid>
      <w:tr w:rsidR="00540ADB" w:rsidRPr="00A64304" w14:paraId="12763A01" w14:textId="77777777" w:rsidTr="00F46CCE">
        <w:trPr>
          <w:trHeight w:val="1256"/>
          <w:jc w:val="center"/>
        </w:trPr>
        <w:tc>
          <w:tcPr>
            <w:tcW w:w="5534" w:type="dxa"/>
            <w:gridSpan w:val="2"/>
            <w:hideMark/>
          </w:tcPr>
          <w:p w14:paraId="357AADE5" w14:textId="77777777" w:rsidR="00540ADB" w:rsidRPr="00A64304" w:rsidRDefault="00540ADB" w:rsidP="00F46CCE">
            <w:pPr>
              <w:spacing w:before="80"/>
              <w:ind w:left="101" w:right="-527"/>
              <w:contextualSpacing/>
              <w:jc w:val="center"/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00000" w:themeColor="text1"/>
                <w:kern w:val="28"/>
                <w:sz w:val="52"/>
                <w:szCs w:val="56"/>
              </w:rPr>
            </w:pPr>
            <w:r w:rsidRPr="00A64304"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55971" w:themeColor="accent6" w:themeShade="80"/>
                <w:kern w:val="28"/>
                <w:sz w:val="52"/>
                <w:szCs w:val="56"/>
              </w:rPr>
              <w:t>UZMANLIK EĞİTİMİ KARNESİ</w:t>
            </w:r>
          </w:p>
        </w:tc>
        <w:tc>
          <w:tcPr>
            <w:tcW w:w="845" w:type="dxa"/>
          </w:tcPr>
          <w:p w14:paraId="3E6DEAC8" w14:textId="77777777" w:rsidR="00540ADB" w:rsidRPr="00A64304" w:rsidRDefault="00540ADB" w:rsidP="00F46CCE">
            <w:pPr>
              <w:jc w:val="center"/>
              <w:rPr>
                <w:noProof/>
              </w:rPr>
            </w:pPr>
          </w:p>
        </w:tc>
        <w:tc>
          <w:tcPr>
            <w:tcW w:w="3539" w:type="dxa"/>
            <w:hideMark/>
          </w:tcPr>
          <w:p w14:paraId="19D4C42A" w14:textId="77777777" w:rsidR="00540ADB" w:rsidRPr="00A64304" w:rsidRDefault="00540ADB" w:rsidP="00F46CCE">
            <w:pPr>
              <w:rPr>
                <w:noProof/>
              </w:rPr>
            </w:pPr>
            <w:r w:rsidRPr="00A64304">
              <w:rPr>
                <w:noProof/>
                <w:lang w:eastAsia="tr-TR"/>
              </w:rPr>
              <w:drawing>
                <wp:anchor distT="0" distB="0" distL="114300" distR="114300" simplePos="0" relativeHeight="251693056" behindDoc="1" locked="0" layoutInCell="1" allowOverlap="1" wp14:anchorId="0D513497" wp14:editId="7F5B478A">
                  <wp:simplePos x="0" y="0"/>
                  <wp:positionH relativeFrom="column">
                    <wp:posOffset>1061085</wp:posOffset>
                  </wp:positionH>
                  <wp:positionV relativeFrom="paragraph">
                    <wp:posOffset>42706</wp:posOffset>
                  </wp:positionV>
                  <wp:extent cx="845820" cy="845820"/>
                  <wp:effectExtent l="0" t="0" r="0" b="0"/>
                  <wp:wrapNone/>
                  <wp:docPr id="259419527" name="Resim 2" descr="daire, logo, simge, sembol, ticari marka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321191" name="Resim 2" descr="daire, logo, simge, sembol, ticari marka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4304">
              <w:rPr>
                <w:noProof/>
                <w:lang w:eastAsia="tr-TR"/>
              </w:rPr>
              <w:drawing>
                <wp:anchor distT="0" distB="0" distL="114300" distR="114300" simplePos="0" relativeHeight="251692032" behindDoc="1" locked="0" layoutInCell="1" allowOverlap="1" wp14:anchorId="6BD46C4C" wp14:editId="4F4B807E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37768</wp:posOffset>
                  </wp:positionV>
                  <wp:extent cx="845820" cy="845820"/>
                  <wp:effectExtent l="0" t="0" r="0" b="0"/>
                  <wp:wrapNone/>
                  <wp:docPr id="505336707" name="Resim 1" descr="logo, ticari marka, yazı tipi, grafi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917170" name="Resim 1" descr="logo, ticari marka, yazı tipi, grafik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40ADB" w:rsidRPr="00A64304" w14:paraId="67BE5F0C" w14:textId="77777777" w:rsidTr="00F46CCE">
        <w:trPr>
          <w:trHeight w:val="937"/>
          <w:jc w:val="center"/>
        </w:trPr>
        <w:tc>
          <w:tcPr>
            <w:tcW w:w="4395" w:type="dxa"/>
            <w:hideMark/>
          </w:tcPr>
          <w:p w14:paraId="5C9BFB6C" w14:textId="77777777" w:rsidR="00540ADB" w:rsidRPr="00A64304" w:rsidRDefault="00540ADB" w:rsidP="00F46CCE">
            <w:pPr>
              <w:ind w:right="-1816"/>
              <w:rPr>
                <w:rFonts w:cstheme="minorHAnsi"/>
                <w:noProof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hideMark/>
          </w:tcPr>
          <w:p w14:paraId="67094DE0" w14:textId="77777777" w:rsidR="00540ADB" w:rsidRPr="00A64304" w:rsidRDefault="00540ADB" w:rsidP="00F46CCE">
            <w:pPr>
              <w:rPr>
                <w:rFonts w:cstheme="minorHAnsi"/>
                <w:noProof/>
                <w:color w:val="000000" w:themeColor="text1"/>
              </w:rPr>
            </w:pPr>
          </w:p>
          <w:p w14:paraId="6AFD7CF0" w14:textId="77777777" w:rsidR="00540ADB" w:rsidRPr="00A64304" w:rsidRDefault="00540ADB" w:rsidP="00F46CCE">
            <w:pPr>
              <w:rPr>
                <w:rFonts w:cstheme="minorHAnsi"/>
                <w:noProof/>
                <w:color w:val="000000" w:themeColor="text1"/>
              </w:rPr>
            </w:pPr>
          </w:p>
          <w:p w14:paraId="19AEF8FA" w14:textId="77777777" w:rsidR="00540ADB" w:rsidRPr="00A64304" w:rsidRDefault="00540ADB" w:rsidP="00F46CCE">
            <w:pPr>
              <w:jc w:val="center"/>
              <w:rPr>
                <w:rFonts w:cstheme="minorHAnsi"/>
                <w:noProof/>
                <w:color w:val="000000" w:themeColor="text1"/>
              </w:rPr>
            </w:pPr>
          </w:p>
          <w:p w14:paraId="689256F9" w14:textId="77777777" w:rsidR="00540ADB" w:rsidRPr="00A64304" w:rsidRDefault="00540ADB" w:rsidP="00F46CCE">
            <w:pPr>
              <w:jc w:val="center"/>
              <w:rPr>
                <w:rFonts w:cstheme="minorHAnsi"/>
              </w:rPr>
            </w:pPr>
          </w:p>
        </w:tc>
        <w:tc>
          <w:tcPr>
            <w:tcW w:w="3539" w:type="dxa"/>
            <w:hideMark/>
          </w:tcPr>
          <w:p w14:paraId="511F8B96" w14:textId="77777777" w:rsidR="00540ADB" w:rsidRPr="00A64304" w:rsidRDefault="00540ADB" w:rsidP="00F46CCE">
            <w:pPr>
              <w:ind w:left="-248"/>
              <w:jc w:val="center"/>
              <w:rPr>
                <w:b/>
                <w:bCs/>
                <w:noProof/>
                <w:color w:val="055971" w:themeColor="accent6" w:themeShade="80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Ege Üniversitesi</w:t>
            </w:r>
          </w:p>
          <w:p w14:paraId="423AE05E" w14:textId="77777777" w:rsidR="00540ADB" w:rsidRPr="00A64304" w:rsidRDefault="00540ADB" w:rsidP="00F46CCE">
            <w:pPr>
              <w:ind w:left="-248"/>
              <w:jc w:val="center"/>
              <w:rPr>
                <w:noProof/>
                <w:color w:val="000000" w:themeColor="text1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Diş Hekimliği Fakültesi</w:t>
            </w:r>
          </w:p>
        </w:tc>
      </w:tr>
    </w:tbl>
    <w:p w14:paraId="7E158182" w14:textId="77777777" w:rsidR="00F23471" w:rsidRPr="00B5541E" w:rsidRDefault="00F23471" w:rsidP="00C2076F">
      <w:pPr>
        <w:tabs>
          <w:tab w:val="left" w:pos="9231"/>
        </w:tabs>
        <w:spacing w:line="240" w:lineRule="auto"/>
        <w:jc w:val="right"/>
        <w:rPr>
          <w:rFonts w:ascii="Poppins" w:hAnsi="Poppins" w:cs="Poppins"/>
          <w:b/>
          <w:bCs/>
          <w:noProof/>
          <w:color w:val="0886A9" w:themeColor="accent6" w:themeShade="BF"/>
          <w:sz w:val="20"/>
          <w:szCs w:val="20"/>
        </w:rPr>
      </w:pPr>
    </w:p>
    <w:p w14:paraId="33E3433E" w14:textId="1D38EF2F" w:rsidR="003F7364" w:rsidRPr="00B5541E" w:rsidRDefault="003F7364" w:rsidP="003F7364">
      <w:pPr>
        <w:tabs>
          <w:tab w:val="left" w:pos="9231"/>
        </w:tabs>
        <w:spacing w:line="240" w:lineRule="auto"/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  <w:u w:val="single"/>
        </w:rPr>
      </w:pPr>
      <w:r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  <w:u w:val="single"/>
        </w:rPr>
        <w:t>*TEMEL YETKİNLİKLER</w:t>
      </w:r>
    </w:p>
    <w:p w14:paraId="08F8349D" w14:textId="77777777" w:rsidR="00F30ED9" w:rsidRPr="00B5541E" w:rsidRDefault="00F30ED9" w:rsidP="003F7364">
      <w:pPr>
        <w:tabs>
          <w:tab w:val="left" w:pos="9231"/>
        </w:tabs>
        <w:spacing w:line="240" w:lineRule="auto"/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  <w:u w:val="single"/>
        </w:rPr>
      </w:pPr>
    </w:p>
    <w:p w14:paraId="6E2D0D9F" w14:textId="622E8C2D" w:rsidR="00F30ED9" w:rsidRPr="00B5541E" w:rsidRDefault="00F30ED9" w:rsidP="00D25651">
      <w:pPr>
        <w:tabs>
          <w:tab w:val="left" w:pos="9231"/>
        </w:tabs>
        <w:spacing w:line="240" w:lineRule="auto"/>
        <w:jc w:val="both"/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</w:rPr>
      </w:pPr>
      <w:r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</w:rPr>
        <w:t xml:space="preserve">Uzmanlık öğrencisinin </w:t>
      </w:r>
      <w:r w:rsidR="00D101BD"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</w:rPr>
        <w:t xml:space="preserve">girişimsel </w:t>
      </w:r>
      <w:r w:rsidR="00B90524"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</w:rPr>
        <w:t>yetkinliğini desteklemek, akademik ve eğitim performansının kalitesini artırmak amacıyla</w:t>
      </w:r>
      <w:r w:rsidR="005B03B8"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</w:rPr>
        <w:t xml:space="preserve"> eğitim süreci boyunca aldığı teorik </w:t>
      </w:r>
      <w:r w:rsidR="00D25651"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</w:rPr>
        <w:t>dersler</w:t>
      </w:r>
      <w:r w:rsidR="00D101BD"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</w:rPr>
        <w:t>.</w:t>
      </w:r>
    </w:p>
    <w:p w14:paraId="62CD4DDA" w14:textId="77777777" w:rsidR="00F23471" w:rsidRPr="00E57DAD" w:rsidRDefault="00F23471" w:rsidP="003F7364">
      <w:pPr>
        <w:tabs>
          <w:tab w:val="left" w:pos="9231"/>
        </w:tabs>
        <w:spacing w:line="240" w:lineRule="auto"/>
        <w:rPr>
          <w:b/>
          <w:bCs/>
          <w:noProof/>
          <w:color w:val="055971" w:themeColor="accent6" w:themeShade="80"/>
        </w:rPr>
      </w:pPr>
    </w:p>
    <w:tbl>
      <w:tblPr>
        <w:tblStyle w:val="KlavuzTablo1Ak-Vurgu6"/>
        <w:tblpPr w:leftFromText="141" w:rightFromText="141" w:vertAnchor="text" w:horzAnchor="margin" w:tblpY="3"/>
        <w:tblW w:w="10475" w:type="dxa"/>
        <w:tblBorders>
          <w:top w:val="double" w:sz="4" w:space="0" w:color="0BB4E3" w:themeColor="accent6"/>
          <w:left w:val="double" w:sz="4" w:space="0" w:color="0BB4E3" w:themeColor="accent6"/>
          <w:bottom w:val="double" w:sz="4" w:space="0" w:color="0BB4E3" w:themeColor="accent6"/>
          <w:right w:val="double" w:sz="4" w:space="0" w:color="0BB4E3" w:themeColor="accent6"/>
          <w:insideH w:val="double" w:sz="4" w:space="0" w:color="0BB4E3" w:themeColor="accent6"/>
          <w:insideV w:val="double" w:sz="4" w:space="0" w:color="0BB4E3" w:themeColor="accent6"/>
        </w:tblBorders>
        <w:tblLook w:val="04A0" w:firstRow="1" w:lastRow="0" w:firstColumn="1" w:lastColumn="0" w:noHBand="0" w:noVBand="1"/>
      </w:tblPr>
      <w:tblGrid>
        <w:gridCol w:w="2679"/>
        <w:gridCol w:w="1701"/>
        <w:gridCol w:w="1134"/>
        <w:gridCol w:w="2623"/>
        <w:gridCol w:w="2338"/>
      </w:tblGrid>
      <w:tr w:rsidR="003F0F6A" w:rsidRPr="00E57DAD" w14:paraId="1F75983F" w14:textId="77777777" w:rsidTr="005F01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64CAE816" w14:textId="5F4776DE" w:rsidR="003F0F6A" w:rsidRPr="009B6C42" w:rsidRDefault="005F01AB" w:rsidP="00F46CCE">
            <w:pPr>
              <w:jc w:val="center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Temel Yetkinliğin</w:t>
            </w:r>
            <w:r w:rsidR="003F0F6A"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 xml:space="preserve"> Adı</w:t>
            </w:r>
          </w:p>
        </w:tc>
        <w:tc>
          <w:tcPr>
            <w:tcW w:w="1701" w:type="dxa"/>
          </w:tcPr>
          <w:p w14:paraId="0B3F94D2" w14:textId="049FCF6C" w:rsidR="003F0F6A" w:rsidRPr="009B6C42" w:rsidRDefault="003F0F6A" w:rsidP="00F46C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Toplam Ders Saati</w:t>
            </w:r>
          </w:p>
        </w:tc>
        <w:tc>
          <w:tcPr>
            <w:tcW w:w="1134" w:type="dxa"/>
            <w:vAlign w:val="center"/>
          </w:tcPr>
          <w:p w14:paraId="57368B34" w14:textId="1562D2D9" w:rsidR="003F0F6A" w:rsidRPr="009B6C42" w:rsidRDefault="003F0F6A" w:rsidP="00F46C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Dönemi</w:t>
            </w:r>
          </w:p>
        </w:tc>
        <w:tc>
          <w:tcPr>
            <w:tcW w:w="2623" w:type="dxa"/>
            <w:vAlign w:val="center"/>
          </w:tcPr>
          <w:p w14:paraId="6287235A" w14:textId="77777777" w:rsidR="003F0F6A" w:rsidRPr="009B6C42" w:rsidRDefault="003F0F6A" w:rsidP="00F46C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Değerlendiren Eğitici</w:t>
            </w:r>
          </w:p>
        </w:tc>
        <w:tc>
          <w:tcPr>
            <w:tcW w:w="2338" w:type="dxa"/>
            <w:vAlign w:val="center"/>
          </w:tcPr>
          <w:p w14:paraId="75642F40" w14:textId="77777777" w:rsidR="003F0F6A" w:rsidRPr="009B6C42" w:rsidRDefault="003F0F6A" w:rsidP="00F46CCE">
            <w:pPr>
              <w:tabs>
                <w:tab w:val="left" w:pos="923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Değerlendirme Notu</w:t>
            </w:r>
          </w:p>
        </w:tc>
      </w:tr>
      <w:tr w:rsidR="003F0F6A" w14:paraId="58CB43E9" w14:textId="77777777" w:rsidTr="005F01A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7D5E753C" w14:textId="77777777" w:rsidR="003F0F6A" w:rsidRPr="004D29A1" w:rsidRDefault="003F0F6A" w:rsidP="00F46CCE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02B42CD8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2BC48286" w14:textId="6E4C5DB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2CD00EBF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44D2747A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3F0F6A" w14:paraId="75F42DC4" w14:textId="77777777" w:rsidTr="005F01A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08F92873" w14:textId="77777777" w:rsidR="003F0F6A" w:rsidRPr="004D29A1" w:rsidRDefault="003F0F6A" w:rsidP="00F46CCE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45090E87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59917F58" w14:textId="09F988FD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3DCF3C52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5249D81A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3F0F6A" w14:paraId="1E3BDEAD" w14:textId="77777777" w:rsidTr="005F01A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338CAD9E" w14:textId="77777777" w:rsidR="003F0F6A" w:rsidRPr="004D29A1" w:rsidRDefault="003F0F6A" w:rsidP="00F46CCE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6C632C8A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36ED5227" w14:textId="6286E745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49756E25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390F6253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3F0F6A" w14:paraId="1310D495" w14:textId="77777777" w:rsidTr="005F01A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79DA4220" w14:textId="77777777" w:rsidR="003F0F6A" w:rsidRPr="004D29A1" w:rsidRDefault="003F0F6A" w:rsidP="00F46CCE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6DF33305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4527B711" w14:textId="1E4F9426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1FA6E151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601EA79B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3F0F6A" w14:paraId="444F926D" w14:textId="77777777" w:rsidTr="005F01A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07B8017E" w14:textId="77777777" w:rsidR="003F0F6A" w:rsidRPr="004D29A1" w:rsidRDefault="003F0F6A" w:rsidP="00F46CCE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24225873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391DFC71" w14:textId="0746045F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4E6A4155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5D594241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3F0F6A" w14:paraId="07E0332F" w14:textId="77777777" w:rsidTr="005F01A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3BB13F22" w14:textId="77777777" w:rsidR="003F0F6A" w:rsidRPr="004D29A1" w:rsidRDefault="003F0F6A" w:rsidP="00F46CCE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30012C6D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19CFC589" w14:textId="32959851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52D9C580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077AAA34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3F0F6A" w14:paraId="2ED2947F" w14:textId="77777777" w:rsidTr="005F01AB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3F183E95" w14:textId="77777777" w:rsidR="003F0F6A" w:rsidRPr="004D29A1" w:rsidRDefault="003F0F6A" w:rsidP="00F46CCE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6A1BE1AB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2025AFED" w14:textId="49AF6E00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60DAC9BF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447A9C7F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3F0F6A" w14:paraId="6B39BA4F" w14:textId="77777777" w:rsidTr="005F01AB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5F97963D" w14:textId="77777777" w:rsidR="003F0F6A" w:rsidRPr="004D29A1" w:rsidRDefault="003F0F6A" w:rsidP="00F46CCE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2990B833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556B94A6" w14:textId="163FD310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1B329320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7E42FEE6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3F0F6A" w14:paraId="4C943B7B" w14:textId="77777777" w:rsidTr="005F01AB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20AD532D" w14:textId="77777777" w:rsidR="003F0F6A" w:rsidRPr="004D29A1" w:rsidRDefault="003F0F6A" w:rsidP="00F46CCE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1F443543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345C9D2C" w14:textId="4D06F725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600660D2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6FBD4F33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3F0F6A" w14:paraId="1A6E7BEB" w14:textId="77777777" w:rsidTr="005F01AB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6DBAC382" w14:textId="77777777" w:rsidR="003F0F6A" w:rsidRPr="004D29A1" w:rsidRDefault="003F0F6A" w:rsidP="00F46CCE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3CDB30CC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30EB4CA9" w14:textId="4289D5C8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4DE8C1BD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755D6166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3F0F6A" w14:paraId="02A37E64" w14:textId="77777777" w:rsidTr="005F01AB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1B94B593" w14:textId="77777777" w:rsidR="003F0F6A" w:rsidRPr="004D29A1" w:rsidRDefault="003F0F6A" w:rsidP="00F46CCE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29C32919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33067BA8" w14:textId="35A22DC8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1AC298CD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366CAFDD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3F0F6A" w14:paraId="4337CFF8" w14:textId="77777777" w:rsidTr="005F01AB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55347248" w14:textId="77777777" w:rsidR="003F0F6A" w:rsidRPr="004D29A1" w:rsidRDefault="003F0F6A" w:rsidP="00F46CCE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026FFE94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58111796" w14:textId="051B4699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22C2C7C3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25763764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3F0F6A" w14:paraId="2579FF63" w14:textId="77777777" w:rsidTr="005F01AB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4F32325D" w14:textId="77777777" w:rsidR="003F0F6A" w:rsidRPr="004D29A1" w:rsidRDefault="003F0F6A" w:rsidP="00F46CCE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56790610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53C2E862" w14:textId="35E9694A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7759E631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4EE0E9E6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3F0F6A" w14:paraId="2DCC9948" w14:textId="77777777" w:rsidTr="005F01AB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544742D8" w14:textId="77777777" w:rsidR="003F0F6A" w:rsidRPr="004D29A1" w:rsidRDefault="003F0F6A" w:rsidP="00F46CCE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733CA59C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4CDC360E" w14:textId="01B0B5D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37128BE8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5D8E0E6F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3F0F6A" w14:paraId="5F94F1FF" w14:textId="77777777" w:rsidTr="005F01AB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1D213AA5" w14:textId="77777777" w:rsidR="003F0F6A" w:rsidRPr="004D29A1" w:rsidRDefault="003F0F6A" w:rsidP="00F46CCE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4972C654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1ED39D77" w14:textId="08B9580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374CA9AF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1316750B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3F0F6A" w14:paraId="1D8D8D8A" w14:textId="77777777" w:rsidTr="005F01AB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7014BD05" w14:textId="77777777" w:rsidR="003F0F6A" w:rsidRPr="004D29A1" w:rsidRDefault="003F0F6A" w:rsidP="00F46CCE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2C273D42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66A44C8B" w14:textId="433D926D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481967B5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11AC6439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3F0F6A" w14:paraId="72F49A50" w14:textId="77777777" w:rsidTr="005F01AB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5A7BAEC3" w14:textId="77777777" w:rsidR="003F0F6A" w:rsidRPr="004D29A1" w:rsidRDefault="003F0F6A" w:rsidP="00F46CCE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2C812B08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55EC618E" w14:textId="1754D522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686761F2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61256731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3F0F6A" w14:paraId="473B9EF0" w14:textId="77777777" w:rsidTr="005F01AB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2CD0F543" w14:textId="77777777" w:rsidR="003F0F6A" w:rsidRPr="004D29A1" w:rsidRDefault="003F0F6A" w:rsidP="00F46CCE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3441E2CB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675DCB1A" w14:textId="334D36F3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14459464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4C5A820A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</w:tbl>
    <w:p w14:paraId="4F1145AB" w14:textId="77777777" w:rsidR="009F76F2" w:rsidRDefault="009F76F2" w:rsidP="003F0F6A">
      <w:pPr>
        <w:tabs>
          <w:tab w:val="left" w:pos="9231"/>
        </w:tabs>
        <w:spacing w:line="240" w:lineRule="auto"/>
        <w:rPr>
          <w:b/>
          <w:bCs/>
          <w:noProof/>
          <w:color w:val="0886A9" w:themeColor="accent6" w:themeShade="BF"/>
        </w:rPr>
      </w:pPr>
    </w:p>
    <w:p w14:paraId="64AA8CE8" w14:textId="77777777" w:rsidR="009F76F2" w:rsidRPr="00B5541E" w:rsidRDefault="009F76F2" w:rsidP="009F76F2">
      <w:pPr>
        <w:tabs>
          <w:tab w:val="left" w:pos="9231"/>
        </w:tabs>
        <w:spacing w:line="240" w:lineRule="auto"/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</w:rPr>
      </w:pPr>
      <w:r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</w:rPr>
        <w:t>*İhtiyaç halinde bu sayfa çoğaltılarak kullanılacaktır.</w:t>
      </w:r>
    </w:p>
    <w:p w14:paraId="0B509D8D" w14:textId="77777777" w:rsidR="00F23471" w:rsidRDefault="00F23471" w:rsidP="009F76F2">
      <w:pPr>
        <w:tabs>
          <w:tab w:val="left" w:pos="9231"/>
        </w:tabs>
        <w:spacing w:line="240" w:lineRule="auto"/>
        <w:rPr>
          <w:b/>
          <w:bCs/>
          <w:noProof/>
          <w:color w:val="0886A9" w:themeColor="accent6" w:themeShade="BF"/>
        </w:rPr>
      </w:pPr>
    </w:p>
    <w:p w14:paraId="7D4C213F" w14:textId="3DE91F97" w:rsidR="00F23471" w:rsidRDefault="009D5248" w:rsidP="003F0F6A">
      <w:pPr>
        <w:tabs>
          <w:tab w:val="left" w:pos="9231"/>
        </w:tabs>
        <w:spacing w:line="240" w:lineRule="auto"/>
        <w:jc w:val="right"/>
        <w:rPr>
          <w:b/>
          <w:bCs/>
          <w:noProof/>
          <w:color w:val="0886A9" w:themeColor="accent6" w:themeShade="BF"/>
        </w:rPr>
      </w:pPr>
      <w:r>
        <w:rPr>
          <w:b/>
          <w:bCs/>
          <w:noProof/>
          <w:color w:val="0886A9" w:themeColor="accent6" w:themeShade="BF"/>
        </w:rPr>
        <w:tab/>
      </w:r>
      <w:r>
        <w:rPr>
          <w:b/>
          <w:bCs/>
          <w:noProof/>
          <w:color w:val="0886A9" w:themeColor="accent6" w:themeShade="BF"/>
        </w:rPr>
        <w:tab/>
      </w:r>
      <w:r w:rsidRPr="00353B0B">
        <w:rPr>
          <w:b/>
          <w:bCs/>
          <w:noProof/>
          <w:color w:val="055971" w:themeColor="accent6" w:themeShade="80"/>
          <w:sz w:val="20"/>
          <w:szCs w:val="14"/>
        </w:rPr>
        <w:t>Sayfa 6</w:t>
      </w:r>
    </w:p>
    <w:p w14:paraId="7976CD3D" w14:textId="77777777" w:rsidR="00F23471" w:rsidRDefault="00F23471" w:rsidP="00C2076F">
      <w:pPr>
        <w:tabs>
          <w:tab w:val="left" w:pos="9231"/>
        </w:tabs>
        <w:spacing w:line="240" w:lineRule="auto"/>
        <w:jc w:val="right"/>
        <w:rPr>
          <w:rFonts w:ascii="Poppins" w:eastAsia="Times New Roman" w:hAnsi="Poppins" w:cs="Poppins"/>
          <w:b/>
          <w:bCs/>
          <w:color w:val="auto"/>
          <w:sz w:val="20"/>
          <w:szCs w:val="20"/>
          <w:lang w:eastAsia="tr-TR"/>
        </w:rPr>
      </w:pPr>
    </w:p>
    <w:tbl>
      <w:tblPr>
        <w:tblW w:w="9918" w:type="dxa"/>
        <w:jc w:val="center"/>
        <w:tblLook w:val="0600" w:firstRow="0" w:lastRow="0" w:firstColumn="0" w:lastColumn="0" w:noHBand="1" w:noVBand="1"/>
      </w:tblPr>
      <w:tblGrid>
        <w:gridCol w:w="4395"/>
        <w:gridCol w:w="1139"/>
        <w:gridCol w:w="845"/>
        <w:gridCol w:w="3539"/>
      </w:tblGrid>
      <w:tr w:rsidR="001A40A0" w:rsidRPr="00A64304" w14:paraId="387A9CE5" w14:textId="77777777" w:rsidTr="00F46CCE">
        <w:trPr>
          <w:trHeight w:val="1256"/>
          <w:jc w:val="center"/>
        </w:trPr>
        <w:tc>
          <w:tcPr>
            <w:tcW w:w="5534" w:type="dxa"/>
            <w:gridSpan w:val="2"/>
            <w:hideMark/>
          </w:tcPr>
          <w:p w14:paraId="024C813C" w14:textId="77777777" w:rsidR="001A40A0" w:rsidRPr="00A64304" w:rsidRDefault="001A40A0" w:rsidP="00F46CCE">
            <w:pPr>
              <w:spacing w:before="80"/>
              <w:ind w:left="101" w:right="-527"/>
              <w:contextualSpacing/>
              <w:jc w:val="center"/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00000" w:themeColor="text1"/>
                <w:kern w:val="28"/>
                <w:sz w:val="52"/>
                <w:szCs w:val="56"/>
              </w:rPr>
            </w:pPr>
            <w:r w:rsidRPr="00A64304"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55971" w:themeColor="accent6" w:themeShade="80"/>
                <w:kern w:val="28"/>
                <w:sz w:val="52"/>
                <w:szCs w:val="56"/>
              </w:rPr>
              <w:lastRenderedPageBreak/>
              <w:t>UZMANLIK EĞİTİMİ KARNESİ</w:t>
            </w:r>
          </w:p>
        </w:tc>
        <w:tc>
          <w:tcPr>
            <w:tcW w:w="845" w:type="dxa"/>
          </w:tcPr>
          <w:p w14:paraId="4C069EAE" w14:textId="77777777" w:rsidR="001A40A0" w:rsidRPr="00A64304" w:rsidRDefault="001A40A0" w:rsidP="00F46CCE">
            <w:pPr>
              <w:jc w:val="center"/>
              <w:rPr>
                <w:noProof/>
              </w:rPr>
            </w:pPr>
          </w:p>
        </w:tc>
        <w:tc>
          <w:tcPr>
            <w:tcW w:w="3539" w:type="dxa"/>
            <w:hideMark/>
          </w:tcPr>
          <w:p w14:paraId="350268C8" w14:textId="77777777" w:rsidR="001A40A0" w:rsidRPr="00A64304" w:rsidRDefault="001A40A0" w:rsidP="00F46CCE">
            <w:pPr>
              <w:rPr>
                <w:noProof/>
              </w:rPr>
            </w:pPr>
            <w:r w:rsidRPr="00A64304">
              <w:rPr>
                <w:noProof/>
                <w:lang w:eastAsia="tr-TR"/>
              </w:rPr>
              <w:drawing>
                <wp:anchor distT="0" distB="0" distL="114300" distR="114300" simplePos="0" relativeHeight="251683840" behindDoc="1" locked="0" layoutInCell="1" allowOverlap="1" wp14:anchorId="3613670D" wp14:editId="21653970">
                  <wp:simplePos x="0" y="0"/>
                  <wp:positionH relativeFrom="column">
                    <wp:posOffset>1061085</wp:posOffset>
                  </wp:positionH>
                  <wp:positionV relativeFrom="paragraph">
                    <wp:posOffset>42706</wp:posOffset>
                  </wp:positionV>
                  <wp:extent cx="845820" cy="845820"/>
                  <wp:effectExtent l="0" t="0" r="0" b="0"/>
                  <wp:wrapNone/>
                  <wp:docPr id="1850781698" name="Resim 2" descr="daire, logo, simge, sembol, ticari marka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321191" name="Resim 2" descr="daire, logo, simge, sembol, ticari marka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4304">
              <w:rPr>
                <w:noProof/>
                <w:lang w:eastAsia="tr-TR"/>
              </w:rPr>
              <w:drawing>
                <wp:anchor distT="0" distB="0" distL="114300" distR="114300" simplePos="0" relativeHeight="251682816" behindDoc="1" locked="0" layoutInCell="1" allowOverlap="1" wp14:anchorId="43593DC0" wp14:editId="51A2D434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37768</wp:posOffset>
                  </wp:positionV>
                  <wp:extent cx="845820" cy="845820"/>
                  <wp:effectExtent l="0" t="0" r="0" b="0"/>
                  <wp:wrapNone/>
                  <wp:docPr id="1074467183" name="Resim 1" descr="logo, ticari marka, yazı tipi, grafi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917170" name="Resim 1" descr="logo, ticari marka, yazı tipi, grafik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A40A0" w:rsidRPr="00A64304" w14:paraId="0B96DFC6" w14:textId="77777777" w:rsidTr="00F46CCE">
        <w:trPr>
          <w:trHeight w:val="937"/>
          <w:jc w:val="center"/>
        </w:trPr>
        <w:tc>
          <w:tcPr>
            <w:tcW w:w="4395" w:type="dxa"/>
            <w:hideMark/>
          </w:tcPr>
          <w:p w14:paraId="52E1C7AB" w14:textId="77777777" w:rsidR="001A40A0" w:rsidRPr="00A64304" w:rsidRDefault="001A40A0" w:rsidP="00F46CCE">
            <w:pPr>
              <w:ind w:right="-1816"/>
              <w:rPr>
                <w:rFonts w:cstheme="minorHAnsi"/>
                <w:noProof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hideMark/>
          </w:tcPr>
          <w:p w14:paraId="3AB5DA17" w14:textId="77777777" w:rsidR="001A40A0" w:rsidRPr="00A64304" w:rsidRDefault="001A40A0" w:rsidP="00F46CCE">
            <w:pPr>
              <w:rPr>
                <w:rFonts w:cstheme="minorHAnsi"/>
                <w:noProof/>
                <w:color w:val="000000" w:themeColor="text1"/>
              </w:rPr>
            </w:pPr>
          </w:p>
          <w:p w14:paraId="6D7C7E91" w14:textId="77777777" w:rsidR="001A40A0" w:rsidRPr="00A64304" w:rsidRDefault="001A40A0" w:rsidP="00F46CCE">
            <w:pPr>
              <w:rPr>
                <w:rFonts w:cstheme="minorHAnsi"/>
                <w:noProof/>
                <w:color w:val="000000" w:themeColor="text1"/>
              </w:rPr>
            </w:pPr>
          </w:p>
          <w:p w14:paraId="5C107530" w14:textId="77777777" w:rsidR="001A40A0" w:rsidRPr="00A64304" w:rsidRDefault="001A40A0" w:rsidP="00F46CCE">
            <w:pPr>
              <w:jc w:val="center"/>
              <w:rPr>
                <w:rFonts w:cstheme="minorHAnsi"/>
                <w:noProof/>
                <w:color w:val="000000" w:themeColor="text1"/>
              </w:rPr>
            </w:pPr>
          </w:p>
          <w:p w14:paraId="7E6C9DA8" w14:textId="77777777" w:rsidR="001A40A0" w:rsidRPr="00A64304" w:rsidRDefault="001A40A0" w:rsidP="00F46CCE">
            <w:pPr>
              <w:jc w:val="center"/>
              <w:rPr>
                <w:rFonts w:cstheme="minorHAnsi"/>
              </w:rPr>
            </w:pPr>
          </w:p>
        </w:tc>
        <w:tc>
          <w:tcPr>
            <w:tcW w:w="3539" w:type="dxa"/>
            <w:hideMark/>
          </w:tcPr>
          <w:p w14:paraId="27E93377" w14:textId="77777777" w:rsidR="001A40A0" w:rsidRPr="00A64304" w:rsidRDefault="001A40A0" w:rsidP="00F46CCE">
            <w:pPr>
              <w:ind w:left="-248"/>
              <w:jc w:val="center"/>
              <w:rPr>
                <w:b/>
                <w:bCs/>
                <w:noProof/>
                <w:color w:val="055971" w:themeColor="accent6" w:themeShade="80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Ege Üniversitesi</w:t>
            </w:r>
          </w:p>
          <w:p w14:paraId="38681268" w14:textId="77777777" w:rsidR="001A40A0" w:rsidRPr="00A64304" w:rsidRDefault="001A40A0" w:rsidP="00F46CCE">
            <w:pPr>
              <w:ind w:left="-248"/>
              <w:jc w:val="center"/>
              <w:rPr>
                <w:noProof/>
                <w:color w:val="000000" w:themeColor="text1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Diş Hekimliği Fakültesi</w:t>
            </w:r>
          </w:p>
        </w:tc>
      </w:tr>
    </w:tbl>
    <w:p w14:paraId="235D6B67" w14:textId="77777777" w:rsidR="001A40A0" w:rsidRDefault="001A40A0" w:rsidP="00653B93">
      <w:pPr>
        <w:rPr>
          <w:b/>
          <w:bCs/>
          <w:noProof/>
          <w:color w:val="055971" w:themeColor="accent6" w:themeShade="80"/>
          <w:u w:val="single"/>
        </w:rPr>
      </w:pPr>
    </w:p>
    <w:p w14:paraId="5FB3C3B6" w14:textId="77777777" w:rsidR="00653B93" w:rsidRDefault="00653B93" w:rsidP="00653B93">
      <w:pPr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  <w:u w:val="single"/>
        </w:rPr>
      </w:pPr>
      <w:r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  <w:u w:val="single"/>
        </w:rPr>
        <w:t>Kanaat Formu Bilgileri</w:t>
      </w:r>
    </w:p>
    <w:p w14:paraId="0225EC53" w14:textId="77777777" w:rsidR="003B2186" w:rsidRPr="00B5541E" w:rsidRDefault="003B2186" w:rsidP="00653B93">
      <w:pPr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  <w:u w:val="single"/>
        </w:rPr>
      </w:pPr>
    </w:p>
    <w:p w14:paraId="78E81A93" w14:textId="6761FC79" w:rsidR="00653B93" w:rsidRPr="00B5541E" w:rsidRDefault="00653B93" w:rsidP="00A36725">
      <w:pPr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</w:rPr>
      </w:pPr>
      <w:r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</w:rPr>
        <w:t xml:space="preserve">         </w:t>
      </w:r>
      <w:r w:rsidR="00CA66C9"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</w:rPr>
        <w:t xml:space="preserve"> </w:t>
      </w:r>
      <w:r w:rsid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</w:rPr>
        <w:t xml:space="preserve">     </w:t>
      </w:r>
      <w:r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</w:rPr>
        <w:t>Dönem</w:t>
      </w:r>
      <w:r w:rsidR="00CA66C9"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</w:rPr>
        <w:t>/Tarih Aralığı</w:t>
      </w:r>
      <w:r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</w:rPr>
        <w:tab/>
      </w:r>
      <w:r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</w:rPr>
        <w:tab/>
      </w:r>
      <w:r w:rsidR="00CA66C9"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</w:rPr>
        <w:t xml:space="preserve">  </w:t>
      </w:r>
      <w:r w:rsid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</w:rPr>
        <w:t xml:space="preserve">          Birim Eğitim Sorumlusu</w:t>
      </w:r>
      <w:r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</w:rPr>
        <w:tab/>
      </w:r>
      <w:r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</w:rPr>
        <w:tab/>
      </w:r>
      <w:r w:rsid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</w:rPr>
        <w:t xml:space="preserve">                 </w:t>
      </w:r>
      <w:r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</w:rPr>
        <w:t>Sonuç</w:t>
      </w:r>
    </w:p>
    <w:tbl>
      <w:tblPr>
        <w:tblStyle w:val="KlavuzTablo1Ak-Vurgu6"/>
        <w:tblW w:w="10617" w:type="dxa"/>
        <w:tblBorders>
          <w:top w:val="double" w:sz="4" w:space="0" w:color="0BB4E3" w:themeColor="accent6"/>
          <w:left w:val="double" w:sz="4" w:space="0" w:color="0BB4E3" w:themeColor="accent6"/>
          <w:bottom w:val="double" w:sz="4" w:space="0" w:color="0BB4E3" w:themeColor="accent6"/>
          <w:right w:val="double" w:sz="4" w:space="0" w:color="0BB4E3" w:themeColor="accent6"/>
          <w:insideH w:val="double" w:sz="4" w:space="0" w:color="0BB4E3" w:themeColor="accent6"/>
          <w:insideV w:val="double" w:sz="4" w:space="0" w:color="0BB4E3" w:themeColor="accent6"/>
        </w:tblBorders>
        <w:tblLook w:val="04A0" w:firstRow="1" w:lastRow="0" w:firstColumn="1" w:lastColumn="0" w:noHBand="0" w:noVBand="1"/>
      </w:tblPr>
      <w:tblGrid>
        <w:gridCol w:w="3596"/>
        <w:gridCol w:w="3596"/>
        <w:gridCol w:w="3425"/>
      </w:tblGrid>
      <w:tr w:rsidR="004D29A1" w14:paraId="080A99AC" w14:textId="77777777" w:rsidTr="00374C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bottom w:val="none" w:sz="0" w:space="0" w:color="auto"/>
            </w:tcBorders>
            <w:vAlign w:val="center"/>
          </w:tcPr>
          <w:p w14:paraId="45BE8FD1" w14:textId="77777777" w:rsidR="004D29A1" w:rsidRPr="004D29A1" w:rsidRDefault="004D29A1" w:rsidP="00A36725">
            <w:pPr>
              <w:rPr>
                <w:noProof/>
                <w:color w:val="auto"/>
              </w:rPr>
            </w:pPr>
            <w:bookmarkStart w:id="2" w:name="_Hlk177022135"/>
          </w:p>
        </w:tc>
        <w:tc>
          <w:tcPr>
            <w:tcW w:w="3596" w:type="dxa"/>
            <w:tcBorders>
              <w:bottom w:val="none" w:sz="0" w:space="0" w:color="auto"/>
            </w:tcBorders>
            <w:vAlign w:val="center"/>
          </w:tcPr>
          <w:p w14:paraId="3AA015ED" w14:textId="77777777" w:rsidR="004D29A1" w:rsidRPr="004D29A1" w:rsidRDefault="004D29A1" w:rsidP="00A367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auto"/>
              </w:rPr>
            </w:pPr>
          </w:p>
        </w:tc>
        <w:tc>
          <w:tcPr>
            <w:tcW w:w="3425" w:type="dxa"/>
            <w:tcBorders>
              <w:bottom w:val="none" w:sz="0" w:space="0" w:color="auto"/>
            </w:tcBorders>
            <w:vAlign w:val="center"/>
          </w:tcPr>
          <w:p w14:paraId="2A75E623" w14:textId="77777777" w:rsidR="004D29A1" w:rsidRPr="004D29A1" w:rsidRDefault="004D29A1" w:rsidP="00A367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auto"/>
              </w:rPr>
            </w:pPr>
          </w:p>
        </w:tc>
      </w:tr>
      <w:tr w:rsidR="004D29A1" w14:paraId="6EB8B728" w14:textId="77777777" w:rsidTr="00374C7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vAlign w:val="center"/>
          </w:tcPr>
          <w:p w14:paraId="19B5FD81" w14:textId="77777777" w:rsidR="004D29A1" w:rsidRPr="004D29A1" w:rsidRDefault="004D29A1" w:rsidP="00A36725">
            <w:pPr>
              <w:rPr>
                <w:noProof/>
                <w:color w:val="auto"/>
              </w:rPr>
            </w:pPr>
          </w:p>
        </w:tc>
        <w:tc>
          <w:tcPr>
            <w:tcW w:w="3596" w:type="dxa"/>
            <w:vAlign w:val="center"/>
          </w:tcPr>
          <w:p w14:paraId="75CB032B" w14:textId="77777777" w:rsidR="004D29A1" w:rsidRPr="004D29A1" w:rsidRDefault="004D29A1" w:rsidP="00A36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3425" w:type="dxa"/>
            <w:vAlign w:val="center"/>
          </w:tcPr>
          <w:p w14:paraId="08458980" w14:textId="77777777" w:rsidR="004D29A1" w:rsidRPr="004D29A1" w:rsidRDefault="004D29A1" w:rsidP="00A36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653B93" w14:paraId="016CC9E0" w14:textId="77777777" w:rsidTr="00374C7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vAlign w:val="center"/>
          </w:tcPr>
          <w:p w14:paraId="79AE4897" w14:textId="77777777" w:rsidR="00653B93" w:rsidRPr="004D29A1" w:rsidRDefault="00653B93" w:rsidP="00A36725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3596" w:type="dxa"/>
            <w:vAlign w:val="center"/>
          </w:tcPr>
          <w:p w14:paraId="2E23D319" w14:textId="77777777" w:rsidR="00653B93" w:rsidRPr="004D29A1" w:rsidRDefault="00653B93" w:rsidP="00A36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3425" w:type="dxa"/>
            <w:vAlign w:val="center"/>
          </w:tcPr>
          <w:p w14:paraId="2F6644DE" w14:textId="77777777" w:rsidR="00653B93" w:rsidRPr="004D29A1" w:rsidRDefault="00653B93" w:rsidP="00A36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4D29A1" w14:paraId="10C5C249" w14:textId="77777777" w:rsidTr="00374C7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vAlign w:val="center"/>
          </w:tcPr>
          <w:p w14:paraId="3F577A8F" w14:textId="77777777" w:rsidR="004D29A1" w:rsidRPr="004D29A1" w:rsidRDefault="004D29A1" w:rsidP="00A36725">
            <w:pPr>
              <w:rPr>
                <w:noProof/>
                <w:color w:val="auto"/>
              </w:rPr>
            </w:pPr>
          </w:p>
        </w:tc>
        <w:tc>
          <w:tcPr>
            <w:tcW w:w="3596" w:type="dxa"/>
            <w:vAlign w:val="center"/>
          </w:tcPr>
          <w:p w14:paraId="1A0591B3" w14:textId="77777777" w:rsidR="004D29A1" w:rsidRPr="004D29A1" w:rsidRDefault="004D29A1" w:rsidP="00A36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3425" w:type="dxa"/>
            <w:vAlign w:val="center"/>
          </w:tcPr>
          <w:p w14:paraId="62B33A05" w14:textId="77777777" w:rsidR="004D29A1" w:rsidRPr="004D29A1" w:rsidRDefault="004D29A1" w:rsidP="00A36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653B93" w14:paraId="6853BFFE" w14:textId="77777777" w:rsidTr="00374C7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vAlign w:val="center"/>
          </w:tcPr>
          <w:p w14:paraId="7F05650E" w14:textId="77777777" w:rsidR="00653B93" w:rsidRPr="004D29A1" w:rsidRDefault="00653B93" w:rsidP="00A36725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3596" w:type="dxa"/>
            <w:vAlign w:val="center"/>
          </w:tcPr>
          <w:p w14:paraId="0D02B90F" w14:textId="77777777" w:rsidR="00653B93" w:rsidRPr="004D29A1" w:rsidRDefault="00653B93" w:rsidP="00A36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3425" w:type="dxa"/>
            <w:vAlign w:val="center"/>
          </w:tcPr>
          <w:p w14:paraId="3C822860" w14:textId="77777777" w:rsidR="00653B93" w:rsidRPr="004D29A1" w:rsidRDefault="00653B93" w:rsidP="00A36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4D29A1" w14:paraId="34841C4B" w14:textId="77777777" w:rsidTr="00374C7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vAlign w:val="center"/>
          </w:tcPr>
          <w:p w14:paraId="0DBB36A6" w14:textId="77777777" w:rsidR="004D29A1" w:rsidRPr="004D29A1" w:rsidRDefault="004D29A1" w:rsidP="00A36725">
            <w:pPr>
              <w:rPr>
                <w:noProof/>
                <w:color w:val="auto"/>
              </w:rPr>
            </w:pPr>
          </w:p>
        </w:tc>
        <w:tc>
          <w:tcPr>
            <w:tcW w:w="3596" w:type="dxa"/>
            <w:vAlign w:val="center"/>
          </w:tcPr>
          <w:p w14:paraId="622C46C2" w14:textId="77777777" w:rsidR="004D29A1" w:rsidRPr="004D29A1" w:rsidRDefault="004D29A1" w:rsidP="00A36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3425" w:type="dxa"/>
            <w:vAlign w:val="center"/>
          </w:tcPr>
          <w:p w14:paraId="57A3731E" w14:textId="77777777" w:rsidR="004D29A1" w:rsidRPr="004D29A1" w:rsidRDefault="004D29A1" w:rsidP="00A36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4D29A1" w14:paraId="06309007" w14:textId="77777777" w:rsidTr="00374C7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vAlign w:val="center"/>
          </w:tcPr>
          <w:p w14:paraId="4B3E2D48" w14:textId="77777777" w:rsidR="004D29A1" w:rsidRPr="004D29A1" w:rsidRDefault="004D29A1" w:rsidP="00A36725">
            <w:pPr>
              <w:rPr>
                <w:noProof/>
                <w:color w:val="auto"/>
              </w:rPr>
            </w:pPr>
          </w:p>
        </w:tc>
        <w:tc>
          <w:tcPr>
            <w:tcW w:w="3596" w:type="dxa"/>
            <w:vAlign w:val="center"/>
          </w:tcPr>
          <w:p w14:paraId="2B5BFA4D" w14:textId="77777777" w:rsidR="004D29A1" w:rsidRPr="004D29A1" w:rsidRDefault="004D29A1" w:rsidP="00A36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3425" w:type="dxa"/>
            <w:vAlign w:val="center"/>
          </w:tcPr>
          <w:p w14:paraId="029E18F8" w14:textId="77777777" w:rsidR="004D29A1" w:rsidRPr="004D29A1" w:rsidRDefault="004D29A1" w:rsidP="00A36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4D29A1" w14:paraId="2B9672C5" w14:textId="77777777" w:rsidTr="00374C7F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vAlign w:val="center"/>
          </w:tcPr>
          <w:p w14:paraId="10121D49" w14:textId="77777777" w:rsidR="004D29A1" w:rsidRPr="004D29A1" w:rsidRDefault="004D29A1" w:rsidP="00A36725">
            <w:pPr>
              <w:rPr>
                <w:noProof/>
                <w:color w:val="auto"/>
              </w:rPr>
            </w:pPr>
          </w:p>
        </w:tc>
        <w:tc>
          <w:tcPr>
            <w:tcW w:w="3596" w:type="dxa"/>
            <w:vAlign w:val="center"/>
          </w:tcPr>
          <w:p w14:paraId="21FA4198" w14:textId="77777777" w:rsidR="004D29A1" w:rsidRPr="004D29A1" w:rsidRDefault="004D29A1" w:rsidP="00A36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3425" w:type="dxa"/>
            <w:vAlign w:val="center"/>
          </w:tcPr>
          <w:p w14:paraId="18B324C6" w14:textId="77777777" w:rsidR="004D29A1" w:rsidRPr="004D29A1" w:rsidRDefault="004D29A1" w:rsidP="00A36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4D29A1" w14:paraId="13573C87" w14:textId="77777777" w:rsidTr="00374C7F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vAlign w:val="center"/>
          </w:tcPr>
          <w:p w14:paraId="5E013BE4" w14:textId="77777777" w:rsidR="004D29A1" w:rsidRPr="004D29A1" w:rsidRDefault="004D29A1" w:rsidP="00A36725">
            <w:pPr>
              <w:rPr>
                <w:noProof/>
                <w:color w:val="auto"/>
              </w:rPr>
            </w:pPr>
          </w:p>
        </w:tc>
        <w:tc>
          <w:tcPr>
            <w:tcW w:w="3596" w:type="dxa"/>
            <w:vAlign w:val="center"/>
          </w:tcPr>
          <w:p w14:paraId="706393A9" w14:textId="77777777" w:rsidR="004D29A1" w:rsidRPr="004D29A1" w:rsidRDefault="004D29A1" w:rsidP="00A36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3425" w:type="dxa"/>
            <w:vAlign w:val="center"/>
          </w:tcPr>
          <w:p w14:paraId="3724A192" w14:textId="77777777" w:rsidR="004D29A1" w:rsidRPr="004D29A1" w:rsidRDefault="004D29A1" w:rsidP="00A36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4D29A1" w14:paraId="60EEDE6D" w14:textId="77777777" w:rsidTr="00374C7F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vAlign w:val="center"/>
          </w:tcPr>
          <w:p w14:paraId="7102099A" w14:textId="77777777" w:rsidR="004D29A1" w:rsidRPr="004D29A1" w:rsidRDefault="004D29A1" w:rsidP="00A36725">
            <w:pPr>
              <w:rPr>
                <w:noProof/>
                <w:color w:val="auto"/>
              </w:rPr>
            </w:pPr>
          </w:p>
        </w:tc>
        <w:tc>
          <w:tcPr>
            <w:tcW w:w="3596" w:type="dxa"/>
            <w:vAlign w:val="center"/>
          </w:tcPr>
          <w:p w14:paraId="76375CD1" w14:textId="77777777" w:rsidR="004D29A1" w:rsidRPr="004D29A1" w:rsidRDefault="004D29A1" w:rsidP="00A36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3425" w:type="dxa"/>
            <w:vAlign w:val="center"/>
          </w:tcPr>
          <w:p w14:paraId="44F0B224" w14:textId="77777777" w:rsidR="004D29A1" w:rsidRPr="004D29A1" w:rsidRDefault="004D29A1" w:rsidP="00A36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bookmarkEnd w:id="2"/>
    </w:tbl>
    <w:p w14:paraId="73C530EA" w14:textId="77777777" w:rsidR="004D29A1" w:rsidRDefault="004D29A1" w:rsidP="00A36725">
      <w:pPr>
        <w:rPr>
          <w:b/>
          <w:bCs/>
          <w:noProof/>
          <w:color w:val="auto"/>
        </w:rPr>
      </w:pPr>
    </w:p>
    <w:p w14:paraId="6E0BE140" w14:textId="7418358B" w:rsidR="00653B93" w:rsidRPr="00B5541E" w:rsidRDefault="00D27B79" w:rsidP="00653B93">
      <w:pPr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</w:rPr>
      </w:pPr>
      <w:r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</w:rPr>
        <w:t>*</w:t>
      </w:r>
      <w:r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  <w:u w:val="single"/>
        </w:rPr>
        <w:t>Açıklamalar</w:t>
      </w:r>
      <w:r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</w:rPr>
        <w:tab/>
        <w:t>:</w:t>
      </w:r>
    </w:p>
    <w:p w14:paraId="0AD1AF7D" w14:textId="77777777" w:rsidR="00D27B79" w:rsidRDefault="00D27B79" w:rsidP="00653B93">
      <w:pPr>
        <w:rPr>
          <w:b/>
          <w:bCs/>
          <w:noProof/>
          <w:color w:val="055971" w:themeColor="accent6" w:themeShade="80"/>
        </w:rPr>
      </w:pPr>
    </w:p>
    <w:p w14:paraId="7B5EEEAE" w14:textId="77777777" w:rsidR="00D27B79" w:rsidRDefault="00D27B79" w:rsidP="00653B93">
      <w:pPr>
        <w:rPr>
          <w:b/>
          <w:bCs/>
          <w:noProof/>
          <w:color w:val="055971" w:themeColor="accent6" w:themeShade="80"/>
        </w:rPr>
      </w:pPr>
    </w:p>
    <w:p w14:paraId="499EE1D8" w14:textId="77777777" w:rsidR="00D27B79" w:rsidRDefault="00D27B79" w:rsidP="00653B93">
      <w:pPr>
        <w:rPr>
          <w:b/>
          <w:bCs/>
          <w:noProof/>
          <w:color w:val="055971" w:themeColor="accent6" w:themeShade="80"/>
        </w:rPr>
      </w:pPr>
    </w:p>
    <w:p w14:paraId="2AC2BD16" w14:textId="77777777" w:rsidR="00D27B79" w:rsidRDefault="00D27B79" w:rsidP="00653B93">
      <w:pPr>
        <w:rPr>
          <w:b/>
          <w:bCs/>
          <w:noProof/>
          <w:color w:val="055971" w:themeColor="accent6" w:themeShade="80"/>
        </w:rPr>
      </w:pPr>
    </w:p>
    <w:p w14:paraId="2FBB6147" w14:textId="77777777" w:rsidR="00D27B79" w:rsidRDefault="00D27B79" w:rsidP="00653B93">
      <w:pPr>
        <w:rPr>
          <w:b/>
          <w:bCs/>
          <w:noProof/>
          <w:color w:val="055971" w:themeColor="accent6" w:themeShade="80"/>
        </w:rPr>
      </w:pPr>
    </w:p>
    <w:p w14:paraId="1DD83775" w14:textId="77777777" w:rsidR="00D27B79" w:rsidRDefault="00D27B79" w:rsidP="00653B93">
      <w:pPr>
        <w:rPr>
          <w:b/>
          <w:bCs/>
          <w:noProof/>
          <w:color w:val="055971" w:themeColor="accent6" w:themeShade="80"/>
        </w:rPr>
      </w:pPr>
    </w:p>
    <w:p w14:paraId="0E811C7E" w14:textId="77777777" w:rsidR="00D27B79" w:rsidRDefault="00D27B79" w:rsidP="00653B93">
      <w:pPr>
        <w:rPr>
          <w:b/>
          <w:bCs/>
          <w:noProof/>
          <w:color w:val="055971" w:themeColor="accent6" w:themeShade="80"/>
        </w:rPr>
      </w:pPr>
    </w:p>
    <w:p w14:paraId="5787EF09" w14:textId="77777777" w:rsidR="00D27B79" w:rsidRDefault="00D27B79" w:rsidP="00653B93">
      <w:pPr>
        <w:rPr>
          <w:b/>
          <w:bCs/>
          <w:noProof/>
          <w:color w:val="055971" w:themeColor="accent6" w:themeShade="80"/>
        </w:rPr>
      </w:pPr>
    </w:p>
    <w:p w14:paraId="75040349" w14:textId="77777777" w:rsidR="00D27B79" w:rsidRDefault="00D27B79" w:rsidP="00653B93">
      <w:pPr>
        <w:rPr>
          <w:b/>
          <w:bCs/>
          <w:noProof/>
          <w:color w:val="055971" w:themeColor="accent6" w:themeShade="80"/>
        </w:rPr>
      </w:pPr>
    </w:p>
    <w:p w14:paraId="0FEA0339" w14:textId="7F355531" w:rsidR="00D27B79" w:rsidRPr="00B5541E" w:rsidRDefault="00457891" w:rsidP="00653B93">
      <w:pPr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</w:rPr>
      </w:pPr>
      <w:r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</w:rPr>
        <w:t>*Olumsuz kanaat olması halinde açıklama kısmı doldurulacaktır.</w:t>
      </w:r>
    </w:p>
    <w:p w14:paraId="4FE60F28" w14:textId="77777777" w:rsidR="00DA4F20" w:rsidRDefault="009D5248" w:rsidP="009D5248">
      <w:pPr>
        <w:tabs>
          <w:tab w:val="left" w:pos="9231"/>
        </w:tabs>
        <w:spacing w:line="240" w:lineRule="auto"/>
        <w:jc w:val="right"/>
        <w:rPr>
          <w:b/>
          <w:bCs/>
          <w:noProof/>
          <w:color w:val="auto"/>
        </w:rPr>
      </w:pPr>
      <w:r>
        <w:rPr>
          <w:b/>
          <w:bCs/>
          <w:noProof/>
          <w:color w:val="auto"/>
        </w:rPr>
        <w:tab/>
      </w:r>
    </w:p>
    <w:p w14:paraId="04A6B6F2" w14:textId="77777777" w:rsidR="00DA4F20" w:rsidRDefault="00DA4F20" w:rsidP="009D5248">
      <w:pPr>
        <w:tabs>
          <w:tab w:val="left" w:pos="9231"/>
        </w:tabs>
        <w:spacing w:line="240" w:lineRule="auto"/>
        <w:jc w:val="right"/>
        <w:rPr>
          <w:b/>
          <w:bCs/>
          <w:noProof/>
          <w:color w:val="auto"/>
        </w:rPr>
      </w:pPr>
    </w:p>
    <w:p w14:paraId="0AC502A9" w14:textId="77777777" w:rsidR="00DA4F20" w:rsidRDefault="00DA4F20" w:rsidP="009D5248">
      <w:pPr>
        <w:tabs>
          <w:tab w:val="left" w:pos="9231"/>
        </w:tabs>
        <w:spacing w:line="240" w:lineRule="auto"/>
        <w:jc w:val="right"/>
        <w:rPr>
          <w:b/>
          <w:bCs/>
          <w:noProof/>
          <w:color w:val="auto"/>
        </w:rPr>
      </w:pPr>
    </w:p>
    <w:p w14:paraId="6C6694B5" w14:textId="47E05842" w:rsidR="00567478" w:rsidRPr="009D5248" w:rsidRDefault="009D5248" w:rsidP="009D5248">
      <w:pPr>
        <w:tabs>
          <w:tab w:val="left" w:pos="9231"/>
        </w:tabs>
        <w:spacing w:line="240" w:lineRule="auto"/>
        <w:jc w:val="right"/>
        <w:rPr>
          <w:b/>
          <w:bCs/>
          <w:noProof/>
          <w:color w:val="055971" w:themeColor="accent6" w:themeShade="80"/>
        </w:rPr>
      </w:pPr>
      <w:r w:rsidRPr="00353B0B">
        <w:rPr>
          <w:b/>
          <w:bCs/>
          <w:noProof/>
          <w:color w:val="055971" w:themeColor="accent6" w:themeShade="80"/>
          <w:sz w:val="20"/>
          <w:szCs w:val="14"/>
        </w:rPr>
        <w:t>Sayfa 7</w:t>
      </w:r>
    </w:p>
    <w:p w14:paraId="1E913E67" w14:textId="25B9BCE3" w:rsidR="00653B93" w:rsidRDefault="00653B93" w:rsidP="005D0A63">
      <w:pPr>
        <w:tabs>
          <w:tab w:val="left" w:pos="9339"/>
        </w:tabs>
        <w:jc w:val="center"/>
        <w:rPr>
          <w:noProof/>
          <w:color w:val="0886A9" w:themeColor="accent6" w:themeShade="BF"/>
        </w:rPr>
      </w:pPr>
      <w:r w:rsidRPr="00065777">
        <w:rPr>
          <w:noProof/>
          <w:color w:val="0886A9" w:themeColor="accent6" w:themeShade="BF"/>
        </w:rPr>
        <w:t xml:space="preserve"> </w:t>
      </w:r>
    </w:p>
    <w:tbl>
      <w:tblPr>
        <w:tblW w:w="9918" w:type="dxa"/>
        <w:jc w:val="center"/>
        <w:tblLook w:val="0600" w:firstRow="0" w:lastRow="0" w:firstColumn="0" w:lastColumn="0" w:noHBand="1" w:noVBand="1"/>
      </w:tblPr>
      <w:tblGrid>
        <w:gridCol w:w="4395"/>
        <w:gridCol w:w="1139"/>
        <w:gridCol w:w="845"/>
        <w:gridCol w:w="3539"/>
      </w:tblGrid>
      <w:tr w:rsidR="00A64304" w:rsidRPr="00A64304" w14:paraId="2E42BBD8" w14:textId="77777777" w:rsidTr="00B37503">
        <w:trPr>
          <w:trHeight w:val="1256"/>
          <w:jc w:val="center"/>
        </w:trPr>
        <w:tc>
          <w:tcPr>
            <w:tcW w:w="5534" w:type="dxa"/>
            <w:gridSpan w:val="2"/>
            <w:hideMark/>
          </w:tcPr>
          <w:p w14:paraId="68B03E14" w14:textId="77777777" w:rsidR="00A64304" w:rsidRPr="00A64304" w:rsidRDefault="00A64304" w:rsidP="00A64304">
            <w:pPr>
              <w:spacing w:before="80"/>
              <w:ind w:left="101" w:right="-527"/>
              <w:contextualSpacing/>
              <w:jc w:val="center"/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00000" w:themeColor="text1"/>
                <w:kern w:val="28"/>
                <w:sz w:val="52"/>
                <w:szCs w:val="56"/>
              </w:rPr>
            </w:pPr>
            <w:r w:rsidRPr="00A64304"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55971" w:themeColor="accent6" w:themeShade="80"/>
                <w:kern w:val="28"/>
                <w:sz w:val="52"/>
                <w:szCs w:val="56"/>
              </w:rPr>
              <w:lastRenderedPageBreak/>
              <w:t>UZMANLIK EĞİTİMİ KARNESİ</w:t>
            </w:r>
          </w:p>
        </w:tc>
        <w:tc>
          <w:tcPr>
            <w:tcW w:w="845" w:type="dxa"/>
          </w:tcPr>
          <w:p w14:paraId="4C4A6360" w14:textId="77777777" w:rsidR="00A64304" w:rsidRPr="00A64304" w:rsidRDefault="00A64304" w:rsidP="00A64304">
            <w:pPr>
              <w:jc w:val="center"/>
              <w:rPr>
                <w:noProof/>
              </w:rPr>
            </w:pPr>
          </w:p>
        </w:tc>
        <w:tc>
          <w:tcPr>
            <w:tcW w:w="3539" w:type="dxa"/>
            <w:hideMark/>
          </w:tcPr>
          <w:p w14:paraId="5CD3391C" w14:textId="77777777" w:rsidR="00A64304" w:rsidRPr="00A64304" w:rsidRDefault="00A64304" w:rsidP="00A64304">
            <w:pPr>
              <w:rPr>
                <w:noProof/>
              </w:rPr>
            </w:pPr>
            <w:r w:rsidRPr="00A64304">
              <w:rPr>
                <w:noProof/>
                <w:lang w:eastAsia="tr-TR"/>
              </w:rPr>
              <w:drawing>
                <wp:anchor distT="0" distB="0" distL="114300" distR="114300" simplePos="0" relativeHeight="251665408" behindDoc="1" locked="0" layoutInCell="1" allowOverlap="1" wp14:anchorId="75761E35" wp14:editId="03FEE657">
                  <wp:simplePos x="0" y="0"/>
                  <wp:positionH relativeFrom="column">
                    <wp:posOffset>1061085</wp:posOffset>
                  </wp:positionH>
                  <wp:positionV relativeFrom="paragraph">
                    <wp:posOffset>42706</wp:posOffset>
                  </wp:positionV>
                  <wp:extent cx="845820" cy="845820"/>
                  <wp:effectExtent l="0" t="0" r="0" b="0"/>
                  <wp:wrapNone/>
                  <wp:docPr id="1700891267" name="Resim 2" descr="daire, logo, simge, sembol, ticari marka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891267" name="Resim 2" descr="daire, logo, simge, sembol, ticari marka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4304">
              <w:rPr>
                <w:noProof/>
                <w:lang w:eastAsia="tr-TR"/>
              </w:rPr>
              <w:drawing>
                <wp:anchor distT="0" distB="0" distL="114300" distR="114300" simplePos="0" relativeHeight="251664384" behindDoc="1" locked="0" layoutInCell="1" allowOverlap="1" wp14:anchorId="5B35CE57" wp14:editId="64D74409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37768</wp:posOffset>
                  </wp:positionV>
                  <wp:extent cx="845820" cy="845820"/>
                  <wp:effectExtent l="0" t="0" r="0" b="0"/>
                  <wp:wrapNone/>
                  <wp:docPr id="42361340" name="Resim 1" descr="logo, ticari marka, yazı tipi, grafi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61340" name="Resim 1" descr="logo, ticari marka, yazı tipi, grafik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304" w:rsidRPr="00A64304" w14:paraId="3EE1BF56" w14:textId="77777777" w:rsidTr="00B37503">
        <w:trPr>
          <w:trHeight w:val="937"/>
          <w:jc w:val="center"/>
        </w:trPr>
        <w:tc>
          <w:tcPr>
            <w:tcW w:w="4395" w:type="dxa"/>
            <w:hideMark/>
          </w:tcPr>
          <w:p w14:paraId="512D0AAF" w14:textId="77777777" w:rsidR="00A64304" w:rsidRPr="00A64304" w:rsidRDefault="00A64304" w:rsidP="00A64304">
            <w:pPr>
              <w:ind w:right="-1816"/>
              <w:rPr>
                <w:rFonts w:cstheme="minorHAnsi"/>
                <w:noProof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hideMark/>
          </w:tcPr>
          <w:p w14:paraId="47FFC4C6" w14:textId="77777777" w:rsidR="00A64304" w:rsidRPr="00A64304" w:rsidRDefault="00A64304" w:rsidP="00A64304">
            <w:pPr>
              <w:rPr>
                <w:rFonts w:cstheme="minorHAnsi"/>
                <w:noProof/>
                <w:color w:val="000000" w:themeColor="text1"/>
              </w:rPr>
            </w:pPr>
          </w:p>
          <w:p w14:paraId="3A2CBAAB" w14:textId="77777777" w:rsidR="00A64304" w:rsidRPr="00A64304" w:rsidRDefault="00A64304" w:rsidP="00A64304">
            <w:pPr>
              <w:rPr>
                <w:rFonts w:cstheme="minorHAnsi"/>
                <w:noProof/>
                <w:color w:val="000000" w:themeColor="text1"/>
              </w:rPr>
            </w:pPr>
          </w:p>
          <w:p w14:paraId="61020AAF" w14:textId="77777777" w:rsidR="00A64304" w:rsidRPr="00A64304" w:rsidRDefault="00A64304" w:rsidP="00A64304">
            <w:pPr>
              <w:jc w:val="center"/>
              <w:rPr>
                <w:rFonts w:cstheme="minorHAnsi"/>
                <w:noProof/>
                <w:color w:val="000000" w:themeColor="text1"/>
              </w:rPr>
            </w:pPr>
          </w:p>
          <w:p w14:paraId="2660D03D" w14:textId="77777777" w:rsidR="00A64304" w:rsidRPr="00A64304" w:rsidRDefault="00A64304" w:rsidP="00A64304">
            <w:pPr>
              <w:jc w:val="center"/>
              <w:rPr>
                <w:rFonts w:cstheme="minorHAnsi"/>
              </w:rPr>
            </w:pPr>
          </w:p>
        </w:tc>
        <w:tc>
          <w:tcPr>
            <w:tcW w:w="3539" w:type="dxa"/>
            <w:hideMark/>
          </w:tcPr>
          <w:p w14:paraId="6B2186E1" w14:textId="77777777" w:rsidR="00A64304" w:rsidRPr="00A64304" w:rsidRDefault="00A64304" w:rsidP="00A64304">
            <w:pPr>
              <w:ind w:left="-248"/>
              <w:jc w:val="center"/>
              <w:rPr>
                <w:b/>
                <w:bCs/>
                <w:noProof/>
                <w:color w:val="055971" w:themeColor="accent6" w:themeShade="80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Ege Üniversitesi</w:t>
            </w:r>
          </w:p>
          <w:p w14:paraId="004053F6" w14:textId="77777777" w:rsidR="00A64304" w:rsidRPr="00A64304" w:rsidRDefault="00A64304" w:rsidP="00A64304">
            <w:pPr>
              <w:ind w:left="-248"/>
              <w:jc w:val="center"/>
              <w:rPr>
                <w:noProof/>
                <w:color w:val="000000" w:themeColor="text1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Diş Hekimliği Fakültesi</w:t>
            </w:r>
          </w:p>
        </w:tc>
      </w:tr>
    </w:tbl>
    <w:p w14:paraId="75BDEC19" w14:textId="7077E913" w:rsidR="00653B93" w:rsidRPr="00B5541E" w:rsidRDefault="00653B93" w:rsidP="00653B93">
      <w:pPr>
        <w:tabs>
          <w:tab w:val="left" w:pos="9339"/>
        </w:tabs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</w:pPr>
      <w:r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  <w:t>Tez Bilgileri</w:t>
      </w:r>
    </w:p>
    <w:p w14:paraId="730B0A9D" w14:textId="0E661488" w:rsidR="00653B93" w:rsidRPr="00B5541E" w:rsidRDefault="00567478" w:rsidP="00653B93">
      <w:pPr>
        <w:tabs>
          <w:tab w:val="left" w:pos="9339"/>
        </w:tabs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</w:pPr>
      <w:r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</w:t>
      </w:r>
      <w:r w:rsid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 </w:t>
      </w:r>
      <w:r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</w:t>
      </w:r>
      <w:r w:rsidR="00653B93"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Tez Danışmanı          </w:t>
      </w:r>
      <w:r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</w:t>
      </w:r>
      <w:r w:rsid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</w:t>
      </w:r>
      <w:r w:rsidR="00653B93"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Tez Danışmanı Atanma Tarihi       </w:t>
      </w:r>
      <w:r w:rsid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</w:t>
      </w:r>
      <w:r w:rsidR="00653B93"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Danışman Tipi            </w:t>
      </w:r>
      <w:r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</w:t>
      </w:r>
      <w:r w:rsid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    </w:t>
      </w:r>
      <w:r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</w:t>
      </w:r>
      <w:r w:rsidR="00653B93"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Açıklama</w:t>
      </w:r>
    </w:p>
    <w:tbl>
      <w:tblPr>
        <w:tblStyle w:val="TabloKlavuzu"/>
        <w:tblW w:w="0" w:type="auto"/>
        <w:tblBorders>
          <w:top w:val="double" w:sz="4" w:space="0" w:color="0BB4E3" w:themeColor="accent6"/>
          <w:left w:val="double" w:sz="4" w:space="0" w:color="0BB4E3" w:themeColor="accent6"/>
          <w:bottom w:val="double" w:sz="4" w:space="0" w:color="0BB4E3" w:themeColor="accent6"/>
          <w:right w:val="double" w:sz="4" w:space="0" w:color="0BB4E3" w:themeColor="accent6"/>
          <w:insideH w:val="double" w:sz="4" w:space="0" w:color="0BB4E3" w:themeColor="accent6"/>
          <w:insideV w:val="double" w:sz="4" w:space="0" w:color="0BB4E3" w:themeColor="accent6"/>
        </w:tblBorders>
        <w:tblLook w:val="04A0" w:firstRow="1" w:lastRow="0" w:firstColumn="1" w:lastColumn="0" w:noHBand="0" w:noVBand="1"/>
      </w:tblPr>
      <w:tblGrid>
        <w:gridCol w:w="2645"/>
        <w:gridCol w:w="3151"/>
        <w:gridCol w:w="2405"/>
        <w:gridCol w:w="2379"/>
      </w:tblGrid>
      <w:tr w:rsidR="00567478" w14:paraId="5812B72C" w14:textId="77777777" w:rsidTr="00567478">
        <w:tc>
          <w:tcPr>
            <w:tcW w:w="2650" w:type="dxa"/>
          </w:tcPr>
          <w:p w14:paraId="2C947220" w14:textId="77777777" w:rsidR="00567478" w:rsidRDefault="00567478" w:rsidP="00653B93">
            <w:pPr>
              <w:tabs>
                <w:tab w:val="left" w:pos="9339"/>
              </w:tabs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3157" w:type="dxa"/>
          </w:tcPr>
          <w:p w14:paraId="55EB05F2" w14:textId="77777777" w:rsidR="00567478" w:rsidRDefault="00567478" w:rsidP="00653B93">
            <w:pPr>
              <w:tabs>
                <w:tab w:val="left" w:pos="9339"/>
              </w:tabs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2410" w:type="dxa"/>
          </w:tcPr>
          <w:p w14:paraId="34500A54" w14:textId="77777777" w:rsidR="00567478" w:rsidRDefault="00567478" w:rsidP="00653B93">
            <w:pPr>
              <w:tabs>
                <w:tab w:val="left" w:pos="9339"/>
              </w:tabs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2383" w:type="dxa"/>
          </w:tcPr>
          <w:p w14:paraId="7DA90431" w14:textId="77777777" w:rsidR="00567478" w:rsidRDefault="00567478" w:rsidP="00653B93">
            <w:pPr>
              <w:tabs>
                <w:tab w:val="left" w:pos="9339"/>
              </w:tabs>
              <w:rPr>
                <w:b/>
                <w:bCs/>
                <w:color w:val="055971" w:themeColor="accent6" w:themeShade="80"/>
              </w:rPr>
            </w:pPr>
          </w:p>
        </w:tc>
      </w:tr>
      <w:tr w:rsidR="00567478" w14:paraId="05D5BD50" w14:textId="77777777" w:rsidTr="00567478">
        <w:tc>
          <w:tcPr>
            <w:tcW w:w="2650" w:type="dxa"/>
          </w:tcPr>
          <w:p w14:paraId="6109F810" w14:textId="77777777" w:rsidR="00567478" w:rsidRDefault="00567478" w:rsidP="00653B93">
            <w:pPr>
              <w:tabs>
                <w:tab w:val="left" w:pos="9339"/>
              </w:tabs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3157" w:type="dxa"/>
          </w:tcPr>
          <w:p w14:paraId="567E58ED" w14:textId="77777777" w:rsidR="00567478" w:rsidRDefault="00567478" w:rsidP="00653B93">
            <w:pPr>
              <w:tabs>
                <w:tab w:val="left" w:pos="9339"/>
              </w:tabs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2410" w:type="dxa"/>
          </w:tcPr>
          <w:p w14:paraId="48265124" w14:textId="77777777" w:rsidR="00567478" w:rsidRDefault="00567478" w:rsidP="00653B93">
            <w:pPr>
              <w:tabs>
                <w:tab w:val="left" w:pos="9339"/>
              </w:tabs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2383" w:type="dxa"/>
          </w:tcPr>
          <w:p w14:paraId="0103B224" w14:textId="77777777" w:rsidR="00567478" w:rsidRDefault="00567478" w:rsidP="00653B93">
            <w:pPr>
              <w:tabs>
                <w:tab w:val="left" w:pos="9339"/>
              </w:tabs>
              <w:rPr>
                <w:b/>
                <w:bCs/>
                <w:color w:val="055971" w:themeColor="accent6" w:themeShade="80"/>
              </w:rPr>
            </w:pPr>
          </w:p>
        </w:tc>
      </w:tr>
    </w:tbl>
    <w:p w14:paraId="1AEDA2CD" w14:textId="77777777" w:rsidR="00567478" w:rsidRPr="00567478" w:rsidRDefault="00567478" w:rsidP="00653B93">
      <w:pPr>
        <w:tabs>
          <w:tab w:val="left" w:pos="9339"/>
        </w:tabs>
        <w:rPr>
          <w:b/>
          <w:bCs/>
          <w:color w:val="055971" w:themeColor="accent6" w:themeShade="80"/>
        </w:rPr>
      </w:pPr>
    </w:p>
    <w:p w14:paraId="0AD36874" w14:textId="7C269FE9" w:rsidR="00653B93" w:rsidRPr="00B5541E" w:rsidRDefault="00567478" w:rsidP="00653B93">
      <w:pPr>
        <w:tabs>
          <w:tab w:val="left" w:pos="9339"/>
        </w:tabs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</w:pPr>
      <w:r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  <w:t>Tez Konusu</w:t>
      </w:r>
    </w:p>
    <w:p w14:paraId="1D04D908" w14:textId="6F2EB7D9" w:rsidR="00567478" w:rsidRPr="00B5541E" w:rsidRDefault="00567478" w:rsidP="00653B93">
      <w:pPr>
        <w:tabs>
          <w:tab w:val="left" w:pos="9339"/>
        </w:tabs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</w:pPr>
      <w:r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</w:t>
      </w:r>
      <w:r w:rsidR="00C2076F"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</w:t>
      </w:r>
      <w:r w:rsidR="0072645D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</w:t>
      </w:r>
      <w:r w:rsidR="00C2076F"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</w:t>
      </w:r>
      <w:r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Tez Tipi                                          </w:t>
      </w:r>
      <w:r w:rsid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                      </w:t>
      </w:r>
      <w:r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Tez Konusu                                         </w:t>
      </w:r>
      <w:r w:rsid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               </w:t>
      </w:r>
      <w:r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Konu Belirleme Tarihi</w:t>
      </w:r>
    </w:p>
    <w:tbl>
      <w:tblPr>
        <w:tblStyle w:val="TabloKlavuzu"/>
        <w:tblW w:w="0" w:type="auto"/>
        <w:tblBorders>
          <w:top w:val="double" w:sz="4" w:space="0" w:color="0BB4E3" w:themeColor="accent6"/>
          <w:left w:val="double" w:sz="4" w:space="0" w:color="0BB4E3" w:themeColor="accent6"/>
          <w:bottom w:val="double" w:sz="4" w:space="0" w:color="0BB4E3" w:themeColor="accent6"/>
          <w:right w:val="double" w:sz="4" w:space="0" w:color="0BB4E3" w:themeColor="accent6"/>
          <w:insideH w:val="double" w:sz="4" w:space="0" w:color="0BB4E3" w:themeColor="accent6"/>
          <w:insideV w:val="double" w:sz="4" w:space="0" w:color="0BB4E3" w:themeColor="accent6"/>
        </w:tblBorders>
        <w:tblLook w:val="04A0" w:firstRow="1" w:lastRow="0" w:firstColumn="1" w:lastColumn="0" w:noHBand="0" w:noVBand="1"/>
      </w:tblPr>
      <w:tblGrid>
        <w:gridCol w:w="1828"/>
        <w:gridCol w:w="6237"/>
        <w:gridCol w:w="2515"/>
      </w:tblGrid>
      <w:tr w:rsidR="00567478" w14:paraId="04120248" w14:textId="77777777" w:rsidTr="00C2076F">
        <w:trPr>
          <w:trHeight w:val="495"/>
        </w:trPr>
        <w:tc>
          <w:tcPr>
            <w:tcW w:w="1828" w:type="dxa"/>
          </w:tcPr>
          <w:p w14:paraId="6CC9C4DF" w14:textId="77777777" w:rsidR="00567478" w:rsidRDefault="00567478" w:rsidP="00653B93">
            <w:pPr>
              <w:tabs>
                <w:tab w:val="left" w:pos="9339"/>
              </w:tabs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6237" w:type="dxa"/>
          </w:tcPr>
          <w:p w14:paraId="1392928E" w14:textId="77777777" w:rsidR="00567478" w:rsidRDefault="00567478" w:rsidP="00653B93">
            <w:pPr>
              <w:tabs>
                <w:tab w:val="left" w:pos="9339"/>
              </w:tabs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2515" w:type="dxa"/>
          </w:tcPr>
          <w:p w14:paraId="790D08A8" w14:textId="77777777" w:rsidR="00567478" w:rsidRDefault="00567478" w:rsidP="00653B93">
            <w:pPr>
              <w:tabs>
                <w:tab w:val="left" w:pos="9339"/>
              </w:tabs>
              <w:rPr>
                <w:b/>
                <w:bCs/>
                <w:color w:val="055971" w:themeColor="accent6" w:themeShade="80"/>
              </w:rPr>
            </w:pPr>
          </w:p>
        </w:tc>
      </w:tr>
    </w:tbl>
    <w:p w14:paraId="79CBD79C" w14:textId="77777777" w:rsidR="00567478" w:rsidRDefault="00567478" w:rsidP="00653B93">
      <w:pPr>
        <w:tabs>
          <w:tab w:val="left" w:pos="9339"/>
        </w:tabs>
        <w:rPr>
          <w:b/>
          <w:bCs/>
          <w:color w:val="055971" w:themeColor="accent6" w:themeShade="80"/>
        </w:rPr>
      </w:pPr>
    </w:p>
    <w:p w14:paraId="0FB2F7D2" w14:textId="38C63627" w:rsidR="00567478" w:rsidRPr="00B5541E" w:rsidRDefault="00567478" w:rsidP="00567478">
      <w:pPr>
        <w:rPr>
          <w:rFonts w:ascii="Poppins" w:hAnsi="Poppins" w:cs="Poppins"/>
          <w:b/>
          <w:bCs/>
          <w:noProof/>
          <w:sz w:val="20"/>
          <w:szCs w:val="14"/>
        </w:rPr>
      </w:pPr>
      <w:r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  <w:u w:val="single"/>
        </w:rPr>
        <w:t>Etik Kurul Karar</w:t>
      </w:r>
      <w:r w:rsidR="00847C5A"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  <w:u w:val="single"/>
        </w:rPr>
        <w:t xml:space="preserve"> No</w:t>
      </w:r>
      <w:r w:rsidRPr="00B5541E">
        <w:rPr>
          <w:rFonts w:ascii="Poppins" w:hAnsi="Poppins" w:cs="Poppins"/>
          <w:b/>
          <w:bCs/>
          <w:noProof/>
          <w:sz w:val="20"/>
          <w:szCs w:val="14"/>
        </w:rPr>
        <w:tab/>
      </w:r>
      <w:r w:rsidRPr="00B5541E">
        <w:rPr>
          <w:rFonts w:ascii="Poppins" w:hAnsi="Poppins" w:cs="Poppins"/>
          <w:b/>
          <w:bCs/>
          <w:noProof/>
          <w:sz w:val="20"/>
          <w:szCs w:val="14"/>
        </w:rPr>
        <w:tab/>
        <w:t>:</w:t>
      </w:r>
      <w:r w:rsidR="00185428">
        <w:rPr>
          <w:rFonts w:ascii="Poppins" w:hAnsi="Poppins" w:cs="Poppins"/>
          <w:b/>
          <w:bCs/>
          <w:noProof/>
          <w:sz w:val="20"/>
          <w:szCs w:val="14"/>
        </w:rPr>
        <w:t xml:space="preserve"> </w:t>
      </w:r>
    </w:p>
    <w:p w14:paraId="7CAE5911" w14:textId="77777777" w:rsidR="00A64304" w:rsidRPr="00B5541E" w:rsidRDefault="00A64304" w:rsidP="00567478">
      <w:pPr>
        <w:rPr>
          <w:rFonts w:ascii="Poppins" w:hAnsi="Poppins" w:cs="Poppins"/>
          <w:b/>
          <w:bCs/>
          <w:noProof/>
          <w:sz w:val="20"/>
          <w:szCs w:val="14"/>
        </w:rPr>
      </w:pPr>
    </w:p>
    <w:p w14:paraId="36DB42E4" w14:textId="27CA7732" w:rsidR="00567478" w:rsidRPr="00B5541E" w:rsidRDefault="00210C3F" w:rsidP="00567478">
      <w:pPr>
        <w:rPr>
          <w:rFonts w:ascii="Poppins" w:hAnsi="Poppins" w:cs="Poppins"/>
          <w:b/>
          <w:bCs/>
          <w:noProof/>
          <w:sz w:val="20"/>
          <w:szCs w:val="14"/>
        </w:rPr>
      </w:pPr>
      <w:r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  <w:u w:val="single"/>
        </w:rPr>
        <w:t>*</w:t>
      </w:r>
      <w:r w:rsidR="00567478"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  <w:u w:val="single"/>
        </w:rPr>
        <w:t>Tez İlerleme Raporları</w:t>
      </w:r>
      <w:r w:rsidR="00567478"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</w:rPr>
        <w:tab/>
        <w:t>:</w:t>
      </w:r>
      <w:r w:rsidR="004B3FB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</w:rPr>
        <w:t xml:space="preserve"> </w:t>
      </w:r>
    </w:p>
    <w:tbl>
      <w:tblPr>
        <w:tblStyle w:val="TabloKlavuzu"/>
        <w:tblW w:w="10580" w:type="dxa"/>
        <w:tblBorders>
          <w:top w:val="double" w:sz="4" w:space="0" w:color="0BB4E3" w:themeColor="accent6"/>
          <w:left w:val="double" w:sz="4" w:space="0" w:color="0BB4E3" w:themeColor="accent6"/>
          <w:bottom w:val="double" w:sz="4" w:space="0" w:color="0BB4E3" w:themeColor="accent6"/>
          <w:right w:val="double" w:sz="4" w:space="0" w:color="0BB4E3" w:themeColor="accent6"/>
          <w:insideH w:val="double" w:sz="4" w:space="0" w:color="0BB4E3" w:themeColor="accent6"/>
          <w:insideV w:val="double" w:sz="4" w:space="0" w:color="0BB4E3" w:themeColor="accent6"/>
        </w:tblBorders>
        <w:tblLook w:val="04A0" w:firstRow="1" w:lastRow="0" w:firstColumn="1" w:lastColumn="0" w:noHBand="0" w:noVBand="1"/>
      </w:tblPr>
      <w:tblGrid>
        <w:gridCol w:w="884"/>
        <w:gridCol w:w="3232"/>
        <w:gridCol w:w="3232"/>
        <w:gridCol w:w="3232"/>
      </w:tblGrid>
      <w:tr w:rsidR="00D0695E" w14:paraId="5A04707F" w14:textId="4F3D99CA" w:rsidTr="00764A30">
        <w:trPr>
          <w:trHeight w:val="566"/>
        </w:trPr>
        <w:tc>
          <w:tcPr>
            <w:tcW w:w="884" w:type="dxa"/>
            <w:vAlign w:val="center"/>
          </w:tcPr>
          <w:p w14:paraId="60571207" w14:textId="42572057" w:rsidR="00D0695E" w:rsidRPr="00B5541E" w:rsidRDefault="00764A30" w:rsidP="00764A30">
            <w:pPr>
              <w:jc w:val="center"/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</w:pPr>
            <w:r w:rsidRPr="00B5541E"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  <w:t>Sıra</w:t>
            </w:r>
          </w:p>
        </w:tc>
        <w:tc>
          <w:tcPr>
            <w:tcW w:w="3232" w:type="dxa"/>
            <w:vAlign w:val="center"/>
          </w:tcPr>
          <w:p w14:paraId="075B70D6" w14:textId="2707BE2A" w:rsidR="00D0695E" w:rsidRPr="00B5541E" w:rsidRDefault="003E45E8" w:rsidP="00764A30">
            <w:pPr>
              <w:jc w:val="center"/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</w:pPr>
            <w:r w:rsidRPr="00B5541E"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  <w:t>Tarih</w:t>
            </w:r>
          </w:p>
        </w:tc>
        <w:tc>
          <w:tcPr>
            <w:tcW w:w="3232" w:type="dxa"/>
            <w:vAlign w:val="center"/>
          </w:tcPr>
          <w:p w14:paraId="6DBB110E" w14:textId="3E0628E8" w:rsidR="00D0695E" w:rsidRPr="00B5541E" w:rsidRDefault="000F71D0" w:rsidP="00764A30">
            <w:pPr>
              <w:jc w:val="center"/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</w:pPr>
            <w:r w:rsidRPr="00B5541E"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  <w:t>İlerleme Açıklaması</w:t>
            </w:r>
          </w:p>
        </w:tc>
        <w:tc>
          <w:tcPr>
            <w:tcW w:w="3232" w:type="dxa"/>
            <w:vAlign w:val="center"/>
          </w:tcPr>
          <w:p w14:paraId="0941C0E3" w14:textId="479F995F" w:rsidR="00D0695E" w:rsidRPr="00B5541E" w:rsidRDefault="00F61751" w:rsidP="00764A30">
            <w:pPr>
              <w:jc w:val="center"/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</w:pPr>
            <w:r w:rsidRPr="00B5541E"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  <w:t xml:space="preserve">Danışman </w:t>
            </w:r>
            <w:r w:rsidR="00764A30" w:rsidRPr="00B5541E"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  <w:t>Notu</w:t>
            </w:r>
          </w:p>
        </w:tc>
      </w:tr>
      <w:tr w:rsidR="00D0695E" w14:paraId="45EDF9B9" w14:textId="3D9E3AFB" w:rsidTr="00764A30">
        <w:trPr>
          <w:trHeight w:val="566"/>
        </w:trPr>
        <w:tc>
          <w:tcPr>
            <w:tcW w:w="884" w:type="dxa"/>
            <w:vAlign w:val="center"/>
          </w:tcPr>
          <w:p w14:paraId="6873EDF5" w14:textId="72E946A4" w:rsidR="00D0695E" w:rsidRPr="00B5541E" w:rsidRDefault="00D0695E" w:rsidP="00567478">
            <w:pPr>
              <w:jc w:val="center"/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</w:pPr>
            <w:r w:rsidRPr="00B5541E"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  <w:t>1</w:t>
            </w:r>
          </w:p>
        </w:tc>
        <w:tc>
          <w:tcPr>
            <w:tcW w:w="3232" w:type="dxa"/>
          </w:tcPr>
          <w:p w14:paraId="427CB9BA" w14:textId="77777777" w:rsidR="00D0695E" w:rsidRDefault="00D0695E" w:rsidP="00567478">
            <w:pPr>
              <w:rPr>
                <w:b/>
                <w:bCs/>
                <w:noProof/>
              </w:rPr>
            </w:pPr>
          </w:p>
        </w:tc>
        <w:tc>
          <w:tcPr>
            <w:tcW w:w="3232" w:type="dxa"/>
          </w:tcPr>
          <w:p w14:paraId="13ADD499" w14:textId="77777777" w:rsidR="00D0695E" w:rsidRDefault="00D0695E" w:rsidP="00567478">
            <w:pPr>
              <w:rPr>
                <w:b/>
                <w:bCs/>
                <w:noProof/>
              </w:rPr>
            </w:pPr>
          </w:p>
        </w:tc>
        <w:tc>
          <w:tcPr>
            <w:tcW w:w="3232" w:type="dxa"/>
          </w:tcPr>
          <w:p w14:paraId="7A498DAA" w14:textId="77777777" w:rsidR="00D0695E" w:rsidRDefault="00D0695E" w:rsidP="00567478">
            <w:pPr>
              <w:rPr>
                <w:b/>
                <w:bCs/>
                <w:noProof/>
              </w:rPr>
            </w:pPr>
          </w:p>
        </w:tc>
      </w:tr>
      <w:tr w:rsidR="00D0695E" w14:paraId="74A33A44" w14:textId="3117055D" w:rsidTr="00764A30">
        <w:trPr>
          <w:trHeight w:val="566"/>
        </w:trPr>
        <w:tc>
          <w:tcPr>
            <w:tcW w:w="884" w:type="dxa"/>
            <w:vAlign w:val="center"/>
          </w:tcPr>
          <w:p w14:paraId="5592104A" w14:textId="7A47F39E" w:rsidR="00D0695E" w:rsidRPr="00B5541E" w:rsidRDefault="00D0695E" w:rsidP="00567478">
            <w:pPr>
              <w:jc w:val="center"/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</w:pPr>
            <w:r w:rsidRPr="00B5541E"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  <w:t>2</w:t>
            </w:r>
          </w:p>
        </w:tc>
        <w:tc>
          <w:tcPr>
            <w:tcW w:w="3232" w:type="dxa"/>
          </w:tcPr>
          <w:p w14:paraId="5F87B7CE" w14:textId="77777777" w:rsidR="00D0695E" w:rsidRDefault="00D0695E" w:rsidP="00567478">
            <w:pPr>
              <w:rPr>
                <w:b/>
                <w:bCs/>
                <w:noProof/>
              </w:rPr>
            </w:pPr>
          </w:p>
        </w:tc>
        <w:tc>
          <w:tcPr>
            <w:tcW w:w="3232" w:type="dxa"/>
          </w:tcPr>
          <w:p w14:paraId="77E2B100" w14:textId="77777777" w:rsidR="00D0695E" w:rsidRDefault="00D0695E" w:rsidP="00567478">
            <w:pPr>
              <w:rPr>
                <w:b/>
                <w:bCs/>
                <w:noProof/>
              </w:rPr>
            </w:pPr>
          </w:p>
        </w:tc>
        <w:tc>
          <w:tcPr>
            <w:tcW w:w="3232" w:type="dxa"/>
          </w:tcPr>
          <w:p w14:paraId="5B359F58" w14:textId="77777777" w:rsidR="00D0695E" w:rsidRDefault="00D0695E" w:rsidP="00567478">
            <w:pPr>
              <w:rPr>
                <w:b/>
                <w:bCs/>
                <w:noProof/>
              </w:rPr>
            </w:pPr>
          </w:p>
        </w:tc>
      </w:tr>
      <w:tr w:rsidR="00D0695E" w14:paraId="7394B790" w14:textId="40ADFD80" w:rsidTr="00764A30">
        <w:trPr>
          <w:trHeight w:val="588"/>
        </w:trPr>
        <w:tc>
          <w:tcPr>
            <w:tcW w:w="884" w:type="dxa"/>
            <w:vAlign w:val="center"/>
          </w:tcPr>
          <w:p w14:paraId="34FF3A24" w14:textId="3559DFEC" w:rsidR="00D0695E" w:rsidRPr="00B5541E" w:rsidRDefault="00D0695E" w:rsidP="00567478">
            <w:pPr>
              <w:jc w:val="center"/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</w:pPr>
            <w:r w:rsidRPr="00B5541E"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  <w:t>3</w:t>
            </w:r>
          </w:p>
        </w:tc>
        <w:tc>
          <w:tcPr>
            <w:tcW w:w="3232" w:type="dxa"/>
          </w:tcPr>
          <w:p w14:paraId="3E663F3C" w14:textId="77777777" w:rsidR="00D0695E" w:rsidRDefault="00D0695E" w:rsidP="00567478">
            <w:pPr>
              <w:rPr>
                <w:b/>
                <w:bCs/>
                <w:noProof/>
              </w:rPr>
            </w:pPr>
          </w:p>
        </w:tc>
        <w:tc>
          <w:tcPr>
            <w:tcW w:w="3232" w:type="dxa"/>
          </w:tcPr>
          <w:p w14:paraId="1AFEF1E0" w14:textId="77777777" w:rsidR="00D0695E" w:rsidRDefault="00D0695E" w:rsidP="00567478">
            <w:pPr>
              <w:rPr>
                <w:b/>
                <w:bCs/>
                <w:noProof/>
              </w:rPr>
            </w:pPr>
          </w:p>
        </w:tc>
        <w:tc>
          <w:tcPr>
            <w:tcW w:w="3232" w:type="dxa"/>
          </w:tcPr>
          <w:p w14:paraId="6DE2EB91" w14:textId="77777777" w:rsidR="00D0695E" w:rsidRDefault="00D0695E" w:rsidP="00567478">
            <w:pPr>
              <w:rPr>
                <w:b/>
                <w:bCs/>
                <w:noProof/>
              </w:rPr>
            </w:pPr>
          </w:p>
        </w:tc>
      </w:tr>
      <w:tr w:rsidR="00D0695E" w14:paraId="3B074057" w14:textId="48EBAA8F" w:rsidTr="00764A30">
        <w:trPr>
          <w:trHeight w:val="566"/>
        </w:trPr>
        <w:tc>
          <w:tcPr>
            <w:tcW w:w="884" w:type="dxa"/>
            <w:vAlign w:val="center"/>
          </w:tcPr>
          <w:p w14:paraId="2B52F631" w14:textId="53F02D63" w:rsidR="00D0695E" w:rsidRPr="00B5541E" w:rsidRDefault="00D0695E" w:rsidP="00567478">
            <w:pPr>
              <w:jc w:val="center"/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</w:pPr>
            <w:r w:rsidRPr="00B5541E"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  <w:t>4</w:t>
            </w:r>
          </w:p>
        </w:tc>
        <w:tc>
          <w:tcPr>
            <w:tcW w:w="3232" w:type="dxa"/>
          </w:tcPr>
          <w:p w14:paraId="28BB786A" w14:textId="77777777" w:rsidR="00D0695E" w:rsidRDefault="00D0695E" w:rsidP="00567478">
            <w:pPr>
              <w:rPr>
                <w:b/>
                <w:bCs/>
                <w:noProof/>
              </w:rPr>
            </w:pPr>
          </w:p>
        </w:tc>
        <w:tc>
          <w:tcPr>
            <w:tcW w:w="3232" w:type="dxa"/>
          </w:tcPr>
          <w:p w14:paraId="5F43BE0E" w14:textId="77777777" w:rsidR="00D0695E" w:rsidRDefault="00D0695E" w:rsidP="00567478">
            <w:pPr>
              <w:rPr>
                <w:b/>
                <w:bCs/>
                <w:noProof/>
              </w:rPr>
            </w:pPr>
          </w:p>
        </w:tc>
        <w:tc>
          <w:tcPr>
            <w:tcW w:w="3232" w:type="dxa"/>
          </w:tcPr>
          <w:p w14:paraId="13FAFA35" w14:textId="77777777" w:rsidR="00D0695E" w:rsidRDefault="00D0695E" w:rsidP="00567478">
            <w:pPr>
              <w:rPr>
                <w:b/>
                <w:bCs/>
                <w:noProof/>
              </w:rPr>
            </w:pPr>
          </w:p>
        </w:tc>
      </w:tr>
      <w:tr w:rsidR="00D0695E" w14:paraId="77FAC332" w14:textId="3537125F" w:rsidTr="00764A30">
        <w:trPr>
          <w:trHeight w:val="566"/>
        </w:trPr>
        <w:tc>
          <w:tcPr>
            <w:tcW w:w="884" w:type="dxa"/>
            <w:vAlign w:val="center"/>
          </w:tcPr>
          <w:p w14:paraId="203C2E89" w14:textId="400A01D6" w:rsidR="00D0695E" w:rsidRPr="00B5541E" w:rsidRDefault="00D0695E" w:rsidP="00567478">
            <w:pPr>
              <w:jc w:val="center"/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</w:pPr>
            <w:r w:rsidRPr="00B5541E"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  <w:t>5</w:t>
            </w:r>
          </w:p>
        </w:tc>
        <w:tc>
          <w:tcPr>
            <w:tcW w:w="3232" w:type="dxa"/>
          </w:tcPr>
          <w:p w14:paraId="3FD20AF2" w14:textId="77777777" w:rsidR="00D0695E" w:rsidRDefault="00D0695E" w:rsidP="00567478">
            <w:pPr>
              <w:rPr>
                <w:b/>
                <w:bCs/>
                <w:noProof/>
              </w:rPr>
            </w:pPr>
          </w:p>
        </w:tc>
        <w:tc>
          <w:tcPr>
            <w:tcW w:w="3232" w:type="dxa"/>
          </w:tcPr>
          <w:p w14:paraId="6AC38387" w14:textId="77777777" w:rsidR="00D0695E" w:rsidRDefault="00D0695E" w:rsidP="00567478">
            <w:pPr>
              <w:rPr>
                <w:b/>
                <w:bCs/>
                <w:noProof/>
              </w:rPr>
            </w:pPr>
          </w:p>
        </w:tc>
        <w:tc>
          <w:tcPr>
            <w:tcW w:w="3232" w:type="dxa"/>
          </w:tcPr>
          <w:p w14:paraId="1CC895DE" w14:textId="77777777" w:rsidR="00D0695E" w:rsidRDefault="00D0695E" w:rsidP="00567478">
            <w:pPr>
              <w:rPr>
                <w:b/>
                <w:bCs/>
                <w:noProof/>
              </w:rPr>
            </w:pPr>
          </w:p>
        </w:tc>
      </w:tr>
      <w:tr w:rsidR="00D0695E" w14:paraId="43AB2BB2" w14:textId="7641CD67" w:rsidTr="00764A30">
        <w:trPr>
          <w:trHeight w:val="566"/>
        </w:trPr>
        <w:tc>
          <w:tcPr>
            <w:tcW w:w="884" w:type="dxa"/>
            <w:vAlign w:val="center"/>
          </w:tcPr>
          <w:p w14:paraId="6A1F5AD5" w14:textId="5AF54489" w:rsidR="00D0695E" w:rsidRPr="00B5541E" w:rsidRDefault="00D0695E" w:rsidP="00567478">
            <w:pPr>
              <w:jc w:val="center"/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</w:pPr>
            <w:r w:rsidRPr="00B5541E"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  <w:t>6</w:t>
            </w:r>
          </w:p>
        </w:tc>
        <w:tc>
          <w:tcPr>
            <w:tcW w:w="3232" w:type="dxa"/>
          </w:tcPr>
          <w:p w14:paraId="4FEC9F61" w14:textId="77777777" w:rsidR="00D0695E" w:rsidRDefault="00D0695E" w:rsidP="00567478">
            <w:pPr>
              <w:rPr>
                <w:b/>
                <w:bCs/>
                <w:noProof/>
              </w:rPr>
            </w:pPr>
          </w:p>
        </w:tc>
        <w:tc>
          <w:tcPr>
            <w:tcW w:w="3232" w:type="dxa"/>
          </w:tcPr>
          <w:p w14:paraId="6909A164" w14:textId="77777777" w:rsidR="00D0695E" w:rsidRDefault="00D0695E" w:rsidP="00567478">
            <w:pPr>
              <w:rPr>
                <w:b/>
                <w:bCs/>
                <w:noProof/>
              </w:rPr>
            </w:pPr>
          </w:p>
        </w:tc>
        <w:tc>
          <w:tcPr>
            <w:tcW w:w="3232" w:type="dxa"/>
          </w:tcPr>
          <w:p w14:paraId="5571D4C3" w14:textId="77777777" w:rsidR="00D0695E" w:rsidRDefault="00D0695E" w:rsidP="00567478">
            <w:pPr>
              <w:rPr>
                <w:b/>
                <w:bCs/>
                <w:noProof/>
              </w:rPr>
            </w:pPr>
          </w:p>
        </w:tc>
      </w:tr>
      <w:tr w:rsidR="00D0695E" w14:paraId="281C1933" w14:textId="20BDCCC2" w:rsidTr="00764A30">
        <w:trPr>
          <w:trHeight w:val="566"/>
        </w:trPr>
        <w:tc>
          <w:tcPr>
            <w:tcW w:w="884" w:type="dxa"/>
            <w:vAlign w:val="center"/>
          </w:tcPr>
          <w:p w14:paraId="18B8353E" w14:textId="0E5314CA" w:rsidR="00D0695E" w:rsidRPr="00B5541E" w:rsidRDefault="00D0695E" w:rsidP="00567478">
            <w:pPr>
              <w:jc w:val="center"/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</w:pPr>
            <w:r w:rsidRPr="00B5541E"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  <w:t>7</w:t>
            </w:r>
          </w:p>
        </w:tc>
        <w:tc>
          <w:tcPr>
            <w:tcW w:w="3232" w:type="dxa"/>
          </w:tcPr>
          <w:p w14:paraId="6DDF3C60" w14:textId="77777777" w:rsidR="00D0695E" w:rsidRDefault="00D0695E" w:rsidP="00567478">
            <w:pPr>
              <w:rPr>
                <w:b/>
                <w:bCs/>
                <w:noProof/>
              </w:rPr>
            </w:pPr>
          </w:p>
        </w:tc>
        <w:tc>
          <w:tcPr>
            <w:tcW w:w="3232" w:type="dxa"/>
          </w:tcPr>
          <w:p w14:paraId="5A6231DF" w14:textId="77777777" w:rsidR="00D0695E" w:rsidRDefault="00D0695E" w:rsidP="00567478">
            <w:pPr>
              <w:rPr>
                <w:b/>
                <w:bCs/>
                <w:noProof/>
              </w:rPr>
            </w:pPr>
          </w:p>
        </w:tc>
        <w:tc>
          <w:tcPr>
            <w:tcW w:w="3232" w:type="dxa"/>
          </w:tcPr>
          <w:p w14:paraId="2C64E121" w14:textId="77777777" w:rsidR="00D0695E" w:rsidRDefault="00D0695E" w:rsidP="00567478">
            <w:pPr>
              <w:rPr>
                <w:b/>
                <w:bCs/>
                <w:noProof/>
              </w:rPr>
            </w:pPr>
          </w:p>
        </w:tc>
      </w:tr>
      <w:tr w:rsidR="00D0695E" w14:paraId="0C38B5AD" w14:textId="0C80D324" w:rsidTr="00764A30">
        <w:trPr>
          <w:trHeight w:val="588"/>
        </w:trPr>
        <w:tc>
          <w:tcPr>
            <w:tcW w:w="884" w:type="dxa"/>
            <w:vAlign w:val="center"/>
          </w:tcPr>
          <w:p w14:paraId="58FF89C6" w14:textId="245134C5" w:rsidR="00D0695E" w:rsidRPr="00B5541E" w:rsidRDefault="00D0695E" w:rsidP="00567478">
            <w:pPr>
              <w:jc w:val="center"/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</w:pPr>
            <w:r w:rsidRPr="00B5541E"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  <w:t>8</w:t>
            </w:r>
          </w:p>
        </w:tc>
        <w:tc>
          <w:tcPr>
            <w:tcW w:w="3232" w:type="dxa"/>
          </w:tcPr>
          <w:p w14:paraId="5E555F5F" w14:textId="77777777" w:rsidR="00D0695E" w:rsidRDefault="00D0695E" w:rsidP="00567478">
            <w:pPr>
              <w:rPr>
                <w:b/>
                <w:bCs/>
                <w:noProof/>
              </w:rPr>
            </w:pPr>
          </w:p>
        </w:tc>
        <w:tc>
          <w:tcPr>
            <w:tcW w:w="3232" w:type="dxa"/>
          </w:tcPr>
          <w:p w14:paraId="6FBBF452" w14:textId="77777777" w:rsidR="00D0695E" w:rsidRDefault="00D0695E" w:rsidP="00567478">
            <w:pPr>
              <w:rPr>
                <w:b/>
                <w:bCs/>
                <w:noProof/>
              </w:rPr>
            </w:pPr>
          </w:p>
        </w:tc>
        <w:tc>
          <w:tcPr>
            <w:tcW w:w="3232" w:type="dxa"/>
          </w:tcPr>
          <w:p w14:paraId="4530B1D8" w14:textId="77777777" w:rsidR="00D0695E" w:rsidRDefault="00D0695E" w:rsidP="00567478">
            <w:pPr>
              <w:rPr>
                <w:b/>
                <w:bCs/>
                <w:noProof/>
              </w:rPr>
            </w:pPr>
          </w:p>
        </w:tc>
      </w:tr>
      <w:tr w:rsidR="00D0695E" w14:paraId="0E52C4B0" w14:textId="7444946A" w:rsidTr="00764A30">
        <w:trPr>
          <w:trHeight w:val="566"/>
        </w:trPr>
        <w:tc>
          <w:tcPr>
            <w:tcW w:w="884" w:type="dxa"/>
            <w:vAlign w:val="center"/>
          </w:tcPr>
          <w:p w14:paraId="4A4AE6DE" w14:textId="1850544E" w:rsidR="00D0695E" w:rsidRPr="00B5541E" w:rsidRDefault="00D0695E" w:rsidP="00567478">
            <w:pPr>
              <w:jc w:val="center"/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</w:pPr>
            <w:r w:rsidRPr="00B5541E"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  <w:t>9</w:t>
            </w:r>
          </w:p>
        </w:tc>
        <w:tc>
          <w:tcPr>
            <w:tcW w:w="3232" w:type="dxa"/>
          </w:tcPr>
          <w:p w14:paraId="3687AF09" w14:textId="77777777" w:rsidR="00D0695E" w:rsidRDefault="00D0695E" w:rsidP="00567478">
            <w:pPr>
              <w:rPr>
                <w:b/>
                <w:bCs/>
                <w:noProof/>
              </w:rPr>
            </w:pPr>
          </w:p>
        </w:tc>
        <w:tc>
          <w:tcPr>
            <w:tcW w:w="3232" w:type="dxa"/>
          </w:tcPr>
          <w:p w14:paraId="333E5739" w14:textId="77777777" w:rsidR="00D0695E" w:rsidRDefault="00D0695E" w:rsidP="00567478">
            <w:pPr>
              <w:rPr>
                <w:b/>
                <w:bCs/>
                <w:noProof/>
              </w:rPr>
            </w:pPr>
          </w:p>
        </w:tc>
        <w:tc>
          <w:tcPr>
            <w:tcW w:w="3232" w:type="dxa"/>
          </w:tcPr>
          <w:p w14:paraId="05FE9ED9" w14:textId="77777777" w:rsidR="00D0695E" w:rsidRDefault="00D0695E" w:rsidP="00567478">
            <w:pPr>
              <w:rPr>
                <w:b/>
                <w:bCs/>
                <w:noProof/>
              </w:rPr>
            </w:pPr>
          </w:p>
        </w:tc>
      </w:tr>
    </w:tbl>
    <w:p w14:paraId="651D1FA3" w14:textId="7BC071BC" w:rsidR="00A64304" w:rsidRDefault="00567478" w:rsidP="00D0695E">
      <w:pPr>
        <w:rPr>
          <w:b/>
          <w:bCs/>
          <w:noProof/>
        </w:rPr>
      </w:pPr>
      <w:r>
        <w:rPr>
          <w:b/>
          <w:bCs/>
          <w:noProof/>
        </w:rPr>
        <w:tab/>
      </w:r>
      <w:r>
        <w:rPr>
          <w:b/>
          <w:bCs/>
          <w:noProof/>
        </w:rPr>
        <w:tab/>
      </w:r>
    </w:p>
    <w:p w14:paraId="140BC06B" w14:textId="1CBA2DBA" w:rsidR="00764A30" w:rsidRPr="00353B0B" w:rsidRDefault="00764A30" w:rsidP="00C2076F">
      <w:pPr>
        <w:tabs>
          <w:tab w:val="left" w:pos="9435"/>
        </w:tabs>
        <w:rPr>
          <w:color w:val="055971" w:themeColor="accent6" w:themeShade="80"/>
          <w:sz w:val="20"/>
          <w:szCs w:val="14"/>
        </w:rPr>
      </w:pPr>
      <w:r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*İhtiyaç </w:t>
      </w:r>
      <w:r w:rsidR="00847C5A"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>h</w:t>
      </w:r>
      <w:r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alinde </w:t>
      </w:r>
      <w:r w:rsidR="00847C5A"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>satır</w:t>
      </w:r>
      <w:r w:rsidR="00411C37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ve sayfa</w:t>
      </w:r>
      <w:r w:rsidR="00847C5A"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sayısı artırılabilir.</w:t>
      </w:r>
      <w:r w:rsidR="00C2076F">
        <w:rPr>
          <w:color w:val="055971" w:themeColor="accent6" w:themeShade="80"/>
        </w:rPr>
        <w:tab/>
      </w:r>
      <w:r w:rsidR="00C2076F" w:rsidRPr="00353B0B">
        <w:rPr>
          <w:b/>
          <w:bCs/>
          <w:color w:val="055971" w:themeColor="accent6" w:themeShade="80"/>
          <w:sz w:val="20"/>
          <w:szCs w:val="14"/>
        </w:rPr>
        <w:t xml:space="preserve">Sayfa </w:t>
      </w:r>
      <w:r w:rsidR="009D5248" w:rsidRPr="00353B0B">
        <w:rPr>
          <w:b/>
          <w:bCs/>
          <w:color w:val="055971" w:themeColor="accent6" w:themeShade="80"/>
          <w:sz w:val="20"/>
          <w:szCs w:val="14"/>
        </w:rPr>
        <w:t>8</w:t>
      </w:r>
    </w:p>
    <w:tbl>
      <w:tblPr>
        <w:tblW w:w="9918" w:type="dxa"/>
        <w:jc w:val="center"/>
        <w:tblLook w:val="0600" w:firstRow="0" w:lastRow="0" w:firstColumn="0" w:lastColumn="0" w:noHBand="1" w:noVBand="1"/>
      </w:tblPr>
      <w:tblGrid>
        <w:gridCol w:w="4395"/>
        <w:gridCol w:w="1139"/>
        <w:gridCol w:w="845"/>
        <w:gridCol w:w="3539"/>
      </w:tblGrid>
      <w:tr w:rsidR="00A64304" w:rsidRPr="00A64304" w14:paraId="7C1D86E4" w14:textId="77777777" w:rsidTr="00B37503">
        <w:trPr>
          <w:trHeight w:val="1256"/>
          <w:jc w:val="center"/>
        </w:trPr>
        <w:tc>
          <w:tcPr>
            <w:tcW w:w="5534" w:type="dxa"/>
            <w:gridSpan w:val="2"/>
            <w:hideMark/>
          </w:tcPr>
          <w:p w14:paraId="445F5B15" w14:textId="77777777" w:rsidR="00A64304" w:rsidRPr="00A64304" w:rsidRDefault="00A64304" w:rsidP="00A64304">
            <w:pPr>
              <w:spacing w:before="80"/>
              <w:ind w:left="101" w:right="-527"/>
              <w:contextualSpacing/>
              <w:jc w:val="center"/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00000" w:themeColor="text1"/>
                <w:kern w:val="28"/>
                <w:sz w:val="52"/>
                <w:szCs w:val="56"/>
              </w:rPr>
            </w:pPr>
            <w:r w:rsidRPr="00A64304"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55971" w:themeColor="accent6" w:themeShade="80"/>
                <w:kern w:val="28"/>
                <w:sz w:val="52"/>
                <w:szCs w:val="56"/>
              </w:rPr>
              <w:lastRenderedPageBreak/>
              <w:t>UZMANLIK EĞİTİMİ KARNESİ</w:t>
            </w:r>
          </w:p>
        </w:tc>
        <w:tc>
          <w:tcPr>
            <w:tcW w:w="845" w:type="dxa"/>
          </w:tcPr>
          <w:p w14:paraId="19361417" w14:textId="77777777" w:rsidR="00A64304" w:rsidRPr="00A64304" w:rsidRDefault="00A64304" w:rsidP="00A64304">
            <w:pPr>
              <w:jc w:val="center"/>
              <w:rPr>
                <w:noProof/>
              </w:rPr>
            </w:pPr>
          </w:p>
        </w:tc>
        <w:tc>
          <w:tcPr>
            <w:tcW w:w="3539" w:type="dxa"/>
            <w:hideMark/>
          </w:tcPr>
          <w:p w14:paraId="4AAD7991" w14:textId="77777777" w:rsidR="00A64304" w:rsidRPr="00A64304" w:rsidRDefault="00A64304" w:rsidP="00A64304">
            <w:pPr>
              <w:rPr>
                <w:noProof/>
              </w:rPr>
            </w:pPr>
            <w:r w:rsidRPr="00A64304">
              <w:rPr>
                <w:noProof/>
                <w:lang w:eastAsia="tr-TR"/>
              </w:rPr>
              <w:drawing>
                <wp:anchor distT="0" distB="0" distL="114300" distR="114300" simplePos="0" relativeHeight="251668480" behindDoc="1" locked="0" layoutInCell="1" allowOverlap="1" wp14:anchorId="25DF926A" wp14:editId="47517884">
                  <wp:simplePos x="0" y="0"/>
                  <wp:positionH relativeFrom="column">
                    <wp:posOffset>1061085</wp:posOffset>
                  </wp:positionH>
                  <wp:positionV relativeFrom="paragraph">
                    <wp:posOffset>42706</wp:posOffset>
                  </wp:positionV>
                  <wp:extent cx="845820" cy="845820"/>
                  <wp:effectExtent l="0" t="0" r="0" b="0"/>
                  <wp:wrapNone/>
                  <wp:docPr id="899326303" name="Resim 2" descr="daire, logo, simge, sembol, ticari marka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326303" name="Resim 2" descr="daire, logo, simge, sembol, ticari marka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4304">
              <w:rPr>
                <w:noProof/>
                <w:lang w:eastAsia="tr-TR"/>
              </w:rPr>
              <w:drawing>
                <wp:anchor distT="0" distB="0" distL="114300" distR="114300" simplePos="0" relativeHeight="251667456" behindDoc="1" locked="0" layoutInCell="1" allowOverlap="1" wp14:anchorId="6FB52DCC" wp14:editId="0CAC414A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37768</wp:posOffset>
                  </wp:positionV>
                  <wp:extent cx="845820" cy="845820"/>
                  <wp:effectExtent l="0" t="0" r="0" b="0"/>
                  <wp:wrapNone/>
                  <wp:docPr id="169297736" name="Resim 1" descr="logo, ticari marka, yazı tipi, grafi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97736" name="Resim 1" descr="logo, ticari marka, yazı tipi, grafik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304" w:rsidRPr="00A64304" w14:paraId="59EAF5AB" w14:textId="77777777" w:rsidTr="00B37503">
        <w:trPr>
          <w:trHeight w:val="937"/>
          <w:jc w:val="center"/>
        </w:trPr>
        <w:tc>
          <w:tcPr>
            <w:tcW w:w="4395" w:type="dxa"/>
            <w:hideMark/>
          </w:tcPr>
          <w:p w14:paraId="13CCC328" w14:textId="77777777" w:rsidR="00A64304" w:rsidRPr="00A64304" w:rsidRDefault="00A64304" w:rsidP="00A64304">
            <w:pPr>
              <w:ind w:right="-1816"/>
              <w:rPr>
                <w:rFonts w:cstheme="minorHAnsi"/>
                <w:noProof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hideMark/>
          </w:tcPr>
          <w:p w14:paraId="31677F6B" w14:textId="77777777" w:rsidR="00A64304" w:rsidRPr="00A64304" w:rsidRDefault="00A64304" w:rsidP="00A64304">
            <w:pPr>
              <w:rPr>
                <w:rFonts w:cstheme="minorHAnsi"/>
                <w:noProof/>
                <w:color w:val="000000" w:themeColor="text1"/>
              </w:rPr>
            </w:pPr>
          </w:p>
          <w:p w14:paraId="6A8FF3F3" w14:textId="77777777" w:rsidR="00A64304" w:rsidRPr="00A64304" w:rsidRDefault="00A64304" w:rsidP="00A64304">
            <w:pPr>
              <w:rPr>
                <w:rFonts w:cstheme="minorHAnsi"/>
                <w:noProof/>
                <w:color w:val="000000" w:themeColor="text1"/>
              </w:rPr>
            </w:pPr>
          </w:p>
          <w:p w14:paraId="2F8EA771" w14:textId="77777777" w:rsidR="00A64304" w:rsidRPr="00A64304" w:rsidRDefault="00A64304" w:rsidP="00A64304">
            <w:pPr>
              <w:jc w:val="center"/>
              <w:rPr>
                <w:rFonts w:cstheme="minorHAnsi"/>
                <w:noProof/>
                <w:color w:val="000000" w:themeColor="text1"/>
              </w:rPr>
            </w:pPr>
          </w:p>
          <w:p w14:paraId="0EBA5EB0" w14:textId="77777777" w:rsidR="00A64304" w:rsidRPr="00A64304" w:rsidRDefault="00A64304" w:rsidP="00A64304">
            <w:pPr>
              <w:jc w:val="center"/>
              <w:rPr>
                <w:rFonts w:cstheme="minorHAnsi"/>
              </w:rPr>
            </w:pPr>
          </w:p>
        </w:tc>
        <w:tc>
          <w:tcPr>
            <w:tcW w:w="3539" w:type="dxa"/>
            <w:hideMark/>
          </w:tcPr>
          <w:p w14:paraId="1ECF481A" w14:textId="77777777" w:rsidR="00A64304" w:rsidRPr="00A64304" w:rsidRDefault="00A64304" w:rsidP="00A64304">
            <w:pPr>
              <w:ind w:left="-248"/>
              <w:jc w:val="center"/>
              <w:rPr>
                <w:b/>
                <w:bCs/>
                <w:noProof/>
                <w:color w:val="055971" w:themeColor="accent6" w:themeShade="80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Ege Üniversitesi</w:t>
            </w:r>
          </w:p>
          <w:p w14:paraId="110DCFD6" w14:textId="77777777" w:rsidR="00A64304" w:rsidRPr="00A64304" w:rsidRDefault="00A64304" w:rsidP="00A64304">
            <w:pPr>
              <w:ind w:left="-248"/>
              <w:jc w:val="center"/>
              <w:rPr>
                <w:noProof/>
                <w:color w:val="000000" w:themeColor="text1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Diş Hekimliği Fakültesi</w:t>
            </w:r>
          </w:p>
        </w:tc>
      </w:tr>
    </w:tbl>
    <w:p w14:paraId="095EF929" w14:textId="55D2FA15" w:rsidR="00A64304" w:rsidRPr="00B5541E" w:rsidRDefault="00A64304" w:rsidP="00567478">
      <w:pPr>
        <w:tabs>
          <w:tab w:val="left" w:pos="9339"/>
        </w:tabs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</w:pPr>
      <w:r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  <w:t>Tez Savunması</w:t>
      </w:r>
    </w:p>
    <w:p w14:paraId="69C94A2F" w14:textId="77777777" w:rsidR="00A64304" w:rsidRPr="00B5541E" w:rsidRDefault="00A64304" w:rsidP="00567478">
      <w:pPr>
        <w:tabs>
          <w:tab w:val="left" w:pos="9339"/>
        </w:tabs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</w:pPr>
    </w:p>
    <w:p w14:paraId="492AAB6F" w14:textId="4EA97C87" w:rsidR="00A64304" w:rsidRPr="00B5541E" w:rsidRDefault="00A64304" w:rsidP="00567478">
      <w:pPr>
        <w:tabs>
          <w:tab w:val="left" w:pos="9339"/>
        </w:tabs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</w:pPr>
      <w:r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</w:t>
      </w:r>
      <w:r w:rsid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</w:t>
      </w:r>
      <w:r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Tez Savunması             </w:t>
      </w:r>
      <w:r w:rsid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    </w:t>
      </w:r>
      <w:r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Açıklama                  </w:t>
      </w:r>
      <w:r w:rsid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</w:t>
      </w:r>
      <w:r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Sınav Tarihi               </w:t>
      </w:r>
      <w:r w:rsid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  </w:t>
      </w:r>
      <w:r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Sınav Yeri                 </w:t>
      </w:r>
      <w:r w:rsid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   </w:t>
      </w:r>
      <w:r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Sonuç</w:t>
      </w:r>
    </w:p>
    <w:tbl>
      <w:tblPr>
        <w:tblStyle w:val="TabloKlavuzu"/>
        <w:tblW w:w="10600" w:type="dxa"/>
        <w:tblBorders>
          <w:top w:val="double" w:sz="4" w:space="0" w:color="0BB4E3" w:themeColor="accent6"/>
          <w:left w:val="double" w:sz="4" w:space="0" w:color="0BB4E3" w:themeColor="accent6"/>
          <w:bottom w:val="double" w:sz="4" w:space="0" w:color="0BB4E3" w:themeColor="accent6"/>
          <w:right w:val="double" w:sz="4" w:space="0" w:color="0BB4E3" w:themeColor="accent6"/>
          <w:insideH w:val="double" w:sz="4" w:space="0" w:color="0BB4E3" w:themeColor="accent6"/>
          <w:insideV w:val="double" w:sz="4" w:space="0" w:color="0BB4E3" w:themeColor="accent6"/>
        </w:tblBorders>
        <w:tblLook w:val="04A0" w:firstRow="1" w:lastRow="0" w:firstColumn="1" w:lastColumn="0" w:noHBand="0" w:noVBand="1"/>
      </w:tblPr>
      <w:tblGrid>
        <w:gridCol w:w="2121"/>
        <w:gridCol w:w="2551"/>
        <w:gridCol w:w="1688"/>
        <w:gridCol w:w="2573"/>
        <w:gridCol w:w="1667"/>
      </w:tblGrid>
      <w:tr w:rsidR="00A64304" w:rsidRPr="00B5541E" w14:paraId="7D0638C4" w14:textId="77777777" w:rsidTr="006C662A">
        <w:trPr>
          <w:trHeight w:val="371"/>
        </w:trPr>
        <w:tc>
          <w:tcPr>
            <w:tcW w:w="2121" w:type="dxa"/>
            <w:vAlign w:val="center"/>
          </w:tcPr>
          <w:p w14:paraId="2204D0BF" w14:textId="6B4DF9DA" w:rsidR="00A64304" w:rsidRPr="00B5541E" w:rsidRDefault="00A64304" w:rsidP="006C662A">
            <w:pPr>
              <w:tabs>
                <w:tab w:val="left" w:pos="9339"/>
              </w:tabs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r w:rsidRPr="00B5541E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1. Savunma</w:t>
            </w:r>
          </w:p>
        </w:tc>
        <w:tc>
          <w:tcPr>
            <w:tcW w:w="2551" w:type="dxa"/>
            <w:vAlign w:val="center"/>
          </w:tcPr>
          <w:p w14:paraId="2DC9003C" w14:textId="77777777" w:rsidR="00A64304" w:rsidRPr="00B5541E" w:rsidRDefault="00A64304" w:rsidP="006C662A">
            <w:pPr>
              <w:tabs>
                <w:tab w:val="left" w:pos="9339"/>
              </w:tabs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</w:p>
        </w:tc>
        <w:tc>
          <w:tcPr>
            <w:tcW w:w="1688" w:type="dxa"/>
            <w:vAlign w:val="center"/>
          </w:tcPr>
          <w:p w14:paraId="131AD744" w14:textId="77777777" w:rsidR="00A64304" w:rsidRPr="00B5541E" w:rsidRDefault="00A64304" w:rsidP="006C662A">
            <w:pPr>
              <w:tabs>
                <w:tab w:val="left" w:pos="9339"/>
              </w:tabs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</w:p>
        </w:tc>
        <w:tc>
          <w:tcPr>
            <w:tcW w:w="2573" w:type="dxa"/>
            <w:vAlign w:val="center"/>
          </w:tcPr>
          <w:p w14:paraId="07C0FA89" w14:textId="77777777" w:rsidR="00A64304" w:rsidRPr="00B5541E" w:rsidRDefault="00A64304" w:rsidP="006C662A">
            <w:pPr>
              <w:tabs>
                <w:tab w:val="left" w:pos="9339"/>
              </w:tabs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</w:p>
        </w:tc>
        <w:tc>
          <w:tcPr>
            <w:tcW w:w="1667" w:type="dxa"/>
            <w:vAlign w:val="center"/>
          </w:tcPr>
          <w:p w14:paraId="11582167" w14:textId="77777777" w:rsidR="00A64304" w:rsidRPr="00B5541E" w:rsidRDefault="00A64304" w:rsidP="006C662A">
            <w:pPr>
              <w:tabs>
                <w:tab w:val="left" w:pos="9339"/>
              </w:tabs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</w:p>
        </w:tc>
      </w:tr>
      <w:tr w:rsidR="00A64304" w14:paraId="18C667D5" w14:textId="77777777" w:rsidTr="006C662A">
        <w:trPr>
          <w:trHeight w:val="371"/>
        </w:trPr>
        <w:tc>
          <w:tcPr>
            <w:tcW w:w="2121" w:type="dxa"/>
            <w:vAlign w:val="center"/>
          </w:tcPr>
          <w:p w14:paraId="72BCBAED" w14:textId="77777777" w:rsidR="00A64304" w:rsidRDefault="00A64304" w:rsidP="006C662A">
            <w:pPr>
              <w:tabs>
                <w:tab w:val="left" w:pos="9339"/>
              </w:tabs>
              <w:jc w:val="center"/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2551" w:type="dxa"/>
            <w:vAlign w:val="center"/>
          </w:tcPr>
          <w:p w14:paraId="4D5BFC86" w14:textId="77777777" w:rsidR="00A64304" w:rsidRDefault="00A64304" w:rsidP="006C662A">
            <w:pPr>
              <w:tabs>
                <w:tab w:val="left" w:pos="9339"/>
              </w:tabs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1688" w:type="dxa"/>
            <w:vAlign w:val="center"/>
          </w:tcPr>
          <w:p w14:paraId="5CF38635" w14:textId="77777777" w:rsidR="00A64304" w:rsidRDefault="00A64304" w:rsidP="006C662A">
            <w:pPr>
              <w:tabs>
                <w:tab w:val="left" w:pos="9339"/>
              </w:tabs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2573" w:type="dxa"/>
            <w:vAlign w:val="center"/>
          </w:tcPr>
          <w:p w14:paraId="05707DD1" w14:textId="77777777" w:rsidR="00A64304" w:rsidRDefault="00A64304" w:rsidP="006C662A">
            <w:pPr>
              <w:tabs>
                <w:tab w:val="left" w:pos="9339"/>
              </w:tabs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1667" w:type="dxa"/>
            <w:vAlign w:val="center"/>
          </w:tcPr>
          <w:p w14:paraId="4797773E" w14:textId="77777777" w:rsidR="00A64304" w:rsidRDefault="00A64304" w:rsidP="006C662A">
            <w:pPr>
              <w:tabs>
                <w:tab w:val="left" w:pos="9339"/>
              </w:tabs>
              <w:rPr>
                <w:b/>
                <w:bCs/>
                <w:color w:val="055971" w:themeColor="accent6" w:themeShade="80"/>
              </w:rPr>
            </w:pPr>
          </w:p>
        </w:tc>
      </w:tr>
    </w:tbl>
    <w:p w14:paraId="4B4E2CF1" w14:textId="77777777" w:rsidR="00A64304" w:rsidRDefault="00A64304" w:rsidP="00567478">
      <w:pPr>
        <w:tabs>
          <w:tab w:val="left" w:pos="9339"/>
        </w:tabs>
        <w:rPr>
          <w:b/>
          <w:bCs/>
          <w:color w:val="055971" w:themeColor="accent6" w:themeShade="80"/>
        </w:rPr>
      </w:pPr>
    </w:p>
    <w:p w14:paraId="61B605F4" w14:textId="5968391B" w:rsidR="00A64304" w:rsidRPr="00B5541E" w:rsidRDefault="0095005C" w:rsidP="0095005C">
      <w:pPr>
        <w:tabs>
          <w:tab w:val="left" w:pos="9339"/>
        </w:tabs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</w:pPr>
      <w:r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  <w:t xml:space="preserve">1. </w:t>
      </w:r>
      <w:r w:rsidR="00A64304"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  <w:t>Savunma Jüri Üyeleri</w:t>
      </w:r>
    </w:p>
    <w:p w14:paraId="65F9B327" w14:textId="77777777" w:rsidR="0095005C" w:rsidRPr="00B5541E" w:rsidRDefault="0095005C" w:rsidP="0095005C">
      <w:pPr>
        <w:rPr>
          <w:rFonts w:ascii="Poppins" w:hAnsi="Poppins" w:cs="Poppins"/>
          <w:sz w:val="20"/>
          <w:szCs w:val="14"/>
        </w:rPr>
      </w:pPr>
    </w:p>
    <w:p w14:paraId="1A6EC298" w14:textId="5DC30E70" w:rsidR="00A64304" w:rsidRPr="00B5541E" w:rsidRDefault="00A64304" w:rsidP="00A64304">
      <w:pPr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</w:pPr>
      <w:r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Asil/Yedek    </w:t>
      </w:r>
      <w:r w:rsidR="0095005C"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    </w:t>
      </w:r>
      <w:r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</w:t>
      </w:r>
      <w:r w:rsid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</w:t>
      </w:r>
      <w:r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Adı Soyadı   </w:t>
      </w:r>
      <w:r w:rsidR="00F62ADA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>ve Unvanı</w:t>
      </w:r>
      <w:r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                   </w:t>
      </w:r>
      <w:r w:rsidR="0095005C"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</w:t>
      </w:r>
      <w:r w:rsidR="00F62ADA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</w:t>
      </w:r>
      <w:r w:rsidR="0095005C"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</w:t>
      </w:r>
      <w:r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Uzmanlık Alan</w:t>
      </w:r>
      <w:r w:rsidR="0095005C"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ı   </w:t>
      </w:r>
      <w:r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    </w:t>
      </w:r>
      <w:r w:rsidR="00F62ADA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    </w:t>
      </w:r>
      <w:r w:rsidR="0095005C"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</w:t>
      </w:r>
      <w:r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>Uzmanlık Tescil No</w:t>
      </w:r>
    </w:p>
    <w:tbl>
      <w:tblPr>
        <w:tblStyle w:val="TabloKlavuzu"/>
        <w:tblW w:w="0" w:type="auto"/>
        <w:tblBorders>
          <w:top w:val="double" w:sz="4" w:space="0" w:color="0BB4E3" w:themeColor="accent6"/>
          <w:left w:val="double" w:sz="4" w:space="0" w:color="0BB4E3" w:themeColor="accent6"/>
          <w:bottom w:val="double" w:sz="4" w:space="0" w:color="0BB4E3" w:themeColor="accent6"/>
          <w:right w:val="double" w:sz="4" w:space="0" w:color="0BB4E3" w:themeColor="accent6"/>
          <w:insideH w:val="double" w:sz="4" w:space="0" w:color="0BB4E3" w:themeColor="accent6"/>
          <w:insideV w:val="double" w:sz="4" w:space="0" w:color="0BB4E3" w:themeColor="accent6"/>
        </w:tblBorders>
        <w:tblLook w:val="04A0" w:firstRow="1" w:lastRow="0" w:firstColumn="1" w:lastColumn="0" w:noHBand="0" w:noVBand="1"/>
      </w:tblPr>
      <w:tblGrid>
        <w:gridCol w:w="1409"/>
        <w:gridCol w:w="3533"/>
        <w:gridCol w:w="3391"/>
        <w:gridCol w:w="2234"/>
      </w:tblGrid>
      <w:tr w:rsidR="00A64304" w14:paraId="1DFC1EAC" w14:textId="77777777" w:rsidTr="00AB6665">
        <w:trPr>
          <w:trHeight w:val="410"/>
        </w:trPr>
        <w:tc>
          <w:tcPr>
            <w:tcW w:w="1409" w:type="dxa"/>
            <w:vAlign w:val="center"/>
          </w:tcPr>
          <w:p w14:paraId="13631A31" w14:textId="6C93A001" w:rsidR="00A64304" w:rsidRPr="00F62ADA" w:rsidRDefault="00A64304" w:rsidP="00A64304">
            <w:pPr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r w:rsidRPr="00F62ADA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Asil</w:t>
            </w:r>
          </w:p>
        </w:tc>
        <w:tc>
          <w:tcPr>
            <w:tcW w:w="3533" w:type="dxa"/>
          </w:tcPr>
          <w:p w14:paraId="5BF074A9" w14:textId="77777777" w:rsidR="00A64304" w:rsidRDefault="00A64304" w:rsidP="00A64304"/>
        </w:tc>
        <w:tc>
          <w:tcPr>
            <w:tcW w:w="3391" w:type="dxa"/>
          </w:tcPr>
          <w:p w14:paraId="32B84D57" w14:textId="77777777" w:rsidR="00A64304" w:rsidRDefault="00A64304" w:rsidP="00A64304"/>
        </w:tc>
        <w:tc>
          <w:tcPr>
            <w:tcW w:w="2234" w:type="dxa"/>
          </w:tcPr>
          <w:p w14:paraId="637BC331" w14:textId="77777777" w:rsidR="00A64304" w:rsidRDefault="00A64304" w:rsidP="00A64304"/>
        </w:tc>
      </w:tr>
      <w:tr w:rsidR="00A64304" w14:paraId="4D37A55E" w14:textId="77777777" w:rsidTr="00AB6665">
        <w:trPr>
          <w:trHeight w:val="410"/>
        </w:trPr>
        <w:tc>
          <w:tcPr>
            <w:tcW w:w="1409" w:type="dxa"/>
            <w:vAlign w:val="center"/>
          </w:tcPr>
          <w:p w14:paraId="6C31673A" w14:textId="2AA98DDD" w:rsidR="00A64304" w:rsidRPr="00F62ADA" w:rsidRDefault="00A64304" w:rsidP="00A64304">
            <w:pPr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r w:rsidRPr="00F62ADA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Asil</w:t>
            </w:r>
          </w:p>
        </w:tc>
        <w:tc>
          <w:tcPr>
            <w:tcW w:w="3533" w:type="dxa"/>
          </w:tcPr>
          <w:p w14:paraId="3E52057F" w14:textId="77777777" w:rsidR="00A64304" w:rsidRDefault="00A64304" w:rsidP="00A64304"/>
        </w:tc>
        <w:tc>
          <w:tcPr>
            <w:tcW w:w="3391" w:type="dxa"/>
          </w:tcPr>
          <w:p w14:paraId="6BA9A27D" w14:textId="77777777" w:rsidR="00A64304" w:rsidRDefault="00A64304" w:rsidP="00A64304"/>
        </w:tc>
        <w:tc>
          <w:tcPr>
            <w:tcW w:w="2234" w:type="dxa"/>
          </w:tcPr>
          <w:p w14:paraId="65CB8EF1" w14:textId="77777777" w:rsidR="00A64304" w:rsidRDefault="00A64304" w:rsidP="00A64304"/>
        </w:tc>
      </w:tr>
      <w:tr w:rsidR="00A64304" w14:paraId="11B1568A" w14:textId="77777777" w:rsidTr="00AB6665">
        <w:trPr>
          <w:trHeight w:val="410"/>
        </w:trPr>
        <w:tc>
          <w:tcPr>
            <w:tcW w:w="1409" w:type="dxa"/>
            <w:vAlign w:val="center"/>
          </w:tcPr>
          <w:p w14:paraId="6ACFDD9D" w14:textId="4E3F36E2" w:rsidR="00A64304" w:rsidRPr="00F62ADA" w:rsidRDefault="00A64304" w:rsidP="00A64304">
            <w:pPr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r w:rsidRPr="00F62ADA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Asil</w:t>
            </w:r>
          </w:p>
        </w:tc>
        <w:tc>
          <w:tcPr>
            <w:tcW w:w="3533" w:type="dxa"/>
          </w:tcPr>
          <w:p w14:paraId="4375C167" w14:textId="77777777" w:rsidR="00A64304" w:rsidRDefault="00A64304" w:rsidP="00A64304"/>
        </w:tc>
        <w:tc>
          <w:tcPr>
            <w:tcW w:w="3391" w:type="dxa"/>
          </w:tcPr>
          <w:p w14:paraId="17895F84" w14:textId="77777777" w:rsidR="00A64304" w:rsidRDefault="00A64304" w:rsidP="00A64304"/>
        </w:tc>
        <w:tc>
          <w:tcPr>
            <w:tcW w:w="2234" w:type="dxa"/>
          </w:tcPr>
          <w:p w14:paraId="0C220F4B" w14:textId="77777777" w:rsidR="00A64304" w:rsidRDefault="00A64304" w:rsidP="00A64304"/>
        </w:tc>
      </w:tr>
      <w:tr w:rsidR="00A64304" w14:paraId="7E4123BD" w14:textId="77777777" w:rsidTr="00AB6665">
        <w:trPr>
          <w:trHeight w:val="410"/>
        </w:trPr>
        <w:tc>
          <w:tcPr>
            <w:tcW w:w="1409" w:type="dxa"/>
            <w:vAlign w:val="center"/>
          </w:tcPr>
          <w:p w14:paraId="5B5198A4" w14:textId="676EE1DC" w:rsidR="00A64304" w:rsidRPr="00F62ADA" w:rsidRDefault="00A64304" w:rsidP="00A64304">
            <w:pPr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r w:rsidRPr="00F62ADA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Yedek</w:t>
            </w:r>
          </w:p>
        </w:tc>
        <w:tc>
          <w:tcPr>
            <w:tcW w:w="3533" w:type="dxa"/>
          </w:tcPr>
          <w:p w14:paraId="6459A15E" w14:textId="77777777" w:rsidR="00A64304" w:rsidRDefault="00A64304" w:rsidP="00A64304"/>
        </w:tc>
        <w:tc>
          <w:tcPr>
            <w:tcW w:w="3391" w:type="dxa"/>
          </w:tcPr>
          <w:p w14:paraId="5D909286" w14:textId="77777777" w:rsidR="00A64304" w:rsidRDefault="00A64304" w:rsidP="00A64304"/>
        </w:tc>
        <w:tc>
          <w:tcPr>
            <w:tcW w:w="2234" w:type="dxa"/>
          </w:tcPr>
          <w:p w14:paraId="0E5216CB" w14:textId="77777777" w:rsidR="00A64304" w:rsidRDefault="00A64304" w:rsidP="00A64304"/>
        </w:tc>
      </w:tr>
      <w:tr w:rsidR="00A64304" w14:paraId="04E4EBD7" w14:textId="77777777" w:rsidTr="00AB6665">
        <w:trPr>
          <w:trHeight w:val="410"/>
        </w:trPr>
        <w:tc>
          <w:tcPr>
            <w:tcW w:w="1409" w:type="dxa"/>
            <w:vAlign w:val="center"/>
          </w:tcPr>
          <w:p w14:paraId="2404FA21" w14:textId="6BAAFBE4" w:rsidR="00A64304" w:rsidRPr="00F62ADA" w:rsidRDefault="00A64304" w:rsidP="00A64304">
            <w:pPr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r w:rsidRPr="00F62ADA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Yedek</w:t>
            </w:r>
          </w:p>
        </w:tc>
        <w:tc>
          <w:tcPr>
            <w:tcW w:w="3533" w:type="dxa"/>
          </w:tcPr>
          <w:p w14:paraId="6DFC9030" w14:textId="77777777" w:rsidR="00A64304" w:rsidRDefault="00A64304" w:rsidP="00A64304"/>
        </w:tc>
        <w:tc>
          <w:tcPr>
            <w:tcW w:w="3391" w:type="dxa"/>
          </w:tcPr>
          <w:p w14:paraId="0D34773A" w14:textId="77777777" w:rsidR="00A64304" w:rsidRDefault="00A64304" w:rsidP="00A64304"/>
        </w:tc>
        <w:tc>
          <w:tcPr>
            <w:tcW w:w="2234" w:type="dxa"/>
          </w:tcPr>
          <w:p w14:paraId="30CEB43A" w14:textId="77777777" w:rsidR="00A64304" w:rsidRDefault="00A64304" w:rsidP="00A64304"/>
        </w:tc>
      </w:tr>
    </w:tbl>
    <w:p w14:paraId="16D21592" w14:textId="77777777" w:rsidR="00A64304" w:rsidRDefault="00A64304" w:rsidP="00A64304"/>
    <w:p w14:paraId="3FB31530" w14:textId="77777777" w:rsidR="00AB6665" w:rsidRDefault="00AB6665" w:rsidP="001B1C5D">
      <w:pPr>
        <w:tabs>
          <w:tab w:val="left" w:pos="9339"/>
        </w:tabs>
        <w:rPr>
          <w:b/>
          <w:bCs/>
          <w:color w:val="055971" w:themeColor="accent6" w:themeShade="80"/>
        </w:rPr>
      </w:pPr>
    </w:p>
    <w:p w14:paraId="385C80EE" w14:textId="57AEC632" w:rsidR="001B1C5D" w:rsidRPr="00F62ADA" w:rsidRDefault="001B1C5D" w:rsidP="001B1C5D">
      <w:pPr>
        <w:tabs>
          <w:tab w:val="left" w:pos="9339"/>
        </w:tabs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</w:pPr>
      <w:r w:rsidRPr="00F62ADA"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  <w:t>2. Savunma Jüri Üyeleri</w:t>
      </w:r>
      <w:r w:rsidRPr="00F62ADA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(1. Tez </w:t>
      </w:r>
      <w:r w:rsidR="00AB6665" w:rsidRPr="00F62ADA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>Savunması</w:t>
      </w:r>
      <w:r w:rsidR="0062503C" w:rsidRPr="00F62ADA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>nın</w:t>
      </w:r>
      <w:r w:rsidR="00AB6665" w:rsidRPr="00F62ADA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Başarısız </w:t>
      </w:r>
      <w:r w:rsidR="0062503C" w:rsidRPr="00F62ADA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>Olması Durumunda</w:t>
      </w:r>
      <w:r w:rsidR="00AB6665" w:rsidRPr="00F62ADA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>)</w:t>
      </w:r>
    </w:p>
    <w:p w14:paraId="6F18840E" w14:textId="77777777" w:rsidR="0095005C" w:rsidRPr="00A64304" w:rsidRDefault="0095005C" w:rsidP="001B1C5D">
      <w:pPr>
        <w:tabs>
          <w:tab w:val="left" w:pos="9339"/>
        </w:tabs>
        <w:rPr>
          <w:b/>
          <w:bCs/>
          <w:color w:val="055971" w:themeColor="accent6" w:themeShade="80"/>
        </w:rPr>
      </w:pPr>
    </w:p>
    <w:p w14:paraId="4FCAEF65" w14:textId="27E16130" w:rsidR="001B1C5D" w:rsidRPr="00F62ADA" w:rsidRDefault="001B1C5D" w:rsidP="001B1C5D">
      <w:pPr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</w:pPr>
      <w:r w:rsidRPr="00F62ADA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Asil/Yedek     </w:t>
      </w:r>
      <w:r w:rsidR="0095005C" w:rsidRPr="00F62ADA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     </w:t>
      </w:r>
      <w:r w:rsidRPr="00F62ADA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</w:t>
      </w:r>
      <w:r w:rsidR="00F62ADA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        </w:t>
      </w:r>
      <w:r w:rsidRPr="00F62ADA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Adı Soyadı                                 </w:t>
      </w:r>
      <w:r w:rsidR="00F62ADA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      </w:t>
      </w:r>
      <w:r w:rsidRPr="00F62ADA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</w:t>
      </w:r>
      <w:r w:rsidR="0095005C" w:rsidRPr="00F62ADA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</w:t>
      </w:r>
      <w:r w:rsidRPr="00F62ADA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>Uzmanlık Alan</w:t>
      </w:r>
      <w:r w:rsidR="0095005C" w:rsidRPr="00F62ADA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>ı</w:t>
      </w:r>
      <w:r w:rsidRPr="00F62ADA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   </w:t>
      </w:r>
      <w:r w:rsidR="0095005C" w:rsidRPr="00F62ADA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</w:t>
      </w:r>
      <w:r w:rsidRPr="00F62ADA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</w:t>
      </w:r>
      <w:r w:rsidR="00F62ADA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    </w:t>
      </w:r>
      <w:r w:rsidRPr="00F62ADA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Uzmanlık Tescil No</w:t>
      </w:r>
    </w:p>
    <w:tbl>
      <w:tblPr>
        <w:tblStyle w:val="TabloKlavuzu"/>
        <w:tblW w:w="0" w:type="auto"/>
        <w:tblBorders>
          <w:top w:val="double" w:sz="4" w:space="0" w:color="0BB4E3" w:themeColor="accent6"/>
          <w:left w:val="double" w:sz="4" w:space="0" w:color="0BB4E3" w:themeColor="accent6"/>
          <w:bottom w:val="double" w:sz="4" w:space="0" w:color="0BB4E3" w:themeColor="accent6"/>
          <w:right w:val="double" w:sz="4" w:space="0" w:color="0BB4E3" w:themeColor="accent6"/>
          <w:insideH w:val="double" w:sz="4" w:space="0" w:color="0BB4E3" w:themeColor="accent6"/>
          <w:insideV w:val="double" w:sz="4" w:space="0" w:color="0BB4E3" w:themeColor="accent6"/>
        </w:tblBorders>
        <w:tblLook w:val="04A0" w:firstRow="1" w:lastRow="0" w:firstColumn="1" w:lastColumn="0" w:noHBand="0" w:noVBand="1"/>
      </w:tblPr>
      <w:tblGrid>
        <w:gridCol w:w="1411"/>
        <w:gridCol w:w="3537"/>
        <w:gridCol w:w="3395"/>
        <w:gridCol w:w="2237"/>
      </w:tblGrid>
      <w:tr w:rsidR="00AB6665" w:rsidRPr="00F62ADA" w14:paraId="655A9164" w14:textId="77777777" w:rsidTr="00AB6665">
        <w:trPr>
          <w:trHeight w:val="443"/>
        </w:trPr>
        <w:tc>
          <w:tcPr>
            <w:tcW w:w="1411" w:type="dxa"/>
            <w:vAlign w:val="center"/>
          </w:tcPr>
          <w:p w14:paraId="374ED3BA" w14:textId="77777777" w:rsidR="001B1C5D" w:rsidRPr="00F62ADA" w:rsidRDefault="001B1C5D" w:rsidP="00B37503">
            <w:pPr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r w:rsidRPr="00F62ADA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Asil</w:t>
            </w:r>
          </w:p>
        </w:tc>
        <w:tc>
          <w:tcPr>
            <w:tcW w:w="3537" w:type="dxa"/>
          </w:tcPr>
          <w:p w14:paraId="661D5ED5" w14:textId="77777777" w:rsidR="001B1C5D" w:rsidRPr="00F62ADA" w:rsidRDefault="001B1C5D" w:rsidP="00B37503">
            <w:pPr>
              <w:rPr>
                <w:rFonts w:ascii="Poppins" w:hAnsi="Poppins" w:cs="Poppins"/>
                <w:b/>
                <w:bCs/>
                <w:sz w:val="20"/>
                <w:szCs w:val="14"/>
              </w:rPr>
            </w:pPr>
          </w:p>
        </w:tc>
        <w:tc>
          <w:tcPr>
            <w:tcW w:w="3395" w:type="dxa"/>
          </w:tcPr>
          <w:p w14:paraId="0FCC1089" w14:textId="77777777" w:rsidR="001B1C5D" w:rsidRPr="00F62ADA" w:rsidRDefault="001B1C5D" w:rsidP="00B37503">
            <w:pPr>
              <w:rPr>
                <w:rFonts w:ascii="Poppins" w:hAnsi="Poppins" w:cs="Poppins"/>
                <w:b/>
                <w:bCs/>
                <w:sz w:val="20"/>
                <w:szCs w:val="14"/>
              </w:rPr>
            </w:pPr>
          </w:p>
        </w:tc>
        <w:tc>
          <w:tcPr>
            <w:tcW w:w="2237" w:type="dxa"/>
          </w:tcPr>
          <w:p w14:paraId="22A3149D" w14:textId="77777777" w:rsidR="001B1C5D" w:rsidRPr="00F62ADA" w:rsidRDefault="001B1C5D" w:rsidP="00B37503">
            <w:pPr>
              <w:rPr>
                <w:rFonts w:ascii="Poppins" w:hAnsi="Poppins" w:cs="Poppins"/>
                <w:b/>
                <w:bCs/>
                <w:sz w:val="20"/>
                <w:szCs w:val="14"/>
              </w:rPr>
            </w:pPr>
          </w:p>
        </w:tc>
      </w:tr>
      <w:tr w:rsidR="00AB6665" w:rsidRPr="00F62ADA" w14:paraId="2BBF24B5" w14:textId="77777777" w:rsidTr="00AB6665">
        <w:trPr>
          <w:trHeight w:val="443"/>
        </w:trPr>
        <w:tc>
          <w:tcPr>
            <w:tcW w:w="1411" w:type="dxa"/>
            <w:vAlign w:val="center"/>
          </w:tcPr>
          <w:p w14:paraId="5E8898AC" w14:textId="77777777" w:rsidR="001B1C5D" w:rsidRPr="00F62ADA" w:rsidRDefault="001B1C5D" w:rsidP="00B37503">
            <w:pPr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r w:rsidRPr="00F62ADA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Asil</w:t>
            </w:r>
          </w:p>
        </w:tc>
        <w:tc>
          <w:tcPr>
            <w:tcW w:w="3537" w:type="dxa"/>
          </w:tcPr>
          <w:p w14:paraId="3955D52D" w14:textId="77777777" w:rsidR="001B1C5D" w:rsidRPr="00F62ADA" w:rsidRDefault="001B1C5D" w:rsidP="00B37503">
            <w:pPr>
              <w:rPr>
                <w:rFonts w:ascii="Poppins" w:hAnsi="Poppins" w:cs="Poppins"/>
                <w:b/>
                <w:bCs/>
                <w:sz w:val="20"/>
                <w:szCs w:val="14"/>
              </w:rPr>
            </w:pPr>
          </w:p>
        </w:tc>
        <w:tc>
          <w:tcPr>
            <w:tcW w:w="3395" w:type="dxa"/>
          </w:tcPr>
          <w:p w14:paraId="2CDFFF42" w14:textId="77777777" w:rsidR="001B1C5D" w:rsidRPr="00F62ADA" w:rsidRDefault="001B1C5D" w:rsidP="00B37503">
            <w:pPr>
              <w:rPr>
                <w:rFonts w:ascii="Poppins" w:hAnsi="Poppins" w:cs="Poppins"/>
                <w:b/>
                <w:bCs/>
                <w:sz w:val="20"/>
                <w:szCs w:val="14"/>
              </w:rPr>
            </w:pPr>
          </w:p>
        </w:tc>
        <w:tc>
          <w:tcPr>
            <w:tcW w:w="2237" w:type="dxa"/>
          </w:tcPr>
          <w:p w14:paraId="28504DA3" w14:textId="77777777" w:rsidR="001B1C5D" w:rsidRPr="00F62ADA" w:rsidRDefault="001B1C5D" w:rsidP="00B37503">
            <w:pPr>
              <w:rPr>
                <w:rFonts w:ascii="Poppins" w:hAnsi="Poppins" w:cs="Poppins"/>
                <w:b/>
                <w:bCs/>
                <w:sz w:val="20"/>
                <w:szCs w:val="14"/>
              </w:rPr>
            </w:pPr>
          </w:p>
        </w:tc>
      </w:tr>
      <w:tr w:rsidR="00AB6665" w:rsidRPr="00F62ADA" w14:paraId="2E2B251E" w14:textId="77777777" w:rsidTr="00AB6665">
        <w:trPr>
          <w:trHeight w:val="443"/>
        </w:trPr>
        <w:tc>
          <w:tcPr>
            <w:tcW w:w="1411" w:type="dxa"/>
            <w:vAlign w:val="center"/>
          </w:tcPr>
          <w:p w14:paraId="5EEFF9F6" w14:textId="77777777" w:rsidR="001B1C5D" w:rsidRPr="00F62ADA" w:rsidRDefault="001B1C5D" w:rsidP="00B37503">
            <w:pPr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r w:rsidRPr="00F62ADA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Asil</w:t>
            </w:r>
          </w:p>
        </w:tc>
        <w:tc>
          <w:tcPr>
            <w:tcW w:w="3537" w:type="dxa"/>
          </w:tcPr>
          <w:p w14:paraId="375533C6" w14:textId="77777777" w:rsidR="001B1C5D" w:rsidRPr="00F62ADA" w:rsidRDefault="001B1C5D" w:rsidP="00B37503">
            <w:pPr>
              <w:rPr>
                <w:rFonts w:ascii="Poppins" w:hAnsi="Poppins" w:cs="Poppins"/>
                <w:b/>
                <w:bCs/>
                <w:sz w:val="20"/>
                <w:szCs w:val="14"/>
              </w:rPr>
            </w:pPr>
          </w:p>
        </w:tc>
        <w:tc>
          <w:tcPr>
            <w:tcW w:w="3395" w:type="dxa"/>
          </w:tcPr>
          <w:p w14:paraId="5AB011DD" w14:textId="77777777" w:rsidR="001B1C5D" w:rsidRPr="00F62ADA" w:rsidRDefault="001B1C5D" w:rsidP="00B37503">
            <w:pPr>
              <w:rPr>
                <w:rFonts w:ascii="Poppins" w:hAnsi="Poppins" w:cs="Poppins"/>
                <w:b/>
                <w:bCs/>
                <w:sz w:val="20"/>
                <w:szCs w:val="14"/>
              </w:rPr>
            </w:pPr>
          </w:p>
        </w:tc>
        <w:tc>
          <w:tcPr>
            <w:tcW w:w="2237" w:type="dxa"/>
          </w:tcPr>
          <w:p w14:paraId="2FAA2A72" w14:textId="77777777" w:rsidR="001B1C5D" w:rsidRPr="00F62ADA" w:rsidRDefault="001B1C5D" w:rsidP="00B37503">
            <w:pPr>
              <w:rPr>
                <w:rFonts w:ascii="Poppins" w:hAnsi="Poppins" w:cs="Poppins"/>
                <w:b/>
                <w:bCs/>
                <w:sz w:val="20"/>
                <w:szCs w:val="14"/>
              </w:rPr>
            </w:pPr>
          </w:p>
        </w:tc>
      </w:tr>
      <w:tr w:rsidR="00AB6665" w:rsidRPr="00F62ADA" w14:paraId="7DFBF355" w14:textId="77777777" w:rsidTr="00AB6665">
        <w:trPr>
          <w:trHeight w:val="443"/>
        </w:trPr>
        <w:tc>
          <w:tcPr>
            <w:tcW w:w="1411" w:type="dxa"/>
            <w:vAlign w:val="center"/>
          </w:tcPr>
          <w:p w14:paraId="483BB13C" w14:textId="77777777" w:rsidR="001B1C5D" w:rsidRPr="00F62ADA" w:rsidRDefault="001B1C5D" w:rsidP="00B37503">
            <w:pPr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r w:rsidRPr="00F62ADA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Yedek</w:t>
            </w:r>
          </w:p>
        </w:tc>
        <w:tc>
          <w:tcPr>
            <w:tcW w:w="3537" w:type="dxa"/>
          </w:tcPr>
          <w:p w14:paraId="350B339F" w14:textId="77777777" w:rsidR="001B1C5D" w:rsidRPr="00F62ADA" w:rsidRDefault="001B1C5D" w:rsidP="00B37503">
            <w:pPr>
              <w:rPr>
                <w:rFonts w:ascii="Poppins" w:hAnsi="Poppins" w:cs="Poppins"/>
                <w:b/>
                <w:bCs/>
                <w:sz w:val="20"/>
                <w:szCs w:val="14"/>
              </w:rPr>
            </w:pPr>
          </w:p>
        </w:tc>
        <w:tc>
          <w:tcPr>
            <w:tcW w:w="3395" w:type="dxa"/>
          </w:tcPr>
          <w:p w14:paraId="09C83906" w14:textId="77777777" w:rsidR="001B1C5D" w:rsidRPr="00F62ADA" w:rsidRDefault="001B1C5D" w:rsidP="00B37503">
            <w:pPr>
              <w:rPr>
                <w:rFonts w:ascii="Poppins" w:hAnsi="Poppins" w:cs="Poppins"/>
                <w:b/>
                <w:bCs/>
                <w:sz w:val="20"/>
                <w:szCs w:val="14"/>
              </w:rPr>
            </w:pPr>
          </w:p>
        </w:tc>
        <w:tc>
          <w:tcPr>
            <w:tcW w:w="2237" w:type="dxa"/>
          </w:tcPr>
          <w:p w14:paraId="614061FC" w14:textId="77777777" w:rsidR="001B1C5D" w:rsidRPr="00F62ADA" w:rsidRDefault="001B1C5D" w:rsidP="00B37503">
            <w:pPr>
              <w:rPr>
                <w:rFonts w:ascii="Poppins" w:hAnsi="Poppins" w:cs="Poppins"/>
                <w:b/>
                <w:bCs/>
                <w:sz w:val="20"/>
                <w:szCs w:val="14"/>
              </w:rPr>
            </w:pPr>
          </w:p>
        </w:tc>
      </w:tr>
      <w:tr w:rsidR="00AB6665" w:rsidRPr="00F62ADA" w14:paraId="36813A52" w14:textId="77777777" w:rsidTr="00AB6665">
        <w:trPr>
          <w:trHeight w:val="443"/>
        </w:trPr>
        <w:tc>
          <w:tcPr>
            <w:tcW w:w="1411" w:type="dxa"/>
            <w:vAlign w:val="center"/>
          </w:tcPr>
          <w:p w14:paraId="45B30E92" w14:textId="77777777" w:rsidR="001B1C5D" w:rsidRPr="00F62ADA" w:rsidRDefault="001B1C5D" w:rsidP="00B37503">
            <w:pPr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r w:rsidRPr="00F62ADA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Yedek</w:t>
            </w:r>
          </w:p>
        </w:tc>
        <w:tc>
          <w:tcPr>
            <w:tcW w:w="3537" w:type="dxa"/>
          </w:tcPr>
          <w:p w14:paraId="0142D946" w14:textId="77777777" w:rsidR="001B1C5D" w:rsidRPr="00F62ADA" w:rsidRDefault="001B1C5D" w:rsidP="00B37503">
            <w:pPr>
              <w:rPr>
                <w:rFonts w:ascii="Poppins" w:hAnsi="Poppins" w:cs="Poppins"/>
                <w:b/>
                <w:bCs/>
                <w:sz w:val="20"/>
                <w:szCs w:val="14"/>
              </w:rPr>
            </w:pPr>
          </w:p>
        </w:tc>
        <w:tc>
          <w:tcPr>
            <w:tcW w:w="3395" w:type="dxa"/>
          </w:tcPr>
          <w:p w14:paraId="7C960AEC" w14:textId="77777777" w:rsidR="001B1C5D" w:rsidRPr="00F62ADA" w:rsidRDefault="001B1C5D" w:rsidP="00B37503">
            <w:pPr>
              <w:rPr>
                <w:rFonts w:ascii="Poppins" w:hAnsi="Poppins" w:cs="Poppins"/>
                <w:b/>
                <w:bCs/>
                <w:sz w:val="20"/>
                <w:szCs w:val="14"/>
              </w:rPr>
            </w:pPr>
          </w:p>
        </w:tc>
        <w:tc>
          <w:tcPr>
            <w:tcW w:w="2237" w:type="dxa"/>
          </w:tcPr>
          <w:p w14:paraId="232DFE4B" w14:textId="77777777" w:rsidR="001B1C5D" w:rsidRPr="00F62ADA" w:rsidRDefault="001B1C5D" w:rsidP="00B37503">
            <w:pPr>
              <w:rPr>
                <w:rFonts w:ascii="Poppins" w:hAnsi="Poppins" w:cs="Poppins"/>
                <w:b/>
                <w:bCs/>
                <w:sz w:val="20"/>
                <w:szCs w:val="14"/>
              </w:rPr>
            </w:pPr>
          </w:p>
        </w:tc>
      </w:tr>
    </w:tbl>
    <w:p w14:paraId="1FD38BC8" w14:textId="77777777" w:rsidR="001B1C5D" w:rsidRDefault="001B1C5D" w:rsidP="00A64304">
      <w:pPr>
        <w:rPr>
          <w:b/>
          <w:bCs/>
          <w:color w:val="055971" w:themeColor="accent6" w:themeShade="80"/>
        </w:rPr>
      </w:pPr>
    </w:p>
    <w:p w14:paraId="33945231" w14:textId="77777777" w:rsidR="001B1C5D" w:rsidRDefault="001B1C5D" w:rsidP="00A64304">
      <w:pPr>
        <w:rPr>
          <w:b/>
          <w:bCs/>
          <w:color w:val="055971" w:themeColor="accent6" w:themeShade="80"/>
        </w:rPr>
      </w:pPr>
    </w:p>
    <w:p w14:paraId="579D23C9" w14:textId="70F4B437" w:rsidR="001B1C5D" w:rsidRDefault="00AB6665" w:rsidP="00F62ADA">
      <w:pPr>
        <w:tabs>
          <w:tab w:val="left" w:pos="9521"/>
        </w:tabs>
        <w:rPr>
          <w:b/>
          <w:bCs/>
          <w:color w:val="055971" w:themeColor="accent6" w:themeShade="80"/>
        </w:rPr>
      </w:pPr>
      <w:r>
        <w:rPr>
          <w:b/>
          <w:bCs/>
          <w:color w:val="055971" w:themeColor="accent6" w:themeShade="80"/>
        </w:rPr>
        <w:tab/>
      </w:r>
    </w:p>
    <w:p w14:paraId="56C12AC2" w14:textId="0967642A" w:rsidR="00C2076F" w:rsidRPr="00C2076F" w:rsidRDefault="00C2076F" w:rsidP="00C2076F">
      <w:pPr>
        <w:tabs>
          <w:tab w:val="left" w:pos="9747"/>
        </w:tabs>
        <w:rPr>
          <w:b/>
          <w:bCs/>
        </w:rPr>
      </w:pPr>
      <w:r>
        <w:tab/>
      </w:r>
      <w:r w:rsidRPr="00353B0B">
        <w:rPr>
          <w:b/>
          <w:bCs/>
          <w:color w:val="055971" w:themeColor="accent6" w:themeShade="80"/>
          <w:sz w:val="20"/>
          <w:szCs w:val="14"/>
        </w:rPr>
        <w:t xml:space="preserve">Sayfa </w:t>
      </w:r>
      <w:r w:rsidR="009D5248" w:rsidRPr="00353B0B">
        <w:rPr>
          <w:b/>
          <w:bCs/>
          <w:color w:val="055971" w:themeColor="accent6" w:themeShade="80"/>
          <w:sz w:val="20"/>
          <w:szCs w:val="14"/>
        </w:rPr>
        <w:t>9</w:t>
      </w:r>
    </w:p>
    <w:tbl>
      <w:tblPr>
        <w:tblW w:w="9918" w:type="dxa"/>
        <w:jc w:val="center"/>
        <w:tblLook w:val="0600" w:firstRow="0" w:lastRow="0" w:firstColumn="0" w:lastColumn="0" w:noHBand="1" w:noVBand="1"/>
      </w:tblPr>
      <w:tblGrid>
        <w:gridCol w:w="4395"/>
        <w:gridCol w:w="1139"/>
        <w:gridCol w:w="845"/>
        <w:gridCol w:w="3539"/>
      </w:tblGrid>
      <w:tr w:rsidR="00AB6665" w:rsidRPr="00A64304" w14:paraId="119B7C9C" w14:textId="77777777" w:rsidTr="00B37503">
        <w:trPr>
          <w:trHeight w:val="1256"/>
          <w:jc w:val="center"/>
        </w:trPr>
        <w:tc>
          <w:tcPr>
            <w:tcW w:w="5534" w:type="dxa"/>
            <w:gridSpan w:val="2"/>
            <w:hideMark/>
          </w:tcPr>
          <w:p w14:paraId="0B9E9D48" w14:textId="77777777" w:rsidR="00AB6665" w:rsidRPr="00A64304" w:rsidRDefault="00AB6665" w:rsidP="00B37503">
            <w:pPr>
              <w:spacing w:before="80"/>
              <w:ind w:left="101" w:right="-527"/>
              <w:contextualSpacing/>
              <w:jc w:val="center"/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00000" w:themeColor="text1"/>
                <w:kern w:val="28"/>
                <w:sz w:val="52"/>
                <w:szCs w:val="56"/>
              </w:rPr>
            </w:pPr>
            <w:r w:rsidRPr="00A64304"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55971" w:themeColor="accent6" w:themeShade="80"/>
                <w:kern w:val="28"/>
                <w:sz w:val="52"/>
                <w:szCs w:val="56"/>
              </w:rPr>
              <w:lastRenderedPageBreak/>
              <w:t>UZMANLIK EĞİTİMİ KARNESİ</w:t>
            </w:r>
          </w:p>
        </w:tc>
        <w:tc>
          <w:tcPr>
            <w:tcW w:w="845" w:type="dxa"/>
          </w:tcPr>
          <w:p w14:paraId="5F0493F8" w14:textId="77777777" w:rsidR="00AB6665" w:rsidRPr="00A64304" w:rsidRDefault="00AB6665" w:rsidP="00B37503">
            <w:pPr>
              <w:jc w:val="center"/>
              <w:rPr>
                <w:noProof/>
              </w:rPr>
            </w:pPr>
          </w:p>
        </w:tc>
        <w:tc>
          <w:tcPr>
            <w:tcW w:w="3539" w:type="dxa"/>
            <w:hideMark/>
          </w:tcPr>
          <w:p w14:paraId="4DAD6F81" w14:textId="77777777" w:rsidR="00AB6665" w:rsidRPr="00A64304" w:rsidRDefault="00AB6665" w:rsidP="00B37503">
            <w:pPr>
              <w:rPr>
                <w:noProof/>
              </w:rPr>
            </w:pPr>
            <w:r w:rsidRPr="00A64304">
              <w:rPr>
                <w:noProof/>
                <w:lang w:eastAsia="tr-TR"/>
              </w:rPr>
              <w:drawing>
                <wp:anchor distT="0" distB="0" distL="114300" distR="114300" simplePos="0" relativeHeight="251671552" behindDoc="1" locked="0" layoutInCell="1" allowOverlap="1" wp14:anchorId="71AFA320" wp14:editId="7A120572">
                  <wp:simplePos x="0" y="0"/>
                  <wp:positionH relativeFrom="column">
                    <wp:posOffset>1061085</wp:posOffset>
                  </wp:positionH>
                  <wp:positionV relativeFrom="paragraph">
                    <wp:posOffset>42706</wp:posOffset>
                  </wp:positionV>
                  <wp:extent cx="845820" cy="845820"/>
                  <wp:effectExtent l="0" t="0" r="0" b="0"/>
                  <wp:wrapNone/>
                  <wp:docPr id="982973097" name="Resim 2" descr="daire, logo, simge, sembol, ticari marka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326303" name="Resim 2" descr="daire, logo, simge, sembol, ticari marka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4304">
              <w:rPr>
                <w:noProof/>
                <w:lang w:eastAsia="tr-TR"/>
              </w:rPr>
              <w:drawing>
                <wp:anchor distT="0" distB="0" distL="114300" distR="114300" simplePos="0" relativeHeight="251670528" behindDoc="1" locked="0" layoutInCell="1" allowOverlap="1" wp14:anchorId="2067EC50" wp14:editId="4DE1835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37768</wp:posOffset>
                  </wp:positionV>
                  <wp:extent cx="845820" cy="845820"/>
                  <wp:effectExtent l="0" t="0" r="0" b="0"/>
                  <wp:wrapNone/>
                  <wp:docPr id="1875716962" name="Resim 1" descr="logo, ticari marka, yazı tipi, grafi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97736" name="Resim 1" descr="logo, ticari marka, yazı tipi, grafik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B6665" w:rsidRPr="00A64304" w14:paraId="21310C3F" w14:textId="77777777" w:rsidTr="00B37503">
        <w:trPr>
          <w:trHeight w:val="937"/>
          <w:jc w:val="center"/>
        </w:trPr>
        <w:tc>
          <w:tcPr>
            <w:tcW w:w="4395" w:type="dxa"/>
            <w:hideMark/>
          </w:tcPr>
          <w:p w14:paraId="150830DC" w14:textId="77777777" w:rsidR="00AB6665" w:rsidRPr="00A64304" w:rsidRDefault="00AB6665" w:rsidP="00B37503">
            <w:pPr>
              <w:ind w:right="-1816"/>
              <w:rPr>
                <w:rFonts w:cstheme="minorHAnsi"/>
                <w:noProof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hideMark/>
          </w:tcPr>
          <w:p w14:paraId="764726A2" w14:textId="77777777" w:rsidR="00AB6665" w:rsidRPr="00A64304" w:rsidRDefault="00AB6665" w:rsidP="00B37503">
            <w:pPr>
              <w:rPr>
                <w:rFonts w:cstheme="minorHAnsi"/>
                <w:noProof/>
                <w:color w:val="000000" w:themeColor="text1"/>
              </w:rPr>
            </w:pPr>
          </w:p>
          <w:p w14:paraId="22A21654" w14:textId="77777777" w:rsidR="00AB6665" w:rsidRPr="00A64304" w:rsidRDefault="00AB6665" w:rsidP="00B37503">
            <w:pPr>
              <w:rPr>
                <w:rFonts w:cstheme="minorHAnsi"/>
                <w:noProof/>
                <w:color w:val="000000" w:themeColor="text1"/>
              </w:rPr>
            </w:pPr>
          </w:p>
          <w:p w14:paraId="3F3F698F" w14:textId="77777777" w:rsidR="00AB6665" w:rsidRPr="00A64304" w:rsidRDefault="00AB6665" w:rsidP="00B37503">
            <w:pPr>
              <w:jc w:val="center"/>
              <w:rPr>
                <w:rFonts w:cstheme="minorHAnsi"/>
                <w:noProof/>
                <w:color w:val="000000" w:themeColor="text1"/>
              </w:rPr>
            </w:pPr>
          </w:p>
          <w:p w14:paraId="7EC17301" w14:textId="77777777" w:rsidR="00AB6665" w:rsidRPr="00A64304" w:rsidRDefault="00AB6665" w:rsidP="00B37503">
            <w:pPr>
              <w:jc w:val="center"/>
              <w:rPr>
                <w:rFonts w:cstheme="minorHAnsi"/>
              </w:rPr>
            </w:pPr>
          </w:p>
        </w:tc>
        <w:tc>
          <w:tcPr>
            <w:tcW w:w="3539" w:type="dxa"/>
            <w:hideMark/>
          </w:tcPr>
          <w:p w14:paraId="5E65E852" w14:textId="77777777" w:rsidR="00AB6665" w:rsidRPr="00A64304" w:rsidRDefault="00AB6665" w:rsidP="00B37503">
            <w:pPr>
              <w:ind w:left="-248"/>
              <w:jc w:val="center"/>
              <w:rPr>
                <w:b/>
                <w:bCs/>
                <w:noProof/>
                <w:color w:val="055971" w:themeColor="accent6" w:themeShade="80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Ege Üniversitesi</w:t>
            </w:r>
          </w:p>
          <w:p w14:paraId="068E6E7B" w14:textId="77777777" w:rsidR="00AB6665" w:rsidRPr="00A64304" w:rsidRDefault="00AB6665" w:rsidP="00B37503">
            <w:pPr>
              <w:ind w:left="-248"/>
              <w:jc w:val="center"/>
              <w:rPr>
                <w:noProof/>
                <w:color w:val="000000" w:themeColor="text1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Diş Hekimliği Fakültesi</w:t>
            </w:r>
          </w:p>
        </w:tc>
      </w:tr>
    </w:tbl>
    <w:p w14:paraId="1D1368CA" w14:textId="77777777" w:rsidR="007067B9" w:rsidRDefault="00A64304" w:rsidP="00A64304">
      <w:pPr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</w:pPr>
      <w:r w:rsidRPr="00F62ADA"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  <w:t>Bilimsel Çalışmalar</w:t>
      </w:r>
      <w:r w:rsidR="0062503C" w:rsidRPr="00F62ADA"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  <w:t xml:space="preserve"> </w:t>
      </w:r>
    </w:p>
    <w:p w14:paraId="255FF2CB" w14:textId="7EBA4DBB" w:rsidR="00A64304" w:rsidRPr="007067B9" w:rsidRDefault="007067B9" w:rsidP="00A64304">
      <w:pPr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</w:pPr>
      <w:r w:rsidRPr="007067B9"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  <w:t xml:space="preserve">Katıldığı </w:t>
      </w:r>
      <w:r w:rsidR="00A64304" w:rsidRPr="007067B9"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  <w:t>Kongre</w:t>
      </w:r>
      <w:r w:rsidR="008B7E46" w:rsidRPr="007067B9"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  <w:t>, Seminer, Kurs vb.</w:t>
      </w:r>
      <w:r w:rsidR="00A64304" w:rsidRPr="007067B9"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  <w:tab/>
      </w:r>
      <w:r w:rsidR="00CE0727" w:rsidRPr="007067B9"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  <w:t xml:space="preserve"> </w:t>
      </w:r>
    </w:p>
    <w:tbl>
      <w:tblPr>
        <w:tblStyle w:val="TabloKlavuzu"/>
        <w:tblpPr w:leftFromText="141" w:rightFromText="141" w:vertAnchor="text" w:tblpY="1"/>
        <w:tblOverlap w:val="never"/>
        <w:tblW w:w="10333" w:type="dxa"/>
        <w:tblBorders>
          <w:top w:val="double" w:sz="4" w:space="0" w:color="0BB4E3" w:themeColor="accent6"/>
          <w:left w:val="double" w:sz="4" w:space="0" w:color="0BB4E3" w:themeColor="accent6"/>
          <w:bottom w:val="double" w:sz="4" w:space="0" w:color="0BB4E3" w:themeColor="accent6"/>
          <w:right w:val="double" w:sz="4" w:space="0" w:color="0BB4E3" w:themeColor="accent6"/>
          <w:insideH w:val="double" w:sz="4" w:space="0" w:color="0BB4E3" w:themeColor="accent6"/>
          <w:insideV w:val="double" w:sz="4" w:space="0" w:color="0BB4E3" w:themeColor="accent6"/>
        </w:tblBorders>
        <w:tblLook w:val="04A0" w:firstRow="1" w:lastRow="0" w:firstColumn="1" w:lastColumn="0" w:noHBand="0" w:noVBand="1"/>
      </w:tblPr>
      <w:tblGrid>
        <w:gridCol w:w="4238"/>
        <w:gridCol w:w="1620"/>
        <w:gridCol w:w="2226"/>
        <w:gridCol w:w="2249"/>
      </w:tblGrid>
      <w:tr w:rsidR="00D14AC8" w:rsidRPr="00F62ADA" w14:paraId="64952CCF" w14:textId="54D9CEAA" w:rsidTr="003E31A5">
        <w:trPr>
          <w:trHeight w:val="533"/>
        </w:trPr>
        <w:tc>
          <w:tcPr>
            <w:tcW w:w="4238" w:type="dxa"/>
            <w:vAlign w:val="center"/>
          </w:tcPr>
          <w:p w14:paraId="2AF104C3" w14:textId="7FBFC95B" w:rsidR="00D14AC8" w:rsidRPr="00F62ADA" w:rsidRDefault="007C00D0" w:rsidP="007C00D0">
            <w:pPr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r w:rsidRPr="00F62ADA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Çalışmanın Adı ve Türü</w:t>
            </w:r>
          </w:p>
        </w:tc>
        <w:tc>
          <w:tcPr>
            <w:tcW w:w="1620" w:type="dxa"/>
            <w:vAlign w:val="center"/>
          </w:tcPr>
          <w:p w14:paraId="7B50639C" w14:textId="1FC7D6FB" w:rsidR="00D14AC8" w:rsidRPr="00F62ADA" w:rsidRDefault="007C00D0" w:rsidP="007C00D0">
            <w:pPr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r w:rsidRPr="00F62ADA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Tarih Aralığı</w:t>
            </w:r>
          </w:p>
        </w:tc>
        <w:tc>
          <w:tcPr>
            <w:tcW w:w="2226" w:type="dxa"/>
            <w:vAlign w:val="center"/>
          </w:tcPr>
          <w:p w14:paraId="560A4F68" w14:textId="717DCB75" w:rsidR="00D14AC8" w:rsidRPr="00F62ADA" w:rsidRDefault="007C00D0" w:rsidP="007C00D0">
            <w:pPr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r w:rsidRPr="00F62ADA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Ulusal/Uluslararası</w:t>
            </w:r>
          </w:p>
        </w:tc>
        <w:tc>
          <w:tcPr>
            <w:tcW w:w="2249" w:type="dxa"/>
            <w:vAlign w:val="center"/>
          </w:tcPr>
          <w:p w14:paraId="42DA4505" w14:textId="0DB32C59" w:rsidR="00D14AC8" w:rsidRPr="00F62ADA" w:rsidRDefault="007C00D0" w:rsidP="007C00D0">
            <w:pPr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r w:rsidRPr="00F62ADA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Çalışmanın Niteliği</w:t>
            </w:r>
            <w:r w:rsidR="003E31A5" w:rsidRPr="00F62ADA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 xml:space="preserve"> (Sözlü-Poster vb.)</w:t>
            </w:r>
          </w:p>
        </w:tc>
      </w:tr>
      <w:tr w:rsidR="00D14AC8" w14:paraId="4FD5F5B0" w14:textId="41253DCD" w:rsidTr="003E31A5">
        <w:trPr>
          <w:trHeight w:val="533"/>
        </w:trPr>
        <w:tc>
          <w:tcPr>
            <w:tcW w:w="4238" w:type="dxa"/>
            <w:vAlign w:val="center"/>
          </w:tcPr>
          <w:p w14:paraId="49E4EDD8" w14:textId="77777777" w:rsidR="00D14AC8" w:rsidRDefault="00D14AC8" w:rsidP="007C00D0">
            <w:pPr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1620" w:type="dxa"/>
            <w:vAlign w:val="center"/>
          </w:tcPr>
          <w:p w14:paraId="6E855FD7" w14:textId="77777777" w:rsidR="00D14AC8" w:rsidRDefault="00D14AC8" w:rsidP="007C00D0">
            <w:pPr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2226" w:type="dxa"/>
            <w:vAlign w:val="center"/>
          </w:tcPr>
          <w:p w14:paraId="0DBABC49" w14:textId="77777777" w:rsidR="00D14AC8" w:rsidRDefault="00D14AC8" w:rsidP="007C00D0">
            <w:pPr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2249" w:type="dxa"/>
          </w:tcPr>
          <w:p w14:paraId="4CC0BCA9" w14:textId="77777777" w:rsidR="00D14AC8" w:rsidRDefault="00D14AC8" w:rsidP="007C00D0">
            <w:pPr>
              <w:rPr>
                <w:b/>
                <w:bCs/>
                <w:color w:val="055971" w:themeColor="accent6" w:themeShade="80"/>
              </w:rPr>
            </w:pPr>
          </w:p>
        </w:tc>
      </w:tr>
      <w:tr w:rsidR="00D14AC8" w14:paraId="40ACC6ED" w14:textId="469507D0" w:rsidTr="003E31A5">
        <w:trPr>
          <w:trHeight w:val="553"/>
        </w:trPr>
        <w:tc>
          <w:tcPr>
            <w:tcW w:w="4238" w:type="dxa"/>
            <w:vAlign w:val="center"/>
          </w:tcPr>
          <w:p w14:paraId="5E3F517A" w14:textId="77777777" w:rsidR="00D14AC8" w:rsidRDefault="00D14AC8" w:rsidP="007C00D0">
            <w:pPr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1620" w:type="dxa"/>
            <w:vAlign w:val="center"/>
          </w:tcPr>
          <w:p w14:paraId="3E25AEC8" w14:textId="77777777" w:rsidR="00D14AC8" w:rsidRDefault="00D14AC8" w:rsidP="007C00D0">
            <w:pPr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2226" w:type="dxa"/>
            <w:vAlign w:val="center"/>
          </w:tcPr>
          <w:p w14:paraId="46AEF2FE" w14:textId="77777777" w:rsidR="00D14AC8" w:rsidRDefault="00D14AC8" w:rsidP="007C00D0">
            <w:pPr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2249" w:type="dxa"/>
          </w:tcPr>
          <w:p w14:paraId="5E598FCD" w14:textId="77777777" w:rsidR="00D14AC8" w:rsidRDefault="00D14AC8" w:rsidP="007C00D0">
            <w:pPr>
              <w:rPr>
                <w:b/>
                <w:bCs/>
                <w:color w:val="055971" w:themeColor="accent6" w:themeShade="80"/>
              </w:rPr>
            </w:pPr>
          </w:p>
        </w:tc>
      </w:tr>
      <w:tr w:rsidR="00D14AC8" w14:paraId="3251146E" w14:textId="654003FD" w:rsidTr="003E31A5">
        <w:trPr>
          <w:trHeight w:val="533"/>
        </w:trPr>
        <w:tc>
          <w:tcPr>
            <w:tcW w:w="4238" w:type="dxa"/>
            <w:vAlign w:val="center"/>
          </w:tcPr>
          <w:p w14:paraId="3F5844F8" w14:textId="77777777" w:rsidR="00D14AC8" w:rsidRDefault="00D14AC8" w:rsidP="007C00D0">
            <w:pPr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1620" w:type="dxa"/>
            <w:vAlign w:val="center"/>
          </w:tcPr>
          <w:p w14:paraId="385AB3E3" w14:textId="77777777" w:rsidR="00D14AC8" w:rsidRDefault="00D14AC8" w:rsidP="007C00D0">
            <w:pPr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2226" w:type="dxa"/>
            <w:vAlign w:val="center"/>
          </w:tcPr>
          <w:p w14:paraId="0AB3E47C" w14:textId="77777777" w:rsidR="00D14AC8" w:rsidRDefault="00D14AC8" w:rsidP="007C00D0">
            <w:pPr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2249" w:type="dxa"/>
          </w:tcPr>
          <w:p w14:paraId="63E5E8D5" w14:textId="77777777" w:rsidR="00D14AC8" w:rsidRDefault="00D14AC8" w:rsidP="007C00D0">
            <w:pPr>
              <w:rPr>
                <w:b/>
                <w:bCs/>
                <w:color w:val="055971" w:themeColor="accent6" w:themeShade="80"/>
              </w:rPr>
            </w:pPr>
          </w:p>
        </w:tc>
      </w:tr>
      <w:tr w:rsidR="00D14AC8" w14:paraId="6EEE861D" w14:textId="14DB6779" w:rsidTr="003E31A5">
        <w:trPr>
          <w:trHeight w:val="533"/>
        </w:trPr>
        <w:tc>
          <w:tcPr>
            <w:tcW w:w="4238" w:type="dxa"/>
            <w:vAlign w:val="center"/>
          </w:tcPr>
          <w:p w14:paraId="6B89A051" w14:textId="77777777" w:rsidR="00D14AC8" w:rsidRDefault="00D14AC8" w:rsidP="007C00D0">
            <w:pPr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1620" w:type="dxa"/>
            <w:vAlign w:val="center"/>
          </w:tcPr>
          <w:p w14:paraId="19D833E5" w14:textId="77777777" w:rsidR="00D14AC8" w:rsidRDefault="00D14AC8" w:rsidP="007C00D0">
            <w:pPr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2226" w:type="dxa"/>
            <w:vAlign w:val="center"/>
          </w:tcPr>
          <w:p w14:paraId="164BA465" w14:textId="77777777" w:rsidR="00D14AC8" w:rsidRDefault="00D14AC8" w:rsidP="007C00D0">
            <w:pPr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2249" w:type="dxa"/>
          </w:tcPr>
          <w:p w14:paraId="401D4ED2" w14:textId="77777777" w:rsidR="00D14AC8" w:rsidRDefault="00D14AC8" w:rsidP="007C00D0">
            <w:pPr>
              <w:rPr>
                <w:b/>
                <w:bCs/>
                <w:color w:val="055971" w:themeColor="accent6" w:themeShade="80"/>
              </w:rPr>
            </w:pPr>
          </w:p>
        </w:tc>
      </w:tr>
      <w:tr w:rsidR="00D14AC8" w14:paraId="17307F55" w14:textId="39CF5CB3" w:rsidTr="003E31A5">
        <w:trPr>
          <w:trHeight w:val="533"/>
        </w:trPr>
        <w:tc>
          <w:tcPr>
            <w:tcW w:w="4238" w:type="dxa"/>
            <w:vAlign w:val="center"/>
          </w:tcPr>
          <w:p w14:paraId="4F9BF50E" w14:textId="77777777" w:rsidR="00D14AC8" w:rsidRDefault="00D14AC8" w:rsidP="007C00D0">
            <w:pPr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1620" w:type="dxa"/>
            <w:vAlign w:val="center"/>
          </w:tcPr>
          <w:p w14:paraId="2D14F0EE" w14:textId="77777777" w:rsidR="00D14AC8" w:rsidRDefault="00D14AC8" w:rsidP="007C00D0">
            <w:pPr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2226" w:type="dxa"/>
            <w:vAlign w:val="center"/>
          </w:tcPr>
          <w:p w14:paraId="176BA1F2" w14:textId="77777777" w:rsidR="00D14AC8" w:rsidRDefault="00D14AC8" w:rsidP="007C00D0">
            <w:pPr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2249" w:type="dxa"/>
          </w:tcPr>
          <w:p w14:paraId="6324192A" w14:textId="77777777" w:rsidR="00D14AC8" w:rsidRDefault="00D14AC8" w:rsidP="007C00D0">
            <w:pPr>
              <w:rPr>
                <w:b/>
                <w:bCs/>
                <w:color w:val="055971" w:themeColor="accent6" w:themeShade="80"/>
              </w:rPr>
            </w:pPr>
          </w:p>
        </w:tc>
      </w:tr>
    </w:tbl>
    <w:p w14:paraId="1D221729" w14:textId="77777777" w:rsidR="00C16E92" w:rsidRDefault="00C16E92" w:rsidP="00A64304">
      <w:pPr>
        <w:rPr>
          <w:b/>
          <w:bCs/>
          <w:color w:val="055971" w:themeColor="accent6" w:themeShade="80"/>
        </w:rPr>
      </w:pPr>
    </w:p>
    <w:p w14:paraId="3FDF3073" w14:textId="42B69CC5" w:rsidR="00C16E92" w:rsidRPr="00657832" w:rsidRDefault="00C16E92" w:rsidP="00C16E92">
      <w:pPr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</w:pPr>
      <w:r w:rsidRPr="00657832"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  <w:t xml:space="preserve"> Makaleler</w:t>
      </w:r>
    </w:p>
    <w:tbl>
      <w:tblPr>
        <w:tblStyle w:val="TabloKlavuzu"/>
        <w:tblpPr w:leftFromText="141" w:rightFromText="141" w:vertAnchor="text" w:tblpY="1"/>
        <w:tblOverlap w:val="never"/>
        <w:tblW w:w="10333" w:type="dxa"/>
        <w:tblBorders>
          <w:top w:val="double" w:sz="4" w:space="0" w:color="0BB4E3" w:themeColor="accent6"/>
          <w:left w:val="double" w:sz="4" w:space="0" w:color="0BB4E3" w:themeColor="accent6"/>
          <w:bottom w:val="double" w:sz="4" w:space="0" w:color="0BB4E3" w:themeColor="accent6"/>
          <w:right w:val="double" w:sz="4" w:space="0" w:color="0BB4E3" w:themeColor="accent6"/>
          <w:insideH w:val="double" w:sz="4" w:space="0" w:color="0BB4E3" w:themeColor="accent6"/>
          <w:insideV w:val="double" w:sz="4" w:space="0" w:color="0BB4E3" w:themeColor="accent6"/>
        </w:tblBorders>
        <w:tblLook w:val="04A0" w:firstRow="1" w:lastRow="0" w:firstColumn="1" w:lastColumn="0" w:noHBand="0" w:noVBand="1"/>
      </w:tblPr>
      <w:tblGrid>
        <w:gridCol w:w="3671"/>
        <w:gridCol w:w="3118"/>
        <w:gridCol w:w="3544"/>
      </w:tblGrid>
      <w:tr w:rsidR="00944D05" w:rsidRPr="00657832" w14:paraId="55FEEAE5" w14:textId="77777777" w:rsidTr="00944D05">
        <w:trPr>
          <w:trHeight w:val="533"/>
        </w:trPr>
        <w:tc>
          <w:tcPr>
            <w:tcW w:w="3671" w:type="dxa"/>
            <w:vAlign w:val="center"/>
          </w:tcPr>
          <w:p w14:paraId="7679BCEE" w14:textId="7D671747" w:rsidR="00944D05" w:rsidRPr="00657832" w:rsidRDefault="00944D05" w:rsidP="00F46CCE">
            <w:pPr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r w:rsidRPr="00657832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Makale Adı</w:t>
            </w:r>
          </w:p>
        </w:tc>
        <w:tc>
          <w:tcPr>
            <w:tcW w:w="3118" w:type="dxa"/>
            <w:vAlign w:val="center"/>
          </w:tcPr>
          <w:p w14:paraId="3751E7C1" w14:textId="03C63B9C" w:rsidR="00944D05" w:rsidRPr="00657832" w:rsidRDefault="00944D05" w:rsidP="00F46CCE">
            <w:pPr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r w:rsidRPr="00657832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Yayınladığı Dergi Adı, Sayısı, Sayfası</w:t>
            </w:r>
          </w:p>
        </w:tc>
        <w:tc>
          <w:tcPr>
            <w:tcW w:w="3544" w:type="dxa"/>
            <w:vAlign w:val="center"/>
          </w:tcPr>
          <w:p w14:paraId="6DD9C246" w14:textId="62656671" w:rsidR="00944D05" w:rsidRPr="00657832" w:rsidRDefault="00F032CA" w:rsidP="00F46CCE">
            <w:pPr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r w:rsidRPr="00657832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Derginin Tarandığı Index</w:t>
            </w:r>
          </w:p>
        </w:tc>
      </w:tr>
      <w:tr w:rsidR="00944D05" w14:paraId="1D169742" w14:textId="77777777" w:rsidTr="00944D05">
        <w:trPr>
          <w:trHeight w:val="533"/>
        </w:trPr>
        <w:tc>
          <w:tcPr>
            <w:tcW w:w="3671" w:type="dxa"/>
            <w:vAlign w:val="center"/>
          </w:tcPr>
          <w:p w14:paraId="2F862996" w14:textId="77777777" w:rsidR="00944D05" w:rsidRDefault="00944D05" w:rsidP="00F46CCE">
            <w:pPr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3118" w:type="dxa"/>
            <w:vAlign w:val="center"/>
          </w:tcPr>
          <w:p w14:paraId="48F62387" w14:textId="77777777" w:rsidR="00944D05" w:rsidRDefault="00944D05" w:rsidP="00F46CCE">
            <w:pPr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3544" w:type="dxa"/>
          </w:tcPr>
          <w:p w14:paraId="7CDBF36D" w14:textId="77777777" w:rsidR="00944D05" w:rsidRDefault="00944D05" w:rsidP="00F46CCE">
            <w:pPr>
              <w:rPr>
                <w:b/>
                <w:bCs/>
                <w:color w:val="055971" w:themeColor="accent6" w:themeShade="80"/>
              </w:rPr>
            </w:pPr>
          </w:p>
        </w:tc>
      </w:tr>
      <w:tr w:rsidR="00944D05" w14:paraId="1FDC0AF5" w14:textId="77777777" w:rsidTr="00944D05">
        <w:trPr>
          <w:trHeight w:val="553"/>
        </w:trPr>
        <w:tc>
          <w:tcPr>
            <w:tcW w:w="3671" w:type="dxa"/>
            <w:vAlign w:val="center"/>
          </w:tcPr>
          <w:p w14:paraId="06B57FCB" w14:textId="77777777" w:rsidR="00944D05" w:rsidRDefault="00944D05" w:rsidP="00F46CCE">
            <w:pPr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3118" w:type="dxa"/>
            <w:vAlign w:val="center"/>
          </w:tcPr>
          <w:p w14:paraId="7BF446CA" w14:textId="77777777" w:rsidR="00944D05" w:rsidRDefault="00944D05" w:rsidP="00F46CCE">
            <w:pPr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3544" w:type="dxa"/>
          </w:tcPr>
          <w:p w14:paraId="49CEDC08" w14:textId="77777777" w:rsidR="00944D05" w:rsidRDefault="00944D05" w:rsidP="00F46CCE">
            <w:pPr>
              <w:rPr>
                <w:b/>
                <w:bCs/>
                <w:color w:val="055971" w:themeColor="accent6" w:themeShade="80"/>
              </w:rPr>
            </w:pPr>
          </w:p>
        </w:tc>
      </w:tr>
      <w:tr w:rsidR="00944D05" w14:paraId="30910418" w14:textId="77777777" w:rsidTr="00944D05">
        <w:trPr>
          <w:trHeight w:val="533"/>
        </w:trPr>
        <w:tc>
          <w:tcPr>
            <w:tcW w:w="3671" w:type="dxa"/>
            <w:vAlign w:val="center"/>
          </w:tcPr>
          <w:p w14:paraId="579D09A2" w14:textId="77777777" w:rsidR="00944D05" w:rsidRDefault="00944D05" w:rsidP="00F46CCE">
            <w:pPr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3118" w:type="dxa"/>
            <w:vAlign w:val="center"/>
          </w:tcPr>
          <w:p w14:paraId="3E876145" w14:textId="77777777" w:rsidR="00944D05" w:rsidRDefault="00944D05" w:rsidP="00F46CCE">
            <w:pPr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3544" w:type="dxa"/>
          </w:tcPr>
          <w:p w14:paraId="4E0BAA4C" w14:textId="77777777" w:rsidR="00944D05" w:rsidRDefault="00944D05" w:rsidP="00F46CCE">
            <w:pPr>
              <w:rPr>
                <w:b/>
                <w:bCs/>
                <w:color w:val="055971" w:themeColor="accent6" w:themeShade="80"/>
              </w:rPr>
            </w:pPr>
          </w:p>
        </w:tc>
      </w:tr>
    </w:tbl>
    <w:p w14:paraId="5E5BD3DC" w14:textId="77777777" w:rsidR="00944D05" w:rsidRDefault="00944D05" w:rsidP="00C16E92">
      <w:pPr>
        <w:rPr>
          <w:b/>
          <w:bCs/>
          <w:color w:val="055971" w:themeColor="accent6" w:themeShade="80"/>
          <w:u w:val="single"/>
        </w:rPr>
      </w:pPr>
    </w:p>
    <w:p w14:paraId="6C933A44" w14:textId="07FC8D02" w:rsidR="008C3A72" w:rsidRDefault="007067B9" w:rsidP="00C16E92">
      <w:pPr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</w:pPr>
      <w:r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  <w:t>Verdiği Fakülte içi Seminerler</w:t>
      </w:r>
    </w:p>
    <w:tbl>
      <w:tblPr>
        <w:tblStyle w:val="TabloKlavuzu"/>
        <w:tblpPr w:leftFromText="141" w:rightFromText="141" w:vertAnchor="text" w:tblpY="1"/>
        <w:tblOverlap w:val="never"/>
        <w:tblW w:w="10333" w:type="dxa"/>
        <w:tblBorders>
          <w:top w:val="double" w:sz="4" w:space="0" w:color="0BB4E3" w:themeColor="accent6"/>
          <w:left w:val="double" w:sz="4" w:space="0" w:color="0BB4E3" w:themeColor="accent6"/>
          <w:bottom w:val="double" w:sz="4" w:space="0" w:color="0BB4E3" w:themeColor="accent6"/>
          <w:right w:val="double" w:sz="4" w:space="0" w:color="0BB4E3" w:themeColor="accent6"/>
          <w:insideH w:val="double" w:sz="4" w:space="0" w:color="0BB4E3" w:themeColor="accent6"/>
          <w:insideV w:val="double" w:sz="4" w:space="0" w:color="0BB4E3" w:themeColor="accent6"/>
        </w:tblBorders>
        <w:tblLook w:val="04A0" w:firstRow="1" w:lastRow="0" w:firstColumn="1" w:lastColumn="0" w:noHBand="0" w:noVBand="1"/>
      </w:tblPr>
      <w:tblGrid>
        <w:gridCol w:w="3671"/>
        <w:gridCol w:w="3118"/>
        <w:gridCol w:w="3544"/>
      </w:tblGrid>
      <w:tr w:rsidR="000F38DE" w:rsidRPr="00657832" w14:paraId="149D755F" w14:textId="77777777" w:rsidTr="00F46CCE">
        <w:trPr>
          <w:trHeight w:val="533"/>
        </w:trPr>
        <w:tc>
          <w:tcPr>
            <w:tcW w:w="3671" w:type="dxa"/>
            <w:vAlign w:val="center"/>
          </w:tcPr>
          <w:p w14:paraId="5E389E14" w14:textId="0D25597D" w:rsidR="000F38DE" w:rsidRPr="00657832" w:rsidRDefault="000F38DE" w:rsidP="00F46CCE">
            <w:pPr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bookmarkStart w:id="3" w:name="_Hlk177044084"/>
            <w:r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Sunum</w:t>
            </w:r>
            <w:r w:rsidRPr="00657832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 xml:space="preserve"> Adı</w:t>
            </w:r>
          </w:p>
        </w:tc>
        <w:tc>
          <w:tcPr>
            <w:tcW w:w="3118" w:type="dxa"/>
            <w:vAlign w:val="center"/>
          </w:tcPr>
          <w:p w14:paraId="3D1559A1" w14:textId="611EAD59" w:rsidR="000F38DE" w:rsidRPr="00657832" w:rsidRDefault="00E401C1" w:rsidP="00F46CCE">
            <w:pPr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r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Su</w:t>
            </w:r>
            <w:r w:rsidR="00C67280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num Tarihi</w:t>
            </w:r>
          </w:p>
        </w:tc>
        <w:tc>
          <w:tcPr>
            <w:tcW w:w="3544" w:type="dxa"/>
            <w:vAlign w:val="center"/>
          </w:tcPr>
          <w:p w14:paraId="771C52B2" w14:textId="752780B0" w:rsidR="000F38DE" w:rsidRPr="00657832" w:rsidRDefault="0086058C" w:rsidP="00F46CCE">
            <w:pPr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r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 xml:space="preserve">Sunumun </w:t>
            </w:r>
            <w:r w:rsidR="00E401C1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Türü</w:t>
            </w:r>
          </w:p>
        </w:tc>
      </w:tr>
      <w:tr w:rsidR="000F38DE" w14:paraId="6936E881" w14:textId="77777777" w:rsidTr="00F46CCE">
        <w:trPr>
          <w:trHeight w:val="533"/>
        </w:trPr>
        <w:tc>
          <w:tcPr>
            <w:tcW w:w="3671" w:type="dxa"/>
            <w:vAlign w:val="center"/>
          </w:tcPr>
          <w:p w14:paraId="77AC76FB" w14:textId="77777777" w:rsidR="000F38DE" w:rsidRDefault="000F38DE" w:rsidP="00F46CCE">
            <w:pPr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3118" w:type="dxa"/>
            <w:vAlign w:val="center"/>
          </w:tcPr>
          <w:p w14:paraId="2E5D613D" w14:textId="77777777" w:rsidR="000F38DE" w:rsidRDefault="000F38DE" w:rsidP="00F46CCE">
            <w:pPr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3544" w:type="dxa"/>
          </w:tcPr>
          <w:p w14:paraId="4F6823EC" w14:textId="77777777" w:rsidR="000F38DE" w:rsidRDefault="000F38DE" w:rsidP="00F46CCE">
            <w:pPr>
              <w:rPr>
                <w:b/>
                <w:bCs/>
                <w:color w:val="055971" w:themeColor="accent6" w:themeShade="80"/>
              </w:rPr>
            </w:pPr>
          </w:p>
        </w:tc>
      </w:tr>
      <w:tr w:rsidR="000F38DE" w14:paraId="6B2614E5" w14:textId="77777777" w:rsidTr="00F46CCE">
        <w:trPr>
          <w:trHeight w:val="553"/>
        </w:trPr>
        <w:tc>
          <w:tcPr>
            <w:tcW w:w="3671" w:type="dxa"/>
            <w:vAlign w:val="center"/>
          </w:tcPr>
          <w:p w14:paraId="7A82798C" w14:textId="77777777" w:rsidR="000F38DE" w:rsidRDefault="000F38DE" w:rsidP="00F46CCE">
            <w:pPr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3118" w:type="dxa"/>
            <w:vAlign w:val="center"/>
          </w:tcPr>
          <w:p w14:paraId="7A7DE425" w14:textId="77777777" w:rsidR="000F38DE" w:rsidRDefault="000F38DE" w:rsidP="00F46CCE">
            <w:pPr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3544" w:type="dxa"/>
          </w:tcPr>
          <w:p w14:paraId="4AA65C0C" w14:textId="77777777" w:rsidR="000F38DE" w:rsidRDefault="000F38DE" w:rsidP="00F46CCE">
            <w:pPr>
              <w:rPr>
                <w:b/>
                <w:bCs/>
                <w:color w:val="055971" w:themeColor="accent6" w:themeShade="80"/>
              </w:rPr>
            </w:pPr>
          </w:p>
        </w:tc>
      </w:tr>
      <w:tr w:rsidR="000F38DE" w14:paraId="5EC6CC66" w14:textId="77777777" w:rsidTr="00F46CCE">
        <w:trPr>
          <w:trHeight w:val="533"/>
        </w:trPr>
        <w:tc>
          <w:tcPr>
            <w:tcW w:w="3671" w:type="dxa"/>
            <w:vAlign w:val="center"/>
          </w:tcPr>
          <w:p w14:paraId="2EFC7B8B" w14:textId="77777777" w:rsidR="000F38DE" w:rsidRDefault="000F38DE" w:rsidP="00F46CCE">
            <w:pPr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3118" w:type="dxa"/>
            <w:vAlign w:val="center"/>
          </w:tcPr>
          <w:p w14:paraId="271C6222" w14:textId="77777777" w:rsidR="000F38DE" w:rsidRDefault="000F38DE" w:rsidP="00F46CCE">
            <w:pPr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3544" w:type="dxa"/>
          </w:tcPr>
          <w:p w14:paraId="06ED75A4" w14:textId="77777777" w:rsidR="000F38DE" w:rsidRDefault="000F38DE" w:rsidP="00F46CCE">
            <w:pPr>
              <w:rPr>
                <w:b/>
                <w:bCs/>
                <w:color w:val="055971" w:themeColor="accent6" w:themeShade="80"/>
              </w:rPr>
            </w:pPr>
          </w:p>
        </w:tc>
      </w:tr>
      <w:bookmarkEnd w:id="3"/>
    </w:tbl>
    <w:p w14:paraId="0009259A" w14:textId="77777777" w:rsidR="000F38DE" w:rsidRDefault="000F38DE" w:rsidP="00C16E92">
      <w:pPr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</w:pPr>
    </w:p>
    <w:p w14:paraId="4C4661F9" w14:textId="77777777" w:rsidR="00956BF2" w:rsidRDefault="00956BF2" w:rsidP="00956BF2">
      <w:pPr>
        <w:rPr>
          <w:b/>
          <w:bCs/>
          <w:color w:val="055971" w:themeColor="accent6" w:themeShade="80"/>
        </w:rPr>
      </w:pPr>
    </w:p>
    <w:p w14:paraId="2B662258" w14:textId="72A291BA" w:rsidR="0095005C" w:rsidRDefault="00956BF2" w:rsidP="00956BF2">
      <w:pPr>
        <w:tabs>
          <w:tab w:val="left" w:pos="9339"/>
        </w:tabs>
        <w:rPr>
          <w:b/>
          <w:bCs/>
          <w:color w:val="055971" w:themeColor="accent6" w:themeShade="80"/>
        </w:rPr>
      </w:pPr>
      <w:r>
        <w:tab/>
      </w:r>
      <w:r w:rsidR="0095005C" w:rsidRPr="00353B0B">
        <w:rPr>
          <w:b/>
          <w:bCs/>
          <w:color w:val="055971" w:themeColor="accent6" w:themeShade="80"/>
          <w:sz w:val="20"/>
          <w:szCs w:val="14"/>
        </w:rPr>
        <w:t xml:space="preserve">Sayfa </w:t>
      </w:r>
      <w:r w:rsidR="009D5248" w:rsidRPr="00353B0B">
        <w:rPr>
          <w:b/>
          <w:bCs/>
          <w:color w:val="055971" w:themeColor="accent6" w:themeShade="80"/>
          <w:sz w:val="20"/>
          <w:szCs w:val="14"/>
        </w:rPr>
        <w:t>10</w:t>
      </w:r>
    </w:p>
    <w:tbl>
      <w:tblPr>
        <w:tblW w:w="9918" w:type="dxa"/>
        <w:jc w:val="center"/>
        <w:tblLook w:val="0600" w:firstRow="0" w:lastRow="0" w:firstColumn="0" w:lastColumn="0" w:noHBand="1" w:noVBand="1"/>
      </w:tblPr>
      <w:tblGrid>
        <w:gridCol w:w="4395"/>
        <w:gridCol w:w="1139"/>
        <w:gridCol w:w="845"/>
        <w:gridCol w:w="3539"/>
      </w:tblGrid>
      <w:tr w:rsidR="0095005C" w:rsidRPr="00A64304" w14:paraId="6BF47DA4" w14:textId="77777777" w:rsidTr="00F46CCE">
        <w:trPr>
          <w:trHeight w:val="1256"/>
          <w:jc w:val="center"/>
        </w:trPr>
        <w:tc>
          <w:tcPr>
            <w:tcW w:w="5534" w:type="dxa"/>
            <w:gridSpan w:val="2"/>
            <w:hideMark/>
          </w:tcPr>
          <w:p w14:paraId="5B58DD49" w14:textId="77777777" w:rsidR="0095005C" w:rsidRPr="00A64304" w:rsidRDefault="0095005C" w:rsidP="00F46CCE">
            <w:pPr>
              <w:spacing w:before="80"/>
              <w:ind w:left="101" w:right="-527"/>
              <w:contextualSpacing/>
              <w:jc w:val="center"/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00000" w:themeColor="text1"/>
                <w:kern w:val="28"/>
                <w:sz w:val="52"/>
                <w:szCs w:val="56"/>
              </w:rPr>
            </w:pPr>
            <w:r w:rsidRPr="00A64304"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55971" w:themeColor="accent6" w:themeShade="80"/>
                <w:kern w:val="28"/>
                <w:sz w:val="52"/>
                <w:szCs w:val="56"/>
              </w:rPr>
              <w:lastRenderedPageBreak/>
              <w:t>UZMANLIK EĞİTİMİ KARNESİ</w:t>
            </w:r>
          </w:p>
        </w:tc>
        <w:tc>
          <w:tcPr>
            <w:tcW w:w="845" w:type="dxa"/>
          </w:tcPr>
          <w:p w14:paraId="7B2E2856" w14:textId="77777777" w:rsidR="0095005C" w:rsidRPr="00A64304" w:rsidRDefault="0095005C" w:rsidP="00F46CCE">
            <w:pPr>
              <w:jc w:val="center"/>
              <w:rPr>
                <w:noProof/>
              </w:rPr>
            </w:pPr>
          </w:p>
        </w:tc>
        <w:tc>
          <w:tcPr>
            <w:tcW w:w="3539" w:type="dxa"/>
            <w:hideMark/>
          </w:tcPr>
          <w:p w14:paraId="34CE5DE2" w14:textId="77777777" w:rsidR="0095005C" w:rsidRPr="00A64304" w:rsidRDefault="0095005C" w:rsidP="00F46CCE">
            <w:pPr>
              <w:rPr>
                <w:noProof/>
              </w:rPr>
            </w:pPr>
            <w:r w:rsidRPr="00A64304">
              <w:rPr>
                <w:noProof/>
                <w:lang w:eastAsia="tr-TR"/>
              </w:rPr>
              <w:drawing>
                <wp:anchor distT="0" distB="0" distL="114300" distR="114300" simplePos="0" relativeHeight="251686912" behindDoc="1" locked="0" layoutInCell="1" allowOverlap="1" wp14:anchorId="6C246EA5" wp14:editId="4CB5B2FE">
                  <wp:simplePos x="0" y="0"/>
                  <wp:positionH relativeFrom="column">
                    <wp:posOffset>1061085</wp:posOffset>
                  </wp:positionH>
                  <wp:positionV relativeFrom="paragraph">
                    <wp:posOffset>42706</wp:posOffset>
                  </wp:positionV>
                  <wp:extent cx="845820" cy="845820"/>
                  <wp:effectExtent l="0" t="0" r="0" b="0"/>
                  <wp:wrapNone/>
                  <wp:docPr id="1331899100" name="Resim 2" descr="daire, logo, simge, sembol, ticari marka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326303" name="Resim 2" descr="daire, logo, simge, sembol, ticari marka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4304">
              <w:rPr>
                <w:noProof/>
                <w:lang w:eastAsia="tr-TR"/>
              </w:rPr>
              <w:drawing>
                <wp:anchor distT="0" distB="0" distL="114300" distR="114300" simplePos="0" relativeHeight="251685888" behindDoc="1" locked="0" layoutInCell="1" allowOverlap="1" wp14:anchorId="71A08845" wp14:editId="3698C2A4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37768</wp:posOffset>
                  </wp:positionV>
                  <wp:extent cx="845820" cy="845820"/>
                  <wp:effectExtent l="0" t="0" r="0" b="0"/>
                  <wp:wrapNone/>
                  <wp:docPr id="1366816940" name="Resim 1" descr="logo, ticari marka, yazı tipi, grafi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97736" name="Resim 1" descr="logo, ticari marka, yazı tipi, grafik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5005C" w:rsidRPr="00A64304" w14:paraId="6BE28565" w14:textId="77777777" w:rsidTr="00F46CCE">
        <w:trPr>
          <w:trHeight w:val="937"/>
          <w:jc w:val="center"/>
        </w:trPr>
        <w:tc>
          <w:tcPr>
            <w:tcW w:w="4395" w:type="dxa"/>
            <w:hideMark/>
          </w:tcPr>
          <w:p w14:paraId="1D84F4EA" w14:textId="77777777" w:rsidR="0095005C" w:rsidRPr="00A64304" w:rsidRDefault="0095005C" w:rsidP="00F46CCE">
            <w:pPr>
              <w:ind w:right="-1816"/>
              <w:rPr>
                <w:rFonts w:cstheme="minorHAnsi"/>
                <w:noProof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hideMark/>
          </w:tcPr>
          <w:p w14:paraId="10B4840F" w14:textId="77777777" w:rsidR="0095005C" w:rsidRPr="00A64304" w:rsidRDefault="0095005C" w:rsidP="00F46CCE">
            <w:pPr>
              <w:rPr>
                <w:rFonts w:cstheme="minorHAnsi"/>
                <w:noProof/>
                <w:color w:val="000000" w:themeColor="text1"/>
              </w:rPr>
            </w:pPr>
          </w:p>
          <w:p w14:paraId="783AFF20" w14:textId="77777777" w:rsidR="0095005C" w:rsidRPr="00A64304" w:rsidRDefault="0095005C" w:rsidP="00F46CCE">
            <w:pPr>
              <w:rPr>
                <w:rFonts w:cstheme="minorHAnsi"/>
                <w:noProof/>
                <w:color w:val="000000" w:themeColor="text1"/>
              </w:rPr>
            </w:pPr>
          </w:p>
          <w:p w14:paraId="0A5A5A00" w14:textId="77777777" w:rsidR="0095005C" w:rsidRPr="00A64304" w:rsidRDefault="0095005C" w:rsidP="00F46CCE">
            <w:pPr>
              <w:jc w:val="center"/>
              <w:rPr>
                <w:rFonts w:cstheme="minorHAnsi"/>
                <w:noProof/>
                <w:color w:val="000000" w:themeColor="text1"/>
              </w:rPr>
            </w:pPr>
          </w:p>
          <w:p w14:paraId="473B70B7" w14:textId="77777777" w:rsidR="0095005C" w:rsidRPr="00A64304" w:rsidRDefault="0095005C" w:rsidP="00F46CCE">
            <w:pPr>
              <w:jc w:val="center"/>
              <w:rPr>
                <w:rFonts w:cstheme="minorHAnsi"/>
              </w:rPr>
            </w:pPr>
          </w:p>
        </w:tc>
        <w:tc>
          <w:tcPr>
            <w:tcW w:w="3539" w:type="dxa"/>
            <w:hideMark/>
          </w:tcPr>
          <w:p w14:paraId="4E5FF798" w14:textId="77777777" w:rsidR="0095005C" w:rsidRPr="00A64304" w:rsidRDefault="0095005C" w:rsidP="00F46CCE">
            <w:pPr>
              <w:ind w:left="-248"/>
              <w:jc w:val="center"/>
              <w:rPr>
                <w:b/>
                <w:bCs/>
                <w:noProof/>
                <w:color w:val="055971" w:themeColor="accent6" w:themeShade="80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Ege Üniversitesi</w:t>
            </w:r>
          </w:p>
          <w:p w14:paraId="52AA5743" w14:textId="77777777" w:rsidR="0095005C" w:rsidRPr="00A64304" w:rsidRDefault="0095005C" w:rsidP="00F46CCE">
            <w:pPr>
              <w:ind w:left="-248"/>
              <w:jc w:val="center"/>
              <w:rPr>
                <w:noProof/>
                <w:color w:val="000000" w:themeColor="text1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Diş Hekimliği Fakültesi</w:t>
            </w:r>
          </w:p>
        </w:tc>
      </w:tr>
    </w:tbl>
    <w:p w14:paraId="0B580A2C" w14:textId="7B0BA638" w:rsidR="0095005C" w:rsidRPr="00657832" w:rsidRDefault="0095005C" w:rsidP="0095005C">
      <w:pPr>
        <w:tabs>
          <w:tab w:val="left" w:pos="9339"/>
        </w:tabs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</w:pPr>
      <w:r w:rsidRPr="00657832"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  <w:t>Uzmanlık Eğitimini Bitirme Sınavı</w:t>
      </w:r>
    </w:p>
    <w:p w14:paraId="4B8AE059" w14:textId="77777777" w:rsidR="0095005C" w:rsidRPr="00657832" w:rsidRDefault="0095005C" w:rsidP="0095005C">
      <w:pPr>
        <w:tabs>
          <w:tab w:val="left" w:pos="9339"/>
        </w:tabs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</w:pPr>
    </w:p>
    <w:p w14:paraId="29CD902C" w14:textId="4FD5DB3D" w:rsidR="0095005C" w:rsidRPr="00657832" w:rsidRDefault="0095005C" w:rsidP="0095005C">
      <w:pPr>
        <w:tabs>
          <w:tab w:val="left" w:pos="9339"/>
        </w:tabs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</w:pPr>
      <w:r w:rsidRPr="0065783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   </w:t>
      </w:r>
      <w:r w:rsidR="0065783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</w:t>
      </w:r>
      <w:r w:rsidRPr="0065783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Sınav                    </w:t>
      </w:r>
      <w:r w:rsidR="0065783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     </w:t>
      </w:r>
      <w:r w:rsidRPr="0065783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Açıklama                  </w:t>
      </w:r>
      <w:r w:rsidR="0065783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</w:t>
      </w:r>
      <w:r w:rsidRPr="0065783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Sınav Tarihi             </w:t>
      </w:r>
      <w:r w:rsidR="0065783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   </w:t>
      </w:r>
      <w:r w:rsidRPr="0065783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Sınav Yeri                   </w:t>
      </w:r>
      <w:r w:rsidR="0065783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   </w:t>
      </w:r>
      <w:r w:rsidRPr="0065783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>Sonuç</w:t>
      </w:r>
    </w:p>
    <w:tbl>
      <w:tblPr>
        <w:tblStyle w:val="TabloKlavuzu"/>
        <w:tblW w:w="10600" w:type="dxa"/>
        <w:tblBorders>
          <w:top w:val="double" w:sz="4" w:space="0" w:color="0BB4E3" w:themeColor="accent6"/>
          <w:left w:val="double" w:sz="4" w:space="0" w:color="0BB4E3" w:themeColor="accent6"/>
          <w:bottom w:val="double" w:sz="4" w:space="0" w:color="0BB4E3" w:themeColor="accent6"/>
          <w:right w:val="double" w:sz="4" w:space="0" w:color="0BB4E3" w:themeColor="accent6"/>
          <w:insideH w:val="double" w:sz="4" w:space="0" w:color="0BB4E3" w:themeColor="accent6"/>
          <w:insideV w:val="double" w:sz="4" w:space="0" w:color="0BB4E3" w:themeColor="accent6"/>
        </w:tblBorders>
        <w:tblLook w:val="04A0" w:firstRow="1" w:lastRow="0" w:firstColumn="1" w:lastColumn="0" w:noHBand="0" w:noVBand="1"/>
      </w:tblPr>
      <w:tblGrid>
        <w:gridCol w:w="2121"/>
        <w:gridCol w:w="2551"/>
        <w:gridCol w:w="1688"/>
        <w:gridCol w:w="2573"/>
        <w:gridCol w:w="1667"/>
      </w:tblGrid>
      <w:tr w:rsidR="0095005C" w:rsidRPr="00657832" w14:paraId="3CE5DC8B" w14:textId="77777777" w:rsidTr="00F46CCE">
        <w:trPr>
          <w:trHeight w:val="371"/>
        </w:trPr>
        <w:tc>
          <w:tcPr>
            <w:tcW w:w="2121" w:type="dxa"/>
            <w:vAlign w:val="center"/>
          </w:tcPr>
          <w:p w14:paraId="4E20B9A8" w14:textId="2F355A5B" w:rsidR="0095005C" w:rsidRPr="00657832" w:rsidRDefault="0095005C" w:rsidP="00F46CCE">
            <w:pPr>
              <w:tabs>
                <w:tab w:val="left" w:pos="9339"/>
              </w:tabs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r w:rsidRPr="00657832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1. Sınav</w:t>
            </w:r>
          </w:p>
        </w:tc>
        <w:tc>
          <w:tcPr>
            <w:tcW w:w="2551" w:type="dxa"/>
            <w:vAlign w:val="center"/>
          </w:tcPr>
          <w:p w14:paraId="587F3B6B" w14:textId="77777777" w:rsidR="0095005C" w:rsidRPr="00657832" w:rsidRDefault="0095005C" w:rsidP="00F46CCE">
            <w:pPr>
              <w:tabs>
                <w:tab w:val="left" w:pos="9339"/>
              </w:tabs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</w:p>
        </w:tc>
        <w:tc>
          <w:tcPr>
            <w:tcW w:w="1688" w:type="dxa"/>
            <w:vAlign w:val="center"/>
          </w:tcPr>
          <w:p w14:paraId="24176C76" w14:textId="77777777" w:rsidR="0095005C" w:rsidRPr="00657832" w:rsidRDefault="0095005C" w:rsidP="00F46CCE">
            <w:pPr>
              <w:tabs>
                <w:tab w:val="left" w:pos="9339"/>
              </w:tabs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</w:p>
        </w:tc>
        <w:tc>
          <w:tcPr>
            <w:tcW w:w="2573" w:type="dxa"/>
            <w:vAlign w:val="center"/>
          </w:tcPr>
          <w:p w14:paraId="31A8B69F" w14:textId="77777777" w:rsidR="0095005C" w:rsidRPr="00657832" w:rsidRDefault="0095005C" w:rsidP="00F46CCE">
            <w:pPr>
              <w:tabs>
                <w:tab w:val="left" w:pos="9339"/>
              </w:tabs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</w:p>
        </w:tc>
        <w:tc>
          <w:tcPr>
            <w:tcW w:w="1667" w:type="dxa"/>
            <w:vAlign w:val="center"/>
          </w:tcPr>
          <w:p w14:paraId="3072BDBE" w14:textId="77777777" w:rsidR="0095005C" w:rsidRPr="00657832" w:rsidRDefault="0095005C" w:rsidP="00F46CCE">
            <w:pPr>
              <w:tabs>
                <w:tab w:val="left" w:pos="9339"/>
              </w:tabs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</w:p>
        </w:tc>
      </w:tr>
      <w:tr w:rsidR="0095005C" w14:paraId="78DB7043" w14:textId="77777777" w:rsidTr="00F46CCE">
        <w:trPr>
          <w:trHeight w:val="371"/>
        </w:trPr>
        <w:tc>
          <w:tcPr>
            <w:tcW w:w="2121" w:type="dxa"/>
            <w:vAlign w:val="center"/>
          </w:tcPr>
          <w:p w14:paraId="594A9504" w14:textId="77777777" w:rsidR="0095005C" w:rsidRDefault="0095005C" w:rsidP="00F46CCE">
            <w:pPr>
              <w:tabs>
                <w:tab w:val="left" w:pos="9339"/>
              </w:tabs>
              <w:jc w:val="center"/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2551" w:type="dxa"/>
            <w:vAlign w:val="center"/>
          </w:tcPr>
          <w:p w14:paraId="1D439019" w14:textId="77777777" w:rsidR="0095005C" w:rsidRDefault="0095005C" w:rsidP="00F46CCE">
            <w:pPr>
              <w:tabs>
                <w:tab w:val="left" w:pos="9339"/>
              </w:tabs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1688" w:type="dxa"/>
            <w:vAlign w:val="center"/>
          </w:tcPr>
          <w:p w14:paraId="43FBDA29" w14:textId="77777777" w:rsidR="0095005C" w:rsidRDefault="0095005C" w:rsidP="00F46CCE">
            <w:pPr>
              <w:tabs>
                <w:tab w:val="left" w:pos="9339"/>
              </w:tabs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2573" w:type="dxa"/>
            <w:vAlign w:val="center"/>
          </w:tcPr>
          <w:p w14:paraId="2FED30E2" w14:textId="77777777" w:rsidR="0095005C" w:rsidRDefault="0095005C" w:rsidP="00F46CCE">
            <w:pPr>
              <w:tabs>
                <w:tab w:val="left" w:pos="9339"/>
              </w:tabs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1667" w:type="dxa"/>
            <w:vAlign w:val="center"/>
          </w:tcPr>
          <w:p w14:paraId="39792DB6" w14:textId="77777777" w:rsidR="0095005C" w:rsidRDefault="0095005C" w:rsidP="00F46CCE">
            <w:pPr>
              <w:tabs>
                <w:tab w:val="left" w:pos="9339"/>
              </w:tabs>
              <w:rPr>
                <w:b/>
                <w:bCs/>
                <w:color w:val="055971" w:themeColor="accent6" w:themeShade="80"/>
              </w:rPr>
            </w:pPr>
          </w:p>
        </w:tc>
      </w:tr>
    </w:tbl>
    <w:p w14:paraId="156EAFAE" w14:textId="77777777" w:rsidR="0095005C" w:rsidRDefault="0095005C" w:rsidP="0095005C">
      <w:pPr>
        <w:tabs>
          <w:tab w:val="left" w:pos="9339"/>
        </w:tabs>
        <w:rPr>
          <w:b/>
          <w:bCs/>
          <w:color w:val="055971" w:themeColor="accent6" w:themeShade="80"/>
        </w:rPr>
      </w:pPr>
    </w:p>
    <w:p w14:paraId="597935C2" w14:textId="25CFE53B" w:rsidR="0095005C" w:rsidRPr="00657832" w:rsidRDefault="0095005C" w:rsidP="0095005C">
      <w:pPr>
        <w:tabs>
          <w:tab w:val="left" w:pos="9339"/>
        </w:tabs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</w:pPr>
      <w:r w:rsidRPr="00657832"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  <w:t>1. Sınav Jüri Üyeleri</w:t>
      </w:r>
    </w:p>
    <w:p w14:paraId="5856689B" w14:textId="74901907" w:rsidR="0095005C" w:rsidRPr="00657832" w:rsidRDefault="0095005C" w:rsidP="0095005C">
      <w:pPr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</w:pPr>
      <w:r w:rsidRPr="0065783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Asil/Yedek             </w:t>
      </w:r>
      <w:r w:rsidR="0065783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</w:t>
      </w:r>
      <w:r w:rsidR="008C3A7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</w:t>
      </w:r>
      <w:r w:rsidRPr="0065783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Adı Soyadı  </w:t>
      </w:r>
      <w:r w:rsidR="008C3A7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>ve Unvanı</w:t>
      </w:r>
      <w:r w:rsidRPr="0065783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      </w:t>
      </w:r>
      <w:r w:rsidR="008C3A7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  </w:t>
      </w:r>
      <w:r w:rsidRPr="0065783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</w:t>
      </w:r>
      <w:r w:rsidR="008C3A7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    </w:t>
      </w:r>
      <w:r w:rsidRPr="0065783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Uzmanlık Alanı                 </w:t>
      </w:r>
      <w:r w:rsidR="008C3A7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    </w:t>
      </w:r>
      <w:r w:rsidRPr="0065783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>Uzmanlık Tescil No</w:t>
      </w:r>
      <w:r w:rsidR="0065783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      </w:t>
      </w:r>
    </w:p>
    <w:tbl>
      <w:tblPr>
        <w:tblStyle w:val="TabloKlavuzu"/>
        <w:tblW w:w="0" w:type="auto"/>
        <w:tblBorders>
          <w:top w:val="double" w:sz="4" w:space="0" w:color="0BB4E3" w:themeColor="accent6"/>
          <w:left w:val="double" w:sz="4" w:space="0" w:color="0BB4E3" w:themeColor="accent6"/>
          <w:bottom w:val="double" w:sz="4" w:space="0" w:color="0BB4E3" w:themeColor="accent6"/>
          <w:right w:val="double" w:sz="4" w:space="0" w:color="0BB4E3" w:themeColor="accent6"/>
          <w:insideH w:val="double" w:sz="4" w:space="0" w:color="0BB4E3" w:themeColor="accent6"/>
          <w:insideV w:val="double" w:sz="4" w:space="0" w:color="0BB4E3" w:themeColor="accent6"/>
        </w:tblBorders>
        <w:tblLook w:val="04A0" w:firstRow="1" w:lastRow="0" w:firstColumn="1" w:lastColumn="0" w:noHBand="0" w:noVBand="1"/>
      </w:tblPr>
      <w:tblGrid>
        <w:gridCol w:w="1459"/>
        <w:gridCol w:w="3052"/>
        <w:gridCol w:w="3554"/>
        <w:gridCol w:w="2430"/>
      </w:tblGrid>
      <w:tr w:rsidR="008C3A72" w:rsidRPr="00657832" w14:paraId="425EEE44" w14:textId="77777777" w:rsidTr="008C3A72">
        <w:trPr>
          <w:trHeight w:val="423"/>
        </w:trPr>
        <w:tc>
          <w:tcPr>
            <w:tcW w:w="1459" w:type="dxa"/>
            <w:vAlign w:val="center"/>
          </w:tcPr>
          <w:p w14:paraId="05F7DEB3" w14:textId="77777777" w:rsidR="008C3A72" w:rsidRPr="008C3A72" w:rsidRDefault="008C3A72" w:rsidP="00F46CCE">
            <w:pPr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r w:rsidRPr="008C3A72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Asil</w:t>
            </w:r>
          </w:p>
        </w:tc>
        <w:tc>
          <w:tcPr>
            <w:tcW w:w="3052" w:type="dxa"/>
          </w:tcPr>
          <w:p w14:paraId="215468F7" w14:textId="77777777" w:rsidR="008C3A72" w:rsidRPr="00657832" w:rsidRDefault="008C3A72" w:rsidP="00F46CCE">
            <w:pPr>
              <w:rPr>
                <w:rFonts w:ascii="Poppins" w:hAnsi="Poppins" w:cs="Poppins"/>
                <w:sz w:val="20"/>
                <w:szCs w:val="14"/>
              </w:rPr>
            </w:pPr>
          </w:p>
        </w:tc>
        <w:tc>
          <w:tcPr>
            <w:tcW w:w="3554" w:type="dxa"/>
          </w:tcPr>
          <w:p w14:paraId="11272B15" w14:textId="33CED880" w:rsidR="008C3A72" w:rsidRPr="00657832" w:rsidRDefault="008C3A72" w:rsidP="00F46CCE">
            <w:pPr>
              <w:rPr>
                <w:rFonts w:ascii="Poppins" w:hAnsi="Poppins" w:cs="Poppins"/>
                <w:sz w:val="20"/>
                <w:szCs w:val="14"/>
              </w:rPr>
            </w:pPr>
          </w:p>
        </w:tc>
        <w:tc>
          <w:tcPr>
            <w:tcW w:w="2430" w:type="dxa"/>
          </w:tcPr>
          <w:p w14:paraId="26AC84FF" w14:textId="77777777" w:rsidR="008C3A72" w:rsidRPr="00657832" w:rsidRDefault="008C3A72" w:rsidP="00F46CCE">
            <w:pPr>
              <w:rPr>
                <w:rFonts w:ascii="Poppins" w:hAnsi="Poppins" w:cs="Poppins"/>
                <w:sz w:val="20"/>
                <w:szCs w:val="14"/>
              </w:rPr>
            </w:pPr>
          </w:p>
        </w:tc>
      </w:tr>
      <w:tr w:rsidR="008C3A72" w:rsidRPr="00657832" w14:paraId="0E2E8B79" w14:textId="77777777" w:rsidTr="008C3A72">
        <w:trPr>
          <w:trHeight w:val="423"/>
        </w:trPr>
        <w:tc>
          <w:tcPr>
            <w:tcW w:w="1459" w:type="dxa"/>
            <w:vAlign w:val="center"/>
          </w:tcPr>
          <w:p w14:paraId="4EE78F01" w14:textId="77777777" w:rsidR="008C3A72" w:rsidRPr="008C3A72" w:rsidRDefault="008C3A72" w:rsidP="00F46CCE">
            <w:pPr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r w:rsidRPr="008C3A72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Asil</w:t>
            </w:r>
          </w:p>
        </w:tc>
        <w:tc>
          <w:tcPr>
            <w:tcW w:w="3052" w:type="dxa"/>
          </w:tcPr>
          <w:p w14:paraId="204D9B9A" w14:textId="77777777" w:rsidR="008C3A72" w:rsidRPr="00657832" w:rsidRDefault="008C3A72" w:rsidP="00F46CCE">
            <w:pPr>
              <w:rPr>
                <w:rFonts w:ascii="Poppins" w:hAnsi="Poppins" w:cs="Poppins"/>
                <w:sz w:val="20"/>
                <w:szCs w:val="14"/>
              </w:rPr>
            </w:pPr>
          </w:p>
        </w:tc>
        <w:tc>
          <w:tcPr>
            <w:tcW w:w="3554" w:type="dxa"/>
          </w:tcPr>
          <w:p w14:paraId="2465ED36" w14:textId="57CAF609" w:rsidR="008C3A72" w:rsidRPr="00657832" w:rsidRDefault="008C3A72" w:rsidP="00F46CCE">
            <w:pPr>
              <w:rPr>
                <w:rFonts w:ascii="Poppins" w:hAnsi="Poppins" w:cs="Poppins"/>
                <w:sz w:val="20"/>
                <w:szCs w:val="14"/>
              </w:rPr>
            </w:pPr>
          </w:p>
        </w:tc>
        <w:tc>
          <w:tcPr>
            <w:tcW w:w="2430" w:type="dxa"/>
          </w:tcPr>
          <w:p w14:paraId="7549EDE8" w14:textId="77777777" w:rsidR="008C3A72" w:rsidRPr="00657832" w:rsidRDefault="008C3A72" w:rsidP="00F46CCE">
            <w:pPr>
              <w:rPr>
                <w:rFonts w:ascii="Poppins" w:hAnsi="Poppins" w:cs="Poppins"/>
                <w:sz w:val="20"/>
                <w:szCs w:val="14"/>
              </w:rPr>
            </w:pPr>
          </w:p>
        </w:tc>
      </w:tr>
      <w:tr w:rsidR="008C3A72" w:rsidRPr="00657832" w14:paraId="5BCF0B35" w14:textId="77777777" w:rsidTr="008C3A72">
        <w:trPr>
          <w:trHeight w:val="423"/>
        </w:trPr>
        <w:tc>
          <w:tcPr>
            <w:tcW w:w="1459" w:type="dxa"/>
            <w:vAlign w:val="center"/>
          </w:tcPr>
          <w:p w14:paraId="2AA95A81" w14:textId="77777777" w:rsidR="008C3A72" w:rsidRPr="008C3A72" w:rsidRDefault="008C3A72" w:rsidP="00F46CCE">
            <w:pPr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r w:rsidRPr="008C3A72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Asil</w:t>
            </w:r>
          </w:p>
        </w:tc>
        <w:tc>
          <w:tcPr>
            <w:tcW w:w="3052" w:type="dxa"/>
          </w:tcPr>
          <w:p w14:paraId="267FD238" w14:textId="77777777" w:rsidR="008C3A72" w:rsidRPr="00657832" w:rsidRDefault="008C3A72" w:rsidP="00F46CCE">
            <w:pPr>
              <w:rPr>
                <w:rFonts w:ascii="Poppins" w:hAnsi="Poppins" w:cs="Poppins"/>
                <w:sz w:val="20"/>
                <w:szCs w:val="14"/>
              </w:rPr>
            </w:pPr>
          </w:p>
        </w:tc>
        <w:tc>
          <w:tcPr>
            <w:tcW w:w="3554" w:type="dxa"/>
          </w:tcPr>
          <w:p w14:paraId="3E01CD85" w14:textId="48DECD89" w:rsidR="008C3A72" w:rsidRPr="00657832" w:rsidRDefault="008C3A72" w:rsidP="00F46CCE">
            <w:pPr>
              <w:rPr>
                <w:rFonts w:ascii="Poppins" w:hAnsi="Poppins" w:cs="Poppins"/>
                <w:sz w:val="20"/>
                <w:szCs w:val="14"/>
              </w:rPr>
            </w:pPr>
          </w:p>
        </w:tc>
        <w:tc>
          <w:tcPr>
            <w:tcW w:w="2430" w:type="dxa"/>
          </w:tcPr>
          <w:p w14:paraId="66364C2B" w14:textId="77777777" w:rsidR="008C3A72" w:rsidRPr="00657832" w:rsidRDefault="008C3A72" w:rsidP="00F46CCE">
            <w:pPr>
              <w:rPr>
                <w:rFonts w:ascii="Poppins" w:hAnsi="Poppins" w:cs="Poppins"/>
                <w:sz w:val="20"/>
                <w:szCs w:val="14"/>
              </w:rPr>
            </w:pPr>
          </w:p>
        </w:tc>
      </w:tr>
      <w:tr w:rsidR="008C3A72" w:rsidRPr="00657832" w14:paraId="367BE37D" w14:textId="77777777" w:rsidTr="008C3A72">
        <w:trPr>
          <w:trHeight w:val="423"/>
        </w:trPr>
        <w:tc>
          <w:tcPr>
            <w:tcW w:w="1459" w:type="dxa"/>
            <w:vAlign w:val="center"/>
          </w:tcPr>
          <w:p w14:paraId="6EDFE9ED" w14:textId="20EE1C41" w:rsidR="008C3A72" w:rsidRPr="008C3A72" w:rsidRDefault="008C3A72" w:rsidP="00F46CCE">
            <w:pPr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r w:rsidRPr="008C3A72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Asil</w:t>
            </w:r>
          </w:p>
        </w:tc>
        <w:tc>
          <w:tcPr>
            <w:tcW w:w="3052" w:type="dxa"/>
          </w:tcPr>
          <w:p w14:paraId="5ACC52BA" w14:textId="77777777" w:rsidR="008C3A72" w:rsidRPr="00657832" w:rsidRDefault="008C3A72" w:rsidP="00F46CCE">
            <w:pPr>
              <w:rPr>
                <w:rFonts w:ascii="Poppins" w:hAnsi="Poppins" w:cs="Poppins"/>
                <w:sz w:val="20"/>
                <w:szCs w:val="14"/>
              </w:rPr>
            </w:pPr>
          </w:p>
        </w:tc>
        <w:tc>
          <w:tcPr>
            <w:tcW w:w="3554" w:type="dxa"/>
          </w:tcPr>
          <w:p w14:paraId="1F1E1DFD" w14:textId="06A749F1" w:rsidR="008C3A72" w:rsidRPr="00657832" w:rsidRDefault="008C3A72" w:rsidP="00F46CCE">
            <w:pPr>
              <w:rPr>
                <w:rFonts w:ascii="Poppins" w:hAnsi="Poppins" w:cs="Poppins"/>
                <w:sz w:val="20"/>
                <w:szCs w:val="14"/>
              </w:rPr>
            </w:pPr>
          </w:p>
        </w:tc>
        <w:tc>
          <w:tcPr>
            <w:tcW w:w="2430" w:type="dxa"/>
          </w:tcPr>
          <w:p w14:paraId="6171342C" w14:textId="77777777" w:rsidR="008C3A72" w:rsidRPr="00657832" w:rsidRDefault="008C3A72" w:rsidP="00F46CCE">
            <w:pPr>
              <w:rPr>
                <w:rFonts w:ascii="Poppins" w:hAnsi="Poppins" w:cs="Poppins"/>
                <w:sz w:val="20"/>
                <w:szCs w:val="14"/>
              </w:rPr>
            </w:pPr>
          </w:p>
        </w:tc>
      </w:tr>
      <w:tr w:rsidR="008C3A72" w:rsidRPr="00657832" w14:paraId="42D52A74" w14:textId="77777777" w:rsidTr="008C3A72">
        <w:trPr>
          <w:trHeight w:val="423"/>
        </w:trPr>
        <w:tc>
          <w:tcPr>
            <w:tcW w:w="1459" w:type="dxa"/>
            <w:vAlign w:val="center"/>
          </w:tcPr>
          <w:p w14:paraId="49D2F8D8" w14:textId="244004FC" w:rsidR="008C3A72" w:rsidRPr="008C3A72" w:rsidRDefault="008C3A72" w:rsidP="00F46CCE">
            <w:pPr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r w:rsidRPr="008C3A72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Asil</w:t>
            </w:r>
          </w:p>
        </w:tc>
        <w:tc>
          <w:tcPr>
            <w:tcW w:w="3052" w:type="dxa"/>
          </w:tcPr>
          <w:p w14:paraId="4081370C" w14:textId="77777777" w:rsidR="008C3A72" w:rsidRPr="00657832" w:rsidRDefault="008C3A72" w:rsidP="00F46CCE">
            <w:pPr>
              <w:rPr>
                <w:rFonts w:ascii="Poppins" w:hAnsi="Poppins" w:cs="Poppins"/>
                <w:sz w:val="20"/>
                <w:szCs w:val="14"/>
              </w:rPr>
            </w:pPr>
          </w:p>
        </w:tc>
        <w:tc>
          <w:tcPr>
            <w:tcW w:w="3554" w:type="dxa"/>
          </w:tcPr>
          <w:p w14:paraId="3DA1466B" w14:textId="6A0798E3" w:rsidR="008C3A72" w:rsidRPr="00657832" w:rsidRDefault="008C3A72" w:rsidP="00F46CCE">
            <w:pPr>
              <w:rPr>
                <w:rFonts w:ascii="Poppins" w:hAnsi="Poppins" w:cs="Poppins"/>
                <w:sz w:val="20"/>
                <w:szCs w:val="14"/>
              </w:rPr>
            </w:pPr>
          </w:p>
        </w:tc>
        <w:tc>
          <w:tcPr>
            <w:tcW w:w="2430" w:type="dxa"/>
          </w:tcPr>
          <w:p w14:paraId="6F174971" w14:textId="77777777" w:rsidR="008C3A72" w:rsidRPr="00657832" w:rsidRDefault="008C3A72" w:rsidP="00F46CCE">
            <w:pPr>
              <w:rPr>
                <w:rFonts w:ascii="Poppins" w:hAnsi="Poppins" w:cs="Poppins"/>
                <w:sz w:val="20"/>
                <w:szCs w:val="14"/>
              </w:rPr>
            </w:pPr>
          </w:p>
        </w:tc>
      </w:tr>
      <w:tr w:rsidR="008C3A72" w:rsidRPr="00657832" w14:paraId="107F2963" w14:textId="77777777" w:rsidTr="008C3A72">
        <w:trPr>
          <w:trHeight w:val="423"/>
        </w:trPr>
        <w:tc>
          <w:tcPr>
            <w:tcW w:w="1459" w:type="dxa"/>
            <w:vAlign w:val="center"/>
          </w:tcPr>
          <w:p w14:paraId="30EDCF30" w14:textId="77777777" w:rsidR="008C3A72" w:rsidRPr="008C3A72" w:rsidRDefault="008C3A72" w:rsidP="00F46CCE">
            <w:pPr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r w:rsidRPr="008C3A72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Yedek</w:t>
            </w:r>
          </w:p>
        </w:tc>
        <w:tc>
          <w:tcPr>
            <w:tcW w:w="3052" w:type="dxa"/>
          </w:tcPr>
          <w:p w14:paraId="4B008AA1" w14:textId="77777777" w:rsidR="008C3A72" w:rsidRPr="00657832" w:rsidRDefault="008C3A72" w:rsidP="00F46CCE">
            <w:pPr>
              <w:rPr>
                <w:rFonts w:ascii="Poppins" w:hAnsi="Poppins" w:cs="Poppins"/>
                <w:sz w:val="20"/>
                <w:szCs w:val="14"/>
              </w:rPr>
            </w:pPr>
          </w:p>
        </w:tc>
        <w:tc>
          <w:tcPr>
            <w:tcW w:w="3554" w:type="dxa"/>
          </w:tcPr>
          <w:p w14:paraId="2E324399" w14:textId="1DAE83BC" w:rsidR="008C3A72" w:rsidRPr="00657832" w:rsidRDefault="008C3A72" w:rsidP="00F46CCE">
            <w:pPr>
              <w:rPr>
                <w:rFonts w:ascii="Poppins" w:hAnsi="Poppins" w:cs="Poppins"/>
                <w:sz w:val="20"/>
                <w:szCs w:val="14"/>
              </w:rPr>
            </w:pPr>
          </w:p>
        </w:tc>
        <w:tc>
          <w:tcPr>
            <w:tcW w:w="2430" w:type="dxa"/>
          </w:tcPr>
          <w:p w14:paraId="59581248" w14:textId="77777777" w:rsidR="008C3A72" w:rsidRPr="00657832" w:rsidRDefault="008C3A72" w:rsidP="00F46CCE">
            <w:pPr>
              <w:rPr>
                <w:rFonts w:ascii="Poppins" w:hAnsi="Poppins" w:cs="Poppins"/>
                <w:sz w:val="20"/>
                <w:szCs w:val="14"/>
              </w:rPr>
            </w:pPr>
          </w:p>
        </w:tc>
      </w:tr>
      <w:tr w:rsidR="008C3A72" w:rsidRPr="00657832" w14:paraId="4FEBDC7C" w14:textId="77777777" w:rsidTr="008C3A72">
        <w:trPr>
          <w:trHeight w:val="423"/>
        </w:trPr>
        <w:tc>
          <w:tcPr>
            <w:tcW w:w="1459" w:type="dxa"/>
            <w:vAlign w:val="center"/>
          </w:tcPr>
          <w:p w14:paraId="796372DC" w14:textId="77777777" w:rsidR="008C3A72" w:rsidRPr="008C3A72" w:rsidRDefault="008C3A72" w:rsidP="00F46CCE">
            <w:pPr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r w:rsidRPr="008C3A72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Yedek</w:t>
            </w:r>
          </w:p>
        </w:tc>
        <w:tc>
          <w:tcPr>
            <w:tcW w:w="3052" w:type="dxa"/>
          </w:tcPr>
          <w:p w14:paraId="33C3A0DF" w14:textId="77777777" w:rsidR="008C3A72" w:rsidRPr="00657832" w:rsidRDefault="008C3A72" w:rsidP="00F46CCE">
            <w:pPr>
              <w:rPr>
                <w:rFonts w:ascii="Poppins" w:hAnsi="Poppins" w:cs="Poppins"/>
                <w:sz w:val="20"/>
                <w:szCs w:val="14"/>
              </w:rPr>
            </w:pPr>
          </w:p>
        </w:tc>
        <w:tc>
          <w:tcPr>
            <w:tcW w:w="3554" w:type="dxa"/>
          </w:tcPr>
          <w:p w14:paraId="773A4F17" w14:textId="412B435A" w:rsidR="008C3A72" w:rsidRPr="00657832" w:rsidRDefault="008C3A72" w:rsidP="00F46CCE">
            <w:pPr>
              <w:rPr>
                <w:rFonts w:ascii="Poppins" w:hAnsi="Poppins" w:cs="Poppins"/>
                <w:sz w:val="20"/>
                <w:szCs w:val="14"/>
              </w:rPr>
            </w:pPr>
          </w:p>
        </w:tc>
        <w:tc>
          <w:tcPr>
            <w:tcW w:w="2430" w:type="dxa"/>
          </w:tcPr>
          <w:p w14:paraId="12F91839" w14:textId="77777777" w:rsidR="008C3A72" w:rsidRPr="00657832" w:rsidRDefault="008C3A72" w:rsidP="00F46CCE">
            <w:pPr>
              <w:rPr>
                <w:rFonts w:ascii="Poppins" w:hAnsi="Poppins" w:cs="Poppins"/>
                <w:sz w:val="20"/>
                <w:szCs w:val="14"/>
              </w:rPr>
            </w:pPr>
          </w:p>
        </w:tc>
      </w:tr>
    </w:tbl>
    <w:p w14:paraId="24AF11F8" w14:textId="77777777" w:rsidR="0095005C" w:rsidRDefault="0095005C" w:rsidP="0095005C">
      <w:pPr>
        <w:tabs>
          <w:tab w:val="left" w:pos="9339"/>
        </w:tabs>
        <w:rPr>
          <w:b/>
          <w:bCs/>
          <w:color w:val="055971" w:themeColor="accent6" w:themeShade="80"/>
        </w:rPr>
      </w:pPr>
    </w:p>
    <w:p w14:paraId="18951982" w14:textId="4BA0DBF9" w:rsidR="0095005C" w:rsidRPr="008C3A72" w:rsidRDefault="0095005C" w:rsidP="0095005C">
      <w:pPr>
        <w:tabs>
          <w:tab w:val="left" w:pos="9339"/>
        </w:tabs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</w:pPr>
      <w:r w:rsidRPr="008C3A7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2. </w:t>
      </w:r>
      <w:r w:rsidRPr="008C3A72"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  <w:t>Sınav Jüri Üyeleri</w:t>
      </w:r>
      <w:r w:rsidRPr="008C3A7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(1. </w:t>
      </w:r>
      <w:r w:rsidR="00DA4F20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>Sınavda Başarısız Olunması</w:t>
      </w:r>
      <w:r w:rsidRPr="008C3A7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Durumunda)</w:t>
      </w:r>
    </w:p>
    <w:p w14:paraId="1FEF8AA0" w14:textId="785E260A" w:rsidR="0095005C" w:rsidRPr="008C3A72" w:rsidRDefault="0095005C" w:rsidP="0095005C">
      <w:pPr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</w:pPr>
      <w:r w:rsidRPr="008C3A7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Asil/Yedek     </w:t>
      </w:r>
      <w:r w:rsidR="008C3A7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                   </w:t>
      </w:r>
      <w:r w:rsidRPr="008C3A7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Adı Soyadı                                           </w:t>
      </w:r>
      <w:r w:rsidR="008C3A7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</w:t>
      </w:r>
      <w:r w:rsidRPr="008C3A7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Uzmanlık Alanları           </w:t>
      </w:r>
      <w:r w:rsidR="008C3A7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   </w:t>
      </w:r>
      <w:r w:rsidRPr="008C3A7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Uzmanlık Tescil No</w:t>
      </w:r>
    </w:p>
    <w:tbl>
      <w:tblPr>
        <w:tblStyle w:val="TabloKlavuzu"/>
        <w:tblW w:w="0" w:type="auto"/>
        <w:tblBorders>
          <w:top w:val="double" w:sz="4" w:space="0" w:color="0BB4E3" w:themeColor="accent6"/>
          <w:left w:val="double" w:sz="4" w:space="0" w:color="0BB4E3" w:themeColor="accent6"/>
          <w:bottom w:val="double" w:sz="4" w:space="0" w:color="0BB4E3" w:themeColor="accent6"/>
          <w:right w:val="double" w:sz="4" w:space="0" w:color="0BB4E3" w:themeColor="accent6"/>
          <w:insideH w:val="double" w:sz="4" w:space="0" w:color="0BB4E3" w:themeColor="accent6"/>
          <w:insideV w:val="double" w:sz="4" w:space="0" w:color="0BB4E3" w:themeColor="accent6"/>
        </w:tblBorders>
        <w:tblLook w:val="04A0" w:firstRow="1" w:lastRow="0" w:firstColumn="1" w:lastColumn="0" w:noHBand="0" w:noVBand="1"/>
      </w:tblPr>
      <w:tblGrid>
        <w:gridCol w:w="1411"/>
        <w:gridCol w:w="3537"/>
        <w:gridCol w:w="3395"/>
        <w:gridCol w:w="2237"/>
      </w:tblGrid>
      <w:tr w:rsidR="0095005C" w14:paraId="55803C8D" w14:textId="77777777" w:rsidTr="00F46CCE">
        <w:trPr>
          <w:trHeight w:val="443"/>
        </w:trPr>
        <w:tc>
          <w:tcPr>
            <w:tcW w:w="1411" w:type="dxa"/>
            <w:vAlign w:val="center"/>
          </w:tcPr>
          <w:p w14:paraId="43A5E6FA" w14:textId="77777777" w:rsidR="0095005C" w:rsidRPr="00A64304" w:rsidRDefault="0095005C" w:rsidP="00F46CCE">
            <w:pPr>
              <w:jc w:val="center"/>
              <w:rPr>
                <w:color w:val="055971" w:themeColor="accent6" w:themeShade="80"/>
              </w:rPr>
            </w:pPr>
            <w:r w:rsidRPr="00A64304">
              <w:rPr>
                <w:color w:val="055971" w:themeColor="accent6" w:themeShade="80"/>
              </w:rPr>
              <w:t>Asil</w:t>
            </w:r>
          </w:p>
        </w:tc>
        <w:tc>
          <w:tcPr>
            <w:tcW w:w="3537" w:type="dxa"/>
          </w:tcPr>
          <w:p w14:paraId="4E9AF044" w14:textId="77777777" w:rsidR="0095005C" w:rsidRDefault="0095005C" w:rsidP="00F46CCE"/>
        </w:tc>
        <w:tc>
          <w:tcPr>
            <w:tcW w:w="3395" w:type="dxa"/>
          </w:tcPr>
          <w:p w14:paraId="29004CAD" w14:textId="77777777" w:rsidR="0095005C" w:rsidRDefault="0095005C" w:rsidP="00F46CCE"/>
        </w:tc>
        <w:tc>
          <w:tcPr>
            <w:tcW w:w="2237" w:type="dxa"/>
          </w:tcPr>
          <w:p w14:paraId="0B8A58E0" w14:textId="77777777" w:rsidR="0095005C" w:rsidRDefault="0095005C" w:rsidP="00F46CCE"/>
        </w:tc>
      </w:tr>
      <w:tr w:rsidR="0095005C" w14:paraId="46575733" w14:textId="77777777" w:rsidTr="00F46CCE">
        <w:trPr>
          <w:trHeight w:val="443"/>
        </w:trPr>
        <w:tc>
          <w:tcPr>
            <w:tcW w:w="1411" w:type="dxa"/>
            <w:vAlign w:val="center"/>
          </w:tcPr>
          <w:p w14:paraId="339FC963" w14:textId="77777777" w:rsidR="0095005C" w:rsidRPr="00A64304" w:rsidRDefault="0095005C" w:rsidP="00F46CCE">
            <w:pPr>
              <w:jc w:val="center"/>
              <w:rPr>
                <w:color w:val="055971" w:themeColor="accent6" w:themeShade="80"/>
              </w:rPr>
            </w:pPr>
            <w:r w:rsidRPr="00A64304">
              <w:rPr>
                <w:color w:val="055971" w:themeColor="accent6" w:themeShade="80"/>
              </w:rPr>
              <w:t>Asil</w:t>
            </w:r>
          </w:p>
        </w:tc>
        <w:tc>
          <w:tcPr>
            <w:tcW w:w="3537" w:type="dxa"/>
          </w:tcPr>
          <w:p w14:paraId="13FD9E7A" w14:textId="77777777" w:rsidR="0095005C" w:rsidRDefault="0095005C" w:rsidP="00F46CCE"/>
        </w:tc>
        <w:tc>
          <w:tcPr>
            <w:tcW w:w="3395" w:type="dxa"/>
          </w:tcPr>
          <w:p w14:paraId="03B57B0D" w14:textId="77777777" w:rsidR="0095005C" w:rsidRDefault="0095005C" w:rsidP="00F46CCE"/>
        </w:tc>
        <w:tc>
          <w:tcPr>
            <w:tcW w:w="2237" w:type="dxa"/>
          </w:tcPr>
          <w:p w14:paraId="643E5532" w14:textId="77777777" w:rsidR="0095005C" w:rsidRDefault="0095005C" w:rsidP="00F46CCE"/>
        </w:tc>
      </w:tr>
      <w:tr w:rsidR="0095005C" w14:paraId="02A1CA3B" w14:textId="77777777" w:rsidTr="00F46CCE">
        <w:trPr>
          <w:trHeight w:val="443"/>
        </w:trPr>
        <w:tc>
          <w:tcPr>
            <w:tcW w:w="1411" w:type="dxa"/>
            <w:vAlign w:val="center"/>
          </w:tcPr>
          <w:p w14:paraId="1FB918EB" w14:textId="77777777" w:rsidR="0095005C" w:rsidRPr="00A64304" w:rsidRDefault="0095005C" w:rsidP="00F46CCE">
            <w:pPr>
              <w:jc w:val="center"/>
              <w:rPr>
                <w:color w:val="055971" w:themeColor="accent6" w:themeShade="80"/>
              </w:rPr>
            </w:pPr>
            <w:r w:rsidRPr="00A64304">
              <w:rPr>
                <w:color w:val="055971" w:themeColor="accent6" w:themeShade="80"/>
              </w:rPr>
              <w:t>Asil</w:t>
            </w:r>
          </w:p>
        </w:tc>
        <w:tc>
          <w:tcPr>
            <w:tcW w:w="3537" w:type="dxa"/>
          </w:tcPr>
          <w:p w14:paraId="1AFDBD99" w14:textId="77777777" w:rsidR="0095005C" w:rsidRDefault="0095005C" w:rsidP="00F46CCE"/>
        </w:tc>
        <w:tc>
          <w:tcPr>
            <w:tcW w:w="3395" w:type="dxa"/>
          </w:tcPr>
          <w:p w14:paraId="135F6256" w14:textId="77777777" w:rsidR="0095005C" w:rsidRDefault="0095005C" w:rsidP="00F46CCE"/>
        </w:tc>
        <w:tc>
          <w:tcPr>
            <w:tcW w:w="2237" w:type="dxa"/>
          </w:tcPr>
          <w:p w14:paraId="4D4C4938" w14:textId="77777777" w:rsidR="0095005C" w:rsidRDefault="0095005C" w:rsidP="00F46CCE"/>
        </w:tc>
      </w:tr>
      <w:tr w:rsidR="0095005C" w14:paraId="51CA2DBC" w14:textId="77777777" w:rsidTr="00F46CCE">
        <w:trPr>
          <w:trHeight w:val="443"/>
        </w:trPr>
        <w:tc>
          <w:tcPr>
            <w:tcW w:w="1411" w:type="dxa"/>
            <w:vAlign w:val="center"/>
          </w:tcPr>
          <w:p w14:paraId="311E10DB" w14:textId="0D97C421" w:rsidR="0095005C" w:rsidRPr="00A64304" w:rsidRDefault="0095005C" w:rsidP="00F46CCE">
            <w:pPr>
              <w:jc w:val="center"/>
              <w:rPr>
                <w:color w:val="055971" w:themeColor="accent6" w:themeShade="80"/>
              </w:rPr>
            </w:pPr>
            <w:r w:rsidRPr="00A64304">
              <w:rPr>
                <w:color w:val="055971" w:themeColor="accent6" w:themeShade="80"/>
              </w:rPr>
              <w:t>Asil</w:t>
            </w:r>
          </w:p>
        </w:tc>
        <w:tc>
          <w:tcPr>
            <w:tcW w:w="3537" w:type="dxa"/>
          </w:tcPr>
          <w:p w14:paraId="69796D02" w14:textId="77777777" w:rsidR="0095005C" w:rsidRDefault="0095005C" w:rsidP="00F46CCE"/>
        </w:tc>
        <w:tc>
          <w:tcPr>
            <w:tcW w:w="3395" w:type="dxa"/>
          </w:tcPr>
          <w:p w14:paraId="7257E28E" w14:textId="77777777" w:rsidR="0095005C" w:rsidRDefault="0095005C" w:rsidP="00F46CCE"/>
        </w:tc>
        <w:tc>
          <w:tcPr>
            <w:tcW w:w="2237" w:type="dxa"/>
          </w:tcPr>
          <w:p w14:paraId="309B52F4" w14:textId="77777777" w:rsidR="0095005C" w:rsidRDefault="0095005C" w:rsidP="00F46CCE"/>
        </w:tc>
      </w:tr>
      <w:tr w:rsidR="0095005C" w14:paraId="06BF594D" w14:textId="77777777" w:rsidTr="00F46CCE">
        <w:trPr>
          <w:trHeight w:val="443"/>
        </w:trPr>
        <w:tc>
          <w:tcPr>
            <w:tcW w:w="1411" w:type="dxa"/>
            <w:vAlign w:val="center"/>
          </w:tcPr>
          <w:p w14:paraId="54496FFE" w14:textId="59431B2B" w:rsidR="0095005C" w:rsidRPr="00A64304" w:rsidRDefault="0095005C" w:rsidP="00F46CCE">
            <w:pPr>
              <w:jc w:val="center"/>
              <w:rPr>
                <w:color w:val="055971" w:themeColor="accent6" w:themeShade="80"/>
              </w:rPr>
            </w:pPr>
            <w:r w:rsidRPr="00A64304">
              <w:rPr>
                <w:color w:val="055971" w:themeColor="accent6" w:themeShade="80"/>
              </w:rPr>
              <w:t>Asil</w:t>
            </w:r>
          </w:p>
        </w:tc>
        <w:tc>
          <w:tcPr>
            <w:tcW w:w="3537" w:type="dxa"/>
          </w:tcPr>
          <w:p w14:paraId="205A564A" w14:textId="77777777" w:rsidR="0095005C" w:rsidRDefault="0095005C" w:rsidP="00F46CCE"/>
        </w:tc>
        <w:tc>
          <w:tcPr>
            <w:tcW w:w="3395" w:type="dxa"/>
          </w:tcPr>
          <w:p w14:paraId="44AD27C1" w14:textId="77777777" w:rsidR="0095005C" w:rsidRDefault="0095005C" w:rsidP="00F46CCE"/>
        </w:tc>
        <w:tc>
          <w:tcPr>
            <w:tcW w:w="2237" w:type="dxa"/>
          </w:tcPr>
          <w:p w14:paraId="41DAECE8" w14:textId="77777777" w:rsidR="0095005C" w:rsidRDefault="0095005C" w:rsidP="00F46CCE"/>
        </w:tc>
      </w:tr>
      <w:tr w:rsidR="0095005C" w14:paraId="0563B929" w14:textId="77777777" w:rsidTr="00F46CCE">
        <w:trPr>
          <w:trHeight w:val="443"/>
        </w:trPr>
        <w:tc>
          <w:tcPr>
            <w:tcW w:w="1411" w:type="dxa"/>
            <w:vAlign w:val="center"/>
          </w:tcPr>
          <w:p w14:paraId="13D7E798" w14:textId="77777777" w:rsidR="0095005C" w:rsidRPr="00A64304" w:rsidRDefault="0095005C" w:rsidP="00F46CCE">
            <w:pPr>
              <w:jc w:val="center"/>
              <w:rPr>
                <w:color w:val="055971" w:themeColor="accent6" w:themeShade="80"/>
              </w:rPr>
            </w:pPr>
            <w:r w:rsidRPr="00A64304">
              <w:rPr>
                <w:color w:val="055971" w:themeColor="accent6" w:themeShade="80"/>
              </w:rPr>
              <w:t>Yedek</w:t>
            </w:r>
          </w:p>
        </w:tc>
        <w:tc>
          <w:tcPr>
            <w:tcW w:w="3537" w:type="dxa"/>
          </w:tcPr>
          <w:p w14:paraId="5CDC6180" w14:textId="77777777" w:rsidR="0095005C" w:rsidRDefault="0095005C" w:rsidP="00F46CCE"/>
        </w:tc>
        <w:tc>
          <w:tcPr>
            <w:tcW w:w="3395" w:type="dxa"/>
          </w:tcPr>
          <w:p w14:paraId="0D954D96" w14:textId="77777777" w:rsidR="0095005C" w:rsidRDefault="0095005C" w:rsidP="00F46CCE"/>
        </w:tc>
        <w:tc>
          <w:tcPr>
            <w:tcW w:w="2237" w:type="dxa"/>
          </w:tcPr>
          <w:p w14:paraId="33CE1E0D" w14:textId="77777777" w:rsidR="0095005C" w:rsidRDefault="0095005C" w:rsidP="00F46CCE"/>
        </w:tc>
      </w:tr>
      <w:tr w:rsidR="0095005C" w14:paraId="62D10415" w14:textId="77777777" w:rsidTr="00F46CCE">
        <w:trPr>
          <w:trHeight w:val="443"/>
        </w:trPr>
        <w:tc>
          <w:tcPr>
            <w:tcW w:w="1411" w:type="dxa"/>
            <w:vAlign w:val="center"/>
          </w:tcPr>
          <w:p w14:paraId="5DC3049A" w14:textId="77777777" w:rsidR="0095005C" w:rsidRPr="00A64304" w:rsidRDefault="0095005C" w:rsidP="00F46CCE">
            <w:pPr>
              <w:jc w:val="center"/>
              <w:rPr>
                <w:color w:val="055971" w:themeColor="accent6" w:themeShade="80"/>
              </w:rPr>
            </w:pPr>
            <w:r w:rsidRPr="00A64304">
              <w:rPr>
                <w:color w:val="055971" w:themeColor="accent6" w:themeShade="80"/>
              </w:rPr>
              <w:t>Yedek</w:t>
            </w:r>
          </w:p>
        </w:tc>
        <w:tc>
          <w:tcPr>
            <w:tcW w:w="3537" w:type="dxa"/>
          </w:tcPr>
          <w:p w14:paraId="1D947651" w14:textId="77777777" w:rsidR="0095005C" w:rsidRDefault="0095005C" w:rsidP="00F46CCE"/>
        </w:tc>
        <w:tc>
          <w:tcPr>
            <w:tcW w:w="3395" w:type="dxa"/>
          </w:tcPr>
          <w:p w14:paraId="638BCA41" w14:textId="77777777" w:rsidR="0095005C" w:rsidRDefault="0095005C" w:rsidP="00F46CCE"/>
        </w:tc>
        <w:tc>
          <w:tcPr>
            <w:tcW w:w="2237" w:type="dxa"/>
          </w:tcPr>
          <w:p w14:paraId="04DB0EBC" w14:textId="77777777" w:rsidR="0095005C" w:rsidRDefault="0095005C" w:rsidP="00F46CCE"/>
        </w:tc>
      </w:tr>
    </w:tbl>
    <w:p w14:paraId="079685E7" w14:textId="77777777" w:rsidR="0095005C" w:rsidRDefault="0095005C" w:rsidP="0095005C">
      <w:pPr>
        <w:rPr>
          <w:b/>
          <w:bCs/>
          <w:color w:val="055971" w:themeColor="accent6" w:themeShade="80"/>
        </w:rPr>
      </w:pPr>
    </w:p>
    <w:p w14:paraId="7523B865" w14:textId="77777777" w:rsidR="00DA4F20" w:rsidRDefault="0095005C" w:rsidP="0095005C">
      <w:pPr>
        <w:tabs>
          <w:tab w:val="left" w:pos="9650"/>
        </w:tabs>
      </w:pPr>
      <w:r>
        <w:tab/>
      </w:r>
    </w:p>
    <w:p w14:paraId="6FE3CA2E" w14:textId="7665EBD5" w:rsidR="00191895" w:rsidRDefault="0095005C" w:rsidP="00DA4F20">
      <w:pPr>
        <w:tabs>
          <w:tab w:val="left" w:pos="9650"/>
        </w:tabs>
        <w:jc w:val="right"/>
        <w:rPr>
          <w:b/>
          <w:bCs/>
          <w:color w:val="055971" w:themeColor="accent6" w:themeShade="80"/>
        </w:rPr>
      </w:pPr>
      <w:r w:rsidRPr="00353B0B">
        <w:rPr>
          <w:b/>
          <w:bCs/>
          <w:color w:val="055971" w:themeColor="accent6" w:themeShade="80"/>
          <w:sz w:val="20"/>
          <w:szCs w:val="14"/>
        </w:rPr>
        <w:t xml:space="preserve">Sayfa </w:t>
      </w:r>
      <w:r w:rsidR="009D5248" w:rsidRPr="00353B0B">
        <w:rPr>
          <w:b/>
          <w:bCs/>
          <w:color w:val="055971" w:themeColor="accent6" w:themeShade="80"/>
          <w:sz w:val="20"/>
          <w:szCs w:val="14"/>
        </w:rPr>
        <w:t>11</w:t>
      </w:r>
    </w:p>
    <w:tbl>
      <w:tblPr>
        <w:tblW w:w="9918" w:type="dxa"/>
        <w:jc w:val="center"/>
        <w:tblLook w:val="0600" w:firstRow="0" w:lastRow="0" w:firstColumn="0" w:lastColumn="0" w:noHBand="1" w:noVBand="1"/>
      </w:tblPr>
      <w:tblGrid>
        <w:gridCol w:w="4395"/>
        <w:gridCol w:w="1139"/>
        <w:gridCol w:w="845"/>
        <w:gridCol w:w="3539"/>
      </w:tblGrid>
      <w:tr w:rsidR="00191895" w:rsidRPr="00A64304" w14:paraId="536A0AAF" w14:textId="77777777" w:rsidTr="00F46CCE">
        <w:trPr>
          <w:trHeight w:val="1256"/>
          <w:jc w:val="center"/>
        </w:trPr>
        <w:tc>
          <w:tcPr>
            <w:tcW w:w="5534" w:type="dxa"/>
            <w:gridSpan w:val="2"/>
            <w:hideMark/>
          </w:tcPr>
          <w:p w14:paraId="7C822503" w14:textId="77777777" w:rsidR="00191895" w:rsidRPr="00A64304" w:rsidRDefault="00191895" w:rsidP="00F46CCE">
            <w:pPr>
              <w:spacing w:before="80"/>
              <w:ind w:left="101" w:right="-527"/>
              <w:contextualSpacing/>
              <w:jc w:val="center"/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00000" w:themeColor="text1"/>
                <w:kern w:val="28"/>
                <w:sz w:val="52"/>
                <w:szCs w:val="56"/>
              </w:rPr>
            </w:pPr>
            <w:r w:rsidRPr="00A64304"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55971" w:themeColor="accent6" w:themeShade="80"/>
                <w:kern w:val="28"/>
                <w:sz w:val="52"/>
                <w:szCs w:val="56"/>
              </w:rPr>
              <w:lastRenderedPageBreak/>
              <w:t>UZMANLIK EĞİTİMİ KARNESİ</w:t>
            </w:r>
          </w:p>
        </w:tc>
        <w:tc>
          <w:tcPr>
            <w:tcW w:w="845" w:type="dxa"/>
          </w:tcPr>
          <w:p w14:paraId="27D2D3CF" w14:textId="77777777" w:rsidR="00191895" w:rsidRPr="00A64304" w:rsidRDefault="00191895" w:rsidP="00F46CCE">
            <w:pPr>
              <w:jc w:val="center"/>
              <w:rPr>
                <w:noProof/>
              </w:rPr>
            </w:pPr>
          </w:p>
        </w:tc>
        <w:tc>
          <w:tcPr>
            <w:tcW w:w="3539" w:type="dxa"/>
            <w:hideMark/>
          </w:tcPr>
          <w:p w14:paraId="5E147F71" w14:textId="77777777" w:rsidR="00191895" w:rsidRPr="00A64304" w:rsidRDefault="00191895" w:rsidP="00F46CCE">
            <w:pPr>
              <w:rPr>
                <w:noProof/>
              </w:rPr>
            </w:pPr>
            <w:r w:rsidRPr="00A64304">
              <w:rPr>
                <w:noProof/>
                <w:lang w:eastAsia="tr-TR"/>
              </w:rPr>
              <w:drawing>
                <wp:anchor distT="0" distB="0" distL="114300" distR="114300" simplePos="0" relativeHeight="251696128" behindDoc="1" locked="0" layoutInCell="1" allowOverlap="1" wp14:anchorId="30932A66" wp14:editId="18CE5CF4">
                  <wp:simplePos x="0" y="0"/>
                  <wp:positionH relativeFrom="column">
                    <wp:posOffset>1061085</wp:posOffset>
                  </wp:positionH>
                  <wp:positionV relativeFrom="paragraph">
                    <wp:posOffset>42706</wp:posOffset>
                  </wp:positionV>
                  <wp:extent cx="845820" cy="845820"/>
                  <wp:effectExtent l="0" t="0" r="0" b="0"/>
                  <wp:wrapNone/>
                  <wp:docPr id="913593974" name="Resim 2" descr="daire, logo, simge, sembol, ticari marka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326303" name="Resim 2" descr="daire, logo, simge, sembol, ticari marka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4304">
              <w:rPr>
                <w:noProof/>
                <w:lang w:eastAsia="tr-TR"/>
              </w:rPr>
              <w:drawing>
                <wp:anchor distT="0" distB="0" distL="114300" distR="114300" simplePos="0" relativeHeight="251695104" behindDoc="1" locked="0" layoutInCell="1" allowOverlap="1" wp14:anchorId="3FD0C492" wp14:editId="4711FD44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37768</wp:posOffset>
                  </wp:positionV>
                  <wp:extent cx="845820" cy="845820"/>
                  <wp:effectExtent l="0" t="0" r="0" b="0"/>
                  <wp:wrapNone/>
                  <wp:docPr id="1517288287" name="Resim 1" descr="logo, ticari marka, yazı tipi, grafi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97736" name="Resim 1" descr="logo, ticari marka, yazı tipi, grafik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91895" w:rsidRPr="00A64304" w14:paraId="7E196DB8" w14:textId="77777777" w:rsidTr="00F46CCE">
        <w:trPr>
          <w:trHeight w:val="937"/>
          <w:jc w:val="center"/>
        </w:trPr>
        <w:tc>
          <w:tcPr>
            <w:tcW w:w="4395" w:type="dxa"/>
            <w:hideMark/>
          </w:tcPr>
          <w:p w14:paraId="2628C659" w14:textId="77777777" w:rsidR="00191895" w:rsidRPr="00A64304" w:rsidRDefault="00191895" w:rsidP="00F46CCE">
            <w:pPr>
              <w:ind w:right="-1816"/>
              <w:rPr>
                <w:rFonts w:cstheme="minorHAnsi"/>
                <w:noProof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hideMark/>
          </w:tcPr>
          <w:p w14:paraId="054E17F5" w14:textId="77777777" w:rsidR="00191895" w:rsidRPr="00A64304" w:rsidRDefault="00191895" w:rsidP="00F46CCE">
            <w:pPr>
              <w:rPr>
                <w:rFonts w:cstheme="minorHAnsi"/>
                <w:noProof/>
                <w:color w:val="000000" w:themeColor="text1"/>
              </w:rPr>
            </w:pPr>
          </w:p>
          <w:p w14:paraId="1FF9BA64" w14:textId="77777777" w:rsidR="00191895" w:rsidRPr="00A64304" w:rsidRDefault="00191895" w:rsidP="00F46CCE">
            <w:pPr>
              <w:rPr>
                <w:rFonts w:cstheme="minorHAnsi"/>
                <w:noProof/>
                <w:color w:val="000000" w:themeColor="text1"/>
              </w:rPr>
            </w:pPr>
          </w:p>
          <w:p w14:paraId="4A70647F" w14:textId="77777777" w:rsidR="00191895" w:rsidRPr="00A64304" w:rsidRDefault="00191895" w:rsidP="00F46CCE">
            <w:pPr>
              <w:jc w:val="center"/>
              <w:rPr>
                <w:rFonts w:cstheme="minorHAnsi"/>
                <w:noProof/>
                <w:color w:val="000000" w:themeColor="text1"/>
              </w:rPr>
            </w:pPr>
          </w:p>
          <w:p w14:paraId="54CC31A1" w14:textId="77777777" w:rsidR="00191895" w:rsidRPr="00A64304" w:rsidRDefault="00191895" w:rsidP="00F46CCE">
            <w:pPr>
              <w:jc w:val="center"/>
              <w:rPr>
                <w:rFonts w:cstheme="minorHAnsi"/>
              </w:rPr>
            </w:pPr>
          </w:p>
        </w:tc>
        <w:tc>
          <w:tcPr>
            <w:tcW w:w="3539" w:type="dxa"/>
            <w:hideMark/>
          </w:tcPr>
          <w:p w14:paraId="3898D0FE" w14:textId="77777777" w:rsidR="00191895" w:rsidRPr="00A64304" w:rsidRDefault="00191895" w:rsidP="00F46CCE">
            <w:pPr>
              <w:ind w:left="-248"/>
              <w:jc w:val="center"/>
              <w:rPr>
                <w:b/>
                <w:bCs/>
                <w:noProof/>
                <w:color w:val="055971" w:themeColor="accent6" w:themeShade="80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Ege Üniversitesi</w:t>
            </w:r>
          </w:p>
          <w:p w14:paraId="59968281" w14:textId="77777777" w:rsidR="00191895" w:rsidRPr="00A64304" w:rsidRDefault="00191895" w:rsidP="00F46CCE">
            <w:pPr>
              <w:ind w:left="-248"/>
              <w:jc w:val="center"/>
              <w:rPr>
                <w:noProof/>
                <w:color w:val="000000" w:themeColor="text1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Diş Hekimliği Fakültesi</w:t>
            </w:r>
          </w:p>
        </w:tc>
      </w:tr>
    </w:tbl>
    <w:p w14:paraId="71057784" w14:textId="77777777" w:rsidR="004B3005" w:rsidRDefault="004B3005" w:rsidP="004B3005">
      <w:pPr>
        <w:tabs>
          <w:tab w:val="left" w:pos="9650"/>
        </w:tabs>
        <w:jc w:val="center"/>
        <w:rPr>
          <w:b/>
          <w:bCs/>
          <w:color w:val="055971" w:themeColor="accent6" w:themeShade="80"/>
        </w:rPr>
      </w:pPr>
    </w:p>
    <w:p w14:paraId="71845372" w14:textId="6C7F7702" w:rsidR="00191895" w:rsidRDefault="007E7A76" w:rsidP="004B3005">
      <w:pPr>
        <w:tabs>
          <w:tab w:val="left" w:pos="9650"/>
        </w:tabs>
        <w:jc w:val="center"/>
        <w:rPr>
          <w:b/>
          <w:bCs/>
          <w:color w:val="055971" w:themeColor="accent6" w:themeShade="80"/>
        </w:rPr>
      </w:pPr>
      <w:r w:rsidRPr="007E7A76">
        <w:rPr>
          <w:b/>
          <w:bCs/>
          <w:color w:val="055971" w:themeColor="accent6" w:themeShade="80"/>
        </w:rPr>
        <w:t>UZMANLIK SINAVINA GİRİŞ ONAYI</w:t>
      </w:r>
    </w:p>
    <w:p w14:paraId="7F111243" w14:textId="77777777" w:rsidR="007E7A76" w:rsidRDefault="007E7A76" w:rsidP="0095005C">
      <w:pPr>
        <w:tabs>
          <w:tab w:val="left" w:pos="9650"/>
        </w:tabs>
        <w:rPr>
          <w:b/>
          <w:bCs/>
          <w:color w:val="055971" w:themeColor="accent6" w:themeShade="80"/>
        </w:rPr>
      </w:pPr>
    </w:p>
    <w:p w14:paraId="2CA193BE" w14:textId="31E6BE25" w:rsidR="007E7A76" w:rsidRDefault="007E7A76" w:rsidP="004B3005">
      <w:pPr>
        <w:tabs>
          <w:tab w:val="left" w:pos="9650"/>
        </w:tabs>
        <w:jc w:val="both"/>
        <w:rPr>
          <w:b/>
          <w:bCs/>
          <w:color w:val="055971" w:themeColor="accent6" w:themeShade="80"/>
        </w:rPr>
      </w:pPr>
      <w:r w:rsidRPr="007E7A76">
        <w:rPr>
          <w:b/>
          <w:bCs/>
          <w:color w:val="055971" w:themeColor="accent6" w:themeShade="80"/>
        </w:rPr>
        <w:t xml:space="preserve">Diş Hekimi </w:t>
      </w:r>
      <w:r w:rsidR="004B3005">
        <w:rPr>
          <w:b/>
          <w:bCs/>
          <w:color w:val="055971" w:themeColor="accent6" w:themeShade="80"/>
        </w:rPr>
        <w:t>………………….. ……………………………</w:t>
      </w:r>
      <w:r w:rsidRPr="007E7A76">
        <w:rPr>
          <w:b/>
          <w:bCs/>
          <w:color w:val="055971" w:themeColor="accent6" w:themeShade="80"/>
        </w:rPr>
        <w:t xml:space="preserve"> uzmanlık eğitim süresini, rotasyon çalışmalarını ve yükümlü olduğu çalışmaları tamamlamış ve tezi kabul edilmiştir. Uzmanlık sınavına girebilir.</w:t>
      </w:r>
    </w:p>
    <w:p w14:paraId="749A6D52" w14:textId="77777777" w:rsidR="004B3005" w:rsidRDefault="004B3005" w:rsidP="004B3005">
      <w:pPr>
        <w:tabs>
          <w:tab w:val="left" w:pos="9650"/>
        </w:tabs>
        <w:jc w:val="both"/>
        <w:rPr>
          <w:b/>
          <w:bCs/>
          <w:color w:val="055971" w:themeColor="accent6" w:themeShade="80"/>
        </w:rPr>
      </w:pPr>
    </w:p>
    <w:p w14:paraId="7C430F1A" w14:textId="77777777" w:rsidR="00907E9C" w:rsidRDefault="00907E9C" w:rsidP="00907E9C">
      <w:pPr>
        <w:tabs>
          <w:tab w:val="left" w:pos="9650"/>
        </w:tabs>
        <w:ind w:right="971"/>
        <w:jc w:val="right"/>
        <w:rPr>
          <w:b/>
          <w:bCs/>
          <w:color w:val="055971" w:themeColor="accent6" w:themeShade="80"/>
        </w:rPr>
      </w:pPr>
    </w:p>
    <w:p w14:paraId="3843F260" w14:textId="1839CB90" w:rsidR="00907E9C" w:rsidRDefault="00907E9C" w:rsidP="00907E9C">
      <w:pPr>
        <w:tabs>
          <w:tab w:val="left" w:pos="9650"/>
        </w:tabs>
        <w:ind w:right="971"/>
        <w:jc w:val="right"/>
        <w:rPr>
          <w:b/>
          <w:bCs/>
          <w:color w:val="055971" w:themeColor="accent6" w:themeShade="80"/>
        </w:rPr>
      </w:pPr>
      <w:r w:rsidRPr="00907E9C">
        <w:rPr>
          <w:b/>
          <w:bCs/>
          <w:color w:val="055971" w:themeColor="accent6" w:themeShade="80"/>
        </w:rPr>
        <w:t xml:space="preserve">İmza </w:t>
      </w:r>
    </w:p>
    <w:p w14:paraId="22AAEBEF" w14:textId="4E78C4A8" w:rsidR="00907E9C" w:rsidRPr="00907E9C" w:rsidRDefault="00907E9C" w:rsidP="00907E9C">
      <w:pPr>
        <w:tabs>
          <w:tab w:val="left" w:pos="9650"/>
        </w:tabs>
        <w:jc w:val="right"/>
        <w:rPr>
          <w:b/>
          <w:bCs/>
          <w:color w:val="055971" w:themeColor="accent6" w:themeShade="80"/>
        </w:rPr>
      </w:pPr>
      <w:r>
        <w:rPr>
          <w:b/>
          <w:bCs/>
          <w:color w:val="055971" w:themeColor="accent6" w:themeShade="80"/>
        </w:rPr>
        <w:t>Birim Eğitim Sorumlusu</w:t>
      </w:r>
    </w:p>
    <w:p w14:paraId="58AACCB5" w14:textId="5BEC66DF" w:rsidR="00907E9C" w:rsidRDefault="00907E9C" w:rsidP="00907E9C">
      <w:pPr>
        <w:tabs>
          <w:tab w:val="left" w:pos="9650"/>
        </w:tabs>
        <w:jc w:val="center"/>
        <w:rPr>
          <w:b/>
          <w:bCs/>
          <w:color w:val="055971" w:themeColor="accent6" w:themeShade="80"/>
        </w:rPr>
      </w:pPr>
      <w:r>
        <w:rPr>
          <w:b/>
          <w:bCs/>
          <w:color w:val="055971" w:themeColor="accent6" w:themeShade="80"/>
        </w:rPr>
        <w:t xml:space="preserve">                                                                                                                                 </w:t>
      </w:r>
      <w:r w:rsidRPr="00907E9C">
        <w:rPr>
          <w:b/>
          <w:bCs/>
          <w:color w:val="055971" w:themeColor="accent6" w:themeShade="80"/>
        </w:rPr>
        <w:t>……./……../……..</w:t>
      </w:r>
    </w:p>
    <w:p w14:paraId="2857375A" w14:textId="77777777" w:rsidR="00907E9C" w:rsidRDefault="00907E9C" w:rsidP="00907E9C">
      <w:pPr>
        <w:tabs>
          <w:tab w:val="left" w:pos="9650"/>
        </w:tabs>
        <w:jc w:val="center"/>
        <w:rPr>
          <w:b/>
          <w:bCs/>
          <w:color w:val="055971" w:themeColor="accent6" w:themeShade="80"/>
        </w:rPr>
      </w:pPr>
    </w:p>
    <w:p w14:paraId="60F6FCBE" w14:textId="77777777" w:rsidR="00F31D9B" w:rsidRDefault="00F31D9B" w:rsidP="00907E9C">
      <w:pPr>
        <w:tabs>
          <w:tab w:val="left" w:pos="9650"/>
        </w:tabs>
        <w:jc w:val="center"/>
        <w:rPr>
          <w:b/>
          <w:bCs/>
          <w:color w:val="055971" w:themeColor="accent6" w:themeShade="80"/>
        </w:rPr>
      </w:pPr>
    </w:p>
    <w:p w14:paraId="19B9316F" w14:textId="77777777" w:rsidR="00F31D9B" w:rsidRDefault="00F31D9B" w:rsidP="00907E9C">
      <w:pPr>
        <w:tabs>
          <w:tab w:val="left" w:pos="9650"/>
        </w:tabs>
        <w:jc w:val="center"/>
        <w:rPr>
          <w:b/>
          <w:bCs/>
          <w:color w:val="055971" w:themeColor="accent6" w:themeShade="80"/>
        </w:rPr>
      </w:pPr>
    </w:p>
    <w:p w14:paraId="4B5914E2" w14:textId="77777777" w:rsidR="00F31D9B" w:rsidRDefault="00F31D9B" w:rsidP="00907E9C">
      <w:pPr>
        <w:tabs>
          <w:tab w:val="left" w:pos="9650"/>
        </w:tabs>
        <w:jc w:val="center"/>
        <w:rPr>
          <w:b/>
          <w:bCs/>
          <w:color w:val="055971" w:themeColor="accent6" w:themeShade="80"/>
        </w:rPr>
      </w:pPr>
    </w:p>
    <w:p w14:paraId="705BC230" w14:textId="522B0316" w:rsidR="00907E9C" w:rsidRDefault="00F31D9B" w:rsidP="00907E9C">
      <w:pPr>
        <w:tabs>
          <w:tab w:val="left" w:pos="9650"/>
        </w:tabs>
        <w:jc w:val="center"/>
        <w:rPr>
          <w:b/>
          <w:bCs/>
          <w:color w:val="055971" w:themeColor="accent6" w:themeShade="80"/>
        </w:rPr>
      </w:pPr>
      <w:r w:rsidRPr="00F31D9B">
        <w:rPr>
          <w:b/>
          <w:bCs/>
          <w:color w:val="055971" w:themeColor="accent6" w:themeShade="80"/>
        </w:rPr>
        <w:t>………/………./………</w:t>
      </w:r>
    </w:p>
    <w:p w14:paraId="76832984" w14:textId="77777777" w:rsidR="00A86AA6" w:rsidRDefault="00A86AA6" w:rsidP="00907E9C">
      <w:pPr>
        <w:tabs>
          <w:tab w:val="left" w:pos="9650"/>
        </w:tabs>
        <w:jc w:val="center"/>
        <w:rPr>
          <w:b/>
          <w:bCs/>
          <w:color w:val="055971" w:themeColor="accent6" w:themeShade="80"/>
        </w:rPr>
      </w:pPr>
    </w:p>
    <w:p w14:paraId="75FF8B7D" w14:textId="0AD685B0" w:rsidR="00F31D9B" w:rsidRDefault="00F31D9B" w:rsidP="00907E9C">
      <w:pPr>
        <w:tabs>
          <w:tab w:val="left" w:pos="9650"/>
        </w:tabs>
        <w:jc w:val="center"/>
        <w:rPr>
          <w:b/>
          <w:bCs/>
          <w:color w:val="055971" w:themeColor="accent6" w:themeShade="80"/>
        </w:rPr>
      </w:pPr>
      <w:r>
        <w:rPr>
          <w:b/>
          <w:bCs/>
          <w:color w:val="055971" w:themeColor="accent6" w:themeShade="80"/>
        </w:rPr>
        <w:t>ONAY</w:t>
      </w:r>
    </w:p>
    <w:p w14:paraId="4A2C59BA" w14:textId="77777777" w:rsidR="00A86AA6" w:rsidRDefault="00A86AA6" w:rsidP="00907E9C">
      <w:pPr>
        <w:tabs>
          <w:tab w:val="left" w:pos="9650"/>
        </w:tabs>
        <w:jc w:val="center"/>
        <w:rPr>
          <w:b/>
          <w:bCs/>
          <w:color w:val="055971" w:themeColor="accent6" w:themeShade="80"/>
        </w:rPr>
      </w:pPr>
    </w:p>
    <w:p w14:paraId="66016285" w14:textId="2293EB34" w:rsidR="00A86AA6" w:rsidRDefault="00A86AA6" w:rsidP="00907E9C">
      <w:pPr>
        <w:tabs>
          <w:tab w:val="left" w:pos="9650"/>
        </w:tabs>
        <w:jc w:val="center"/>
        <w:rPr>
          <w:b/>
          <w:bCs/>
          <w:color w:val="055971" w:themeColor="accent6" w:themeShade="80"/>
        </w:rPr>
      </w:pPr>
      <w:r>
        <w:rPr>
          <w:b/>
          <w:bCs/>
          <w:color w:val="055971" w:themeColor="accent6" w:themeShade="80"/>
        </w:rPr>
        <w:t>Kurum Eğitim Sorumlusu</w:t>
      </w:r>
    </w:p>
    <w:p w14:paraId="2BCC31DB" w14:textId="73B18F6F" w:rsidR="00A86AA6" w:rsidRDefault="00A86AA6" w:rsidP="00907E9C">
      <w:pPr>
        <w:tabs>
          <w:tab w:val="left" w:pos="9650"/>
        </w:tabs>
        <w:jc w:val="center"/>
        <w:rPr>
          <w:b/>
          <w:bCs/>
          <w:color w:val="055971" w:themeColor="accent6" w:themeShade="80"/>
        </w:rPr>
      </w:pPr>
      <w:r>
        <w:rPr>
          <w:b/>
          <w:bCs/>
          <w:color w:val="055971" w:themeColor="accent6" w:themeShade="80"/>
        </w:rPr>
        <w:t>İmza - Mühür</w:t>
      </w:r>
    </w:p>
    <w:p w14:paraId="4D6A2396" w14:textId="77777777" w:rsidR="00A86AA6" w:rsidRPr="00A86AA6" w:rsidRDefault="00A86AA6" w:rsidP="00A86AA6"/>
    <w:p w14:paraId="79201031" w14:textId="77777777" w:rsidR="00A86AA6" w:rsidRPr="00A86AA6" w:rsidRDefault="00A86AA6" w:rsidP="00A86AA6"/>
    <w:p w14:paraId="2A38DA3C" w14:textId="77777777" w:rsidR="00A86AA6" w:rsidRPr="00A86AA6" w:rsidRDefault="00A86AA6" w:rsidP="00A86AA6"/>
    <w:p w14:paraId="74D2EC8C" w14:textId="77777777" w:rsidR="00A86AA6" w:rsidRPr="00A86AA6" w:rsidRDefault="00A86AA6" w:rsidP="00A86AA6"/>
    <w:p w14:paraId="0891C65A" w14:textId="77777777" w:rsidR="00A86AA6" w:rsidRPr="00A86AA6" w:rsidRDefault="00A86AA6" w:rsidP="00A86AA6"/>
    <w:p w14:paraId="6B30E5F4" w14:textId="77777777" w:rsidR="00A86AA6" w:rsidRPr="00A86AA6" w:rsidRDefault="00A86AA6" w:rsidP="00A86AA6"/>
    <w:p w14:paraId="749EB1AA" w14:textId="77777777" w:rsidR="00A86AA6" w:rsidRPr="00A86AA6" w:rsidRDefault="00A86AA6" w:rsidP="00A86AA6"/>
    <w:p w14:paraId="74F4CDDE" w14:textId="77777777" w:rsidR="00A86AA6" w:rsidRPr="00A86AA6" w:rsidRDefault="00A86AA6" w:rsidP="00A86AA6"/>
    <w:p w14:paraId="5CD5B82D" w14:textId="77777777" w:rsidR="00A86AA6" w:rsidRDefault="00A86AA6" w:rsidP="00A86AA6">
      <w:pPr>
        <w:rPr>
          <w:b/>
          <w:bCs/>
          <w:color w:val="055971" w:themeColor="accent6" w:themeShade="80"/>
        </w:rPr>
      </w:pPr>
    </w:p>
    <w:p w14:paraId="53587A35" w14:textId="77777777" w:rsidR="00A86AA6" w:rsidRDefault="00A86AA6" w:rsidP="00A86AA6">
      <w:pPr>
        <w:rPr>
          <w:b/>
          <w:bCs/>
          <w:color w:val="055971" w:themeColor="accent6" w:themeShade="80"/>
        </w:rPr>
      </w:pPr>
    </w:p>
    <w:p w14:paraId="4EB1C5C1" w14:textId="5B105DE3" w:rsidR="00A86AA6" w:rsidRPr="00353B0B" w:rsidRDefault="00A86AA6" w:rsidP="00A86AA6">
      <w:pPr>
        <w:jc w:val="right"/>
        <w:rPr>
          <w:b/>
          <w:bCs/>
          <w:color w:val="055971" w:themeColor="accent6" w:themeShade="80"/>
          <w:sz w:val="20"/>
          <w:szCs w:val="14"/>
        </w:rPr>
      </w:pPr>
      <w:r w:rsidRPr="00353B0B">
        <w:rPr>
          <w:b/>
          <w:bCs/>
          <w:color w:val="055971" w:themeColor="accent6" w:themeShade="80"/>
          <w:sz w:val="20"/>
          <w:szCs w:val="14"/>
        </w:rPr>
        <w:t>Sayfa 12</w:t>
      </w:r>
    </w:p>
    <w:p w14:paraId="1FBC15C1" w14:textId="77777777" w:rsidR="001E6080" w:rsidRDefault="001E6080" w:rsidP="001E6080">
      <w:pPr>
        <w:rPr>
          <w:b/>
          <w:bCs/>
          <w:color w:val="055971" w:themeColor="accent6" w:themeShade="80"/>
        </w:rPr>
      </w:pPr>
      <w:bookmarkStart w:id="4" w:name="_GoBack"/>
      <w:bookmarkEnd w:id="4"/>
    </w:p>
    <w:sectPr w:rsidR="001E6080" w:rsidSect="002D1C0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20" w:right="648" w:bottom="1440" w:left="648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6AABE" w14:textId="77777777" w:rsidR="00EE60BD" w:rsidRDefault="00EE60BD">
      <w:pPr>
        <w:spacing w:line="240" w:lineRule="auto"/>
      </w:pPr>
      <w:r>
        <w:separator/>
      </w:r>
    </w:p>
    <w:p w14:paraId="7D70F384" w14:textId="77777777" w:rsidR="00EE60BD" w:rsidRDefault="00EE60BD"/>
  </w:endnote>
  <w:endnote w:type="continuationSeparator" w:id="0">
    <w:p w14:paraId="01821D0E" w14:textId="77777777" w:rsidR="00EE60BD" w:rsidRDefault="00EE60BD">
      <w:pPr>
        <w:spacing w:line="240" w:lineRule="auto"/>
      </w:pPr>
      <w:r>
        <w:continuationSeparator/>
      </w:r>
    </w:p>
    <w:p w14:paraId="77A15A0E" w14:textId="77777777" w:rsidR="00EE60BD" w:rsidRDefault="00EE60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oppins">
    <w:altName w:val="Times New Roman"/>
    <w:charset w:val="A2"/>
    <w:family w:val="auto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6C0B7" w14:textId="184D82EC" w:rsidR="00065777" w:rsidRDefault="00065777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F2C7FB4" wp14:editId="090F49D9">
              <wp:simplePos x="0" y="0"/>
              <wp:positionH relativeFrom="page">
                <wp:posOffset>-1905</wp:posOffset>
              </wp:positionH>
              <wp:positionV relativeFrom="page">
                <wp:posOffset>8644795</wp:posOffset>
              </wp:positionV>
              <wp:extent cx="7973568" cy="2715768"/>
              <wp:effectExtent l="0" t="0" r="8890" b="8890"/>
              <wp:wrapNone/>
              <wp:docPr id="312024888" name="Serbest Form: Şekil 312024888" descr="Dikdörtgendeki yeşil gradya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73568" cy="2715768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2F8E5F">
                              <a:lumMod val="40000"/>
                              <a:lumOff val="60000"/>
                            </a:srgbClr>
                          </a:gs>
                          <a:gs pos="100000">
                            <a:srgbClr val="4EB3CF">
                              <a:lumMod val="100000"/>
                            </a:srgbClr>
                          </a:gs>
                        </a:gsLst>
                        <a:lin ang="1920000" scaled="0"/>
                        <a:tileRect/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03E15434" w14:textId="77777777" w:rsidR="00065777" w:rsidRDefault="00065777" w:rsidP="00065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F2C7FB4" id="Serbest Form: Şekil 312024888" o:spid="_x0000_s1027" alt="Dikdörtgendeki yeşil gradyan" style="position:absolute;margin-left:-.15pt;margin-top:680.7pt;width:627.85pt;height:213.85pt;rotation:18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" adj="-11796480,,5400" path="m,l7738110,r,1896461l,2906395,,xe" fillcolor="#9fdfbf" stroked="f" strokeweight="2pt">
              <v:fill color2="#4eb3cf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973568,0;7973568,1772074;0,2715768;0,0" o:connectangles="0,0,0,0,0" textboxrect="0,0,7738110,2906395"/>
              <v:textbox>
                <w:txbxContent>
                  <w:p w14:paraId="03E15434" w14:textId="77777777" w:rsidR="00065777" w:rsidRDefault="00065777" w:rsidP="00065777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4F644" w14:textId="42EE2089" w:rsidR="00065777" w:rsidRDefault="00065777" w:rsidP="00065777">
    <w:pPr>
      <w:rPr>
        <w:noProof/>
      </w:rPr>
    </w:pPr>
  </w:p>
  <w:p w14:paraId="45128E5B" w14:textId="4D8F6FC0" w:rsidR="00A36725" w:rsidRDefault="00A36725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DBA47DB" wp14:editId="6E639EA2">
              <wp:simplePos x="0" y="0"/>
              <wp:positionH relativeFrom="page">
                <wp:posOffset>-82550</wp:posOffset>
              </wp:positionH>
              <wp:positionV relativeFrom="page">
                <wp:posOffset>8576945</wp:posOffset>
              </wp:positionV>
              <wp:extent cx="7973568" cy="2715768"/>
              <wp:effectExtent l="0" t="0" r="8890" b="8890"/>
              <wp:wrapNone/>
              <wp:docPr id="8" name="Serbest Form: Şekil 8" descr="Dikdörtgendeki yeşil gradya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73568" cy="2715768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79D41EF" w14:textId="77777777" w:rsidR="00065777" w:rsidRDefault="00065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DBA47DB" id="Serbest Form: Şekil 8" o:spid="_x0000_s1029" alt="Dikdörtgendeki yeşil gradyan" style="position:absolute;margin-left:-6.5pt;margin-top:675.35pt;width:627.85pt;height:213.85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" adj="-11796480,,5400" path="m,l7738110,r,1896461l,2906395,,xe" fillcolor="#9edfbe [1302]" stroked="f" strokeweight="2pt">
              <v:fill color2="#4eb3cf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973568,0;7973568,1772074;0,2715768;0,0" o:connectangles="0,0,0,0,0" textboxrect="0,0,7738110,2906395"/>
              <v:textbox>
                <w:txbxContent>
                  <w:p w14:paraId="179D41EF" w14:textId="77777777" w:rsidR="00065777" w:rsidRDefault="00065777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B6ADC" w14:textId="77777777" w:rsidR="00EE60BD" w:rsidRDefault="00EE60BD">
      <w:pPr>
        <w:spacing w:line="240" w:lineRule="auto"/>
      </w:pPr>
      <w:r>
        <w:separator/>
      </w:r>
    </w:p>
    <w:p w14:paraId="54BF7314" w14:textId="77777777" w:rsidR="00EE60BD" w:rsidRDefault="00EE60BD"/>
  </w:footnote>
  <w:footnote w:type="continuationSeparator" w:id="0">
    <w:p w14:paraId="7D5D0E25" w14:textId="77777777" w:rsidR="00EE60BD" w:rsidRDefault="00EE60BD">
      <w:pPr>
        <w:spacing w:line="240" w:lineRule="auto"/>
      </w:pPr>
      <w:r>
        <w:continuationSeparator/>
      </w:r>
    </w:p>
    <w:p w14:paraId="75F4950E" w14:textId="77777777" w:rsidR="00EE60BD" w:rsidRDefault="00EE60B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27DB7" w14:textId="73DB74BF" w:rsidR="007201A7" w:rsidRPr="00A573BB" w:rsidRDefault="00065777"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51AA791" wp14:editId="111D9F6C">
              <wp:simplePos x="0" y="0"/>
              <wp:positionH relativeFrom="page">
                <wp:posOffset>13335</wp:posOffset>
              </wp:positionH>
              <wp:positionV relativeFrom="page">
                <wp:posOffset>13108</wp:posOffset>
              </wp:positionV>
              <wp:extent cx="7955735" cy="4160520"/>
              <wp:effectExtent l="0" t="0" r="7620" b="0"/>
              <wp:wrapNone/>
              <wp:docPr id="1461495857" name="Serbest Form: Şekil 1461495857" descr="Dikdörtgendeki yeşil gradya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55735" cy="4160520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2F8E5F">
                              <a:lumMod val="40000"/>
                              <a:lumOff val="60000"/>
                            </a:srgbClr>
                          </a:gs>
                          <a:gs pos="100000">
                            <a:srgbClr val="4EB3CF">
                              <a:lumMod val="100000"/>
                            </a:srgbClr>
                          </a:gs>
                        </a:gsLst>
                        <a:lin ang="1920000" scaled="0"/>
                        <a:tileRect/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5E9C14BA" w14:textId="77777777" w:rsidR="00065777" w:rsidRDefault="00065777" w:rsidP="00065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51AA791" id="Serbest Form: Şekil 1461495857" o:spid="_x0000_s1026" alt="Dikdörtgendeki yeşil gradyan" style="position:absolute;margin-left:1.05pt;margin-top:1.05pt;width:626.45pt;height:327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" adj="-11796480,,5400" path="m,l7738110,r,1896461l,2906395,,xe" fillcolor="#9fdfbf" stroked="f" strokeweight="2pt">
              <v:fill color2="#4eb3cf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955735,0;7955735,2714794;0,4160520;0,0" o:connectangles="0,0,0,0,0" textboxrect="0,0,7738110,2906395"/>
              <v:textbox>
                <w:txbxContent>
                  <w:p w14:paraId="5E9C14BA" w14:textId="77777777" w:rsidR="00065777" w:rsidRDefault="00065777" w:rsidP="00065777"/>
                </w:txbxContent>
              </v:textbox>
              <w10:wrap anchorx="page" anchory="page"/>
            </v:shape>
          </w:pict>
        </mc:Fallback>
      </mc:AlternateContent>
    </w:r>
  </w:p>
  <w:p w14:paraId="2D2D9E89" w14:textId="77777777" w:rsidR="007201A7" w:rsidRPr="00A573BB" w:rsidRDefault="007201A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8F0E0" w14:textId="77777777" w:rsidR="00A36725" w:rsidRDefault="00A36725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8D283F" wp14:editId="614DB8E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35824" cy="4160520"/>
              <wp:effectExtent l="0" t="0" r="0" b="0"/>
              <wp:wrapNone/>
              <wp:docPr id="5" name="Serbest Form: Şekil 5" descr="Dikdörtgendeki yeşil gradya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5824" cy="4160520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C99346" w14:textId="77777777" w:rsidR="00A36725" w:rsidRDefault="00A36725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B8D283F" id="Serbest Form: Şekil 5" o:spid="_x0000_s1028" alt="Dikdörtgendeki yeşil gradyan" style="position:absolute;margin-left:0;margin-top:0;width:609.1pt;height:327.6pt;z-index:-251657216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top;mso-position-vertical-relative:page;mso-width-percent:1000;mso-height-percent:0;mso-width-relative:page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" adj="-11796480,,5400" path="m,l7738110,r,1896461l,2906395,,xe" fillcolor="#9edfbe [1302]" stroked="f" strokeweight="2pt">
              <v:fill color2="#4eb3cf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735824,0;7735824,2714794;0,4160520;0,0" o:connectangles="0,0,0,0,0" textboxrect="0,0,7738110,2906395"/>
              <v:textbox>
                <w:txbxContent>
                  <w:p w14:paraId="7EC99346" w14:textId="77777777" w:rsidR="00A36725" w:rsidRDefault="00A36725" w:rsidP="00A36725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5D812B0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61C3C56"/>
    <w:lvl w:ilvl="0">
      <w:start w:val="1"/>
      <w:numFmt w:val="decimal"/>
      <w:pStyle w:val="ListeNumara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CA1DEA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C21658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46DEEE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B81AEC"/>
    <w:lvl w:ilvl="0">
      <w:start w:val="1"/>
      <w:numFmt w:val="bullet"/>
      <w:pStyle w:val="ListeMadde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528C7A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983D10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A6279E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40831C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977E8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C2F6FC5"/>
    <w:multiLevelType w:val="hybridMultilevel"/>
    <w:tmpl w:val="D28846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B212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3CE6C64"/>
    <w:multiLevelType w:val="hybridMultilevel"/>
    <w:tmpl w:val="A7D64F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430AF"/>
    <w:multiLevelType w:val="hybridMultilevel"/>
    <w:tmpl w:val="4BF0B5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91DC6"/>
    <w:multiLevelType w:val="multilevel"/>
    <w:tmpl w:val="04090023"/>
    <w:styleLink w:val="MakaleBlm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81B01D6"/>
    <w:multiLevelType w:val="hybridMultilevel"/>
    <w:tmpl w:val="039486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5"/>
  </w:num>
  <w:num w:numId="14">
    <w:abstractNumId w:val="11"/>
  </w:num>
  <w:num w:numId="15">
    <w:abstractNumId w:val="14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B72"/>
    <w:rsid w:val="000038E7"/>
    <w:rsid w:val="00060724"/>
    <w:rsid w:val="00064E3E"/>
    <w:rsid w:val="00065777"/>
    <w:rsid w:val="00077551"/>
    <w:rsid w:val="000A20E6"/>
    <w:rsid w:val="000A6E91"/>
    <w:rsid w:val="000E7C40"/>
    <w:rsid w:val="000F0EFD"/>
    <w:rsid w:val="000F38DE"/>
    <w:rsid w:val="000F71D0"/>
    <w:rsid w:val="001074FE"/>
    <w:rsid w:val="00117D9A"/>
    <w:rsid w:val="0013638D"/>
    <w:rsid w:val="00172391"/>
    <w:rsid w:val="001817A4"/>
    <w:rsid w:val="00185428"/>
    <w:rsid w:val="00190419"/>
    <w:rsid w:val="00191895"/>
    <w:rsid w:val="001947AA"/>
    <w:rsid w:val="001A035C"/>
    <w:rsid w:val="001A40A0"/>
    <w:rsid w:val="001B1C5D"/>
    <w:rsid w:val="001C0A5C"/>
    <w:rsid w:val="001D15E8"/>
    <w:rsid w:val="001D1771"/>
    <w:rsid w:val="001E6080"/>
    <w:rsid w:val="0020743A"/>
    <w:rsid w:val="00210C3F"/>
    <w:rsid w:val="00214501"/>
    <w:rsid w:val="002400DD"/>
    <w:rsid w:val="002450DA"/>
    <w:rsid w:val="002513DD"/>
    <w:rsid w:val="002614B4"/>
    <w:rsid w:val="00263E3B"/>
    <w:rsid w:val="00264280"/>
    <w:rsid w:val="00266685"/>
    <w:rsid w:val="00272CEF"/>
    <w:rsid w:val="00275DD8"/>
    <w:rsid w:val="00283055"/>
    <w:rsid w:val="002A107B"/>
    <w:rsid w:val="002A6E88"/>
    <w:rsid w:val="002B06E9"/>
    <w:rsid w:val="002B4A5B"/>
    <w:rsid w:val="002B7366"/>
    <w:rsid w:val="002D1C03"/>
    <w:rsid w:val="002E7603"/>
    <w:rsid w:val="002F5404"/>
    <w:rsid w:val="00301BD2"/>
    <w:rsid w:val="0030233C"/>
    <w:rsid w:val="00314BB8"/>
    <w:rsid w:val="00316D06"/>
    <w:rsid w:val="00317B3C"/>
    <w:rsid w:val="00327CFE"/>
    <w:rsid w:val="00353B0B"/>
    <w:rsid w:val="00374C7F"/>
    <w:rsid w:val="00384EB7"/>
    <w:rsid w:val="003B2186"/>
    <w:rsid w:val="003B49CC"/>
    <w:rsid w:val="003D23A0"/>
    <w:rsid w:val="003E0F7E"/>
    <w:rsid w:val="003E31A5"/>
    <w:rsid w:val="003E45E8"/>
    <w:rsid w:val="003E5055"/>
    <w:rsid w:val="003F0C98"/>
    <w:rsid w:val="003F0F6A"/>
    <w:rsid w:val="003F7364"/>
    <w:rsid w:val="00400EE7"/>
    <w:rsid w:val="00410A25"/>
    <w:rsid w:val="00411C37"/>
    <w:rsid w:val="00423F3E"/>
    <w:rsid w:val="0044288C"/>
    <w:rsid w:val="00457891"/>
    <w:rsid w:val="004858C9"/>
    <w:rsid w:val="004870D2"/>
    <w:rsid w:val="004A10E9"/>
    <w:rsid w:val="004A64DD"/>
    <w:rsid w:val="004B3005"/>
    <w:rsid w:val="004B3FBE"/>
    <w:rsid w:val="004C3203"/>
    <w:rsid w:val="004D29A1"/>
    <w:rsid w:val="004F7FEF"/>
    <w:rsid w:val="0053637C"/>
    <w:rsid w:val="0053691C"/>
    <w:rsid w:val="00540ADB"/>
    <w:rsid w:val="00561739"/>
    <w:rsid w:val="00567478"/>
    <w:rsid w:val="00573692"/>
    <w:rsid w:val="005B03B8"/>
    <w:rsid w:val="005B40F5"/>
    <w:rsid w:val="005D0A63"/>
    <w:rsid w:val="005D5DD3"/>
    <w:rsid w:val="005E394D"/>
    <w:rsid w:val="005E3C2C"/>
    <w:rsid w:val="005F01AB"/>
    <w:rsid w:val="00602D04"/>
    <w:rsid w:val="00613F98"/>
    <w:rsid w:val="0062503C"/>
    <w:rsid w:val="00634633"/>
    <w:rsid w:val="00653B93"/>
    <w:rsid w:val="00656A9E"/>
    <w:rsid w:val="00657832"/>
    <w:rsid w:val="00662DFA"/>
    <w:rsid w:val="006B4542"/>
    <w:rsid w:val="006C662A"/>
    <w:rsid w:val="006F038A"/>
    <w:rsid w:val="006F687A"/>
    <w:rsid w:val="007067B9"/>
    <w:rsid w:val="007201A7"/>
    <w:rsid w:val="00720B39"/>
    <w:rsid w:val="0072645D"/>
    <w:rsid w:val="00741CB1"/>
    <w:rsid w:val="007641D4"/>
    <w:rsid w:val="00764A30"/>
    <w:rsid w:val="00774764"/>
    <w:rsid w:val="00775AF6"/>
    <w:rsid w:val="007B4FC5"/>
    <w:rsid w:val="007C00D0"/>
    <w:rsid w:val="007C2709"/>
    <w:rsid w:val="007E0DF2"/>
    <w:rsid w:val="007E1D3F"/>
    <w:rsid w:val="007E7A76"/>
    <w:rsid w:val="00823D02"/>
    <w:rsid w:val="0082622F"/>
    <w:rsid w:val="00826B17"/>
    <w:rsid w:val="0083234D"/>
    <w:rsid w:val="0084284F"/>
    <w:rsid w:val="00847C5A"/>
    <w:rsid w:val="00851F73"/>
    <w:rsid w:val="0085647F"/>
    <w:rsid w:val="0085668D"/>
    <w:rsid w:val="0086058C"/>
    <w:rsid w:val="0086434C"/>
    <w:rsid w:val="00865DB9"/>
    <w:rsid w:val="008701D4"/>
    <w:rsid w:val="00871025"/>
    <w:rsid w:val="00886275"/>
    <w:rsid w:val="0089202B"/>
    <w:rsid w:val="008A1570"/>
    <w:rsid w:val="008A7F76"/>
    <w:rsid w:val="008B5297"/>
    <w:rsid w:val="008B7E46"/>
    <w:rsid w:val="008C3414"/>
    <w:rsid w:val="008C3A72"/>
    <w:rsid w:val="008E4032"/>
    <w:rsid w:val="0090192F"/>
    <w:rsid w:val="00907E9C"/>
    <w:rsid w:val="00932772"/>
    <w:rsid w:val="009415D1"/>
    <w:rsid w:val="00943512"/>
    <w:rsid w:val="00944B12"/>
    <w:rsid w:val="00944D05"/>
    <w:rsid w:val="00947D68"/>
    <w:rsid w:val="00947F34"/>
    <w:rsid w:val="0095005C"/>
    <w:rsid w:val="00956BF2"/>
    <w:rsid w:val="009B6C42"/>
    <w:rsid w:val="009D3F3C"/>
    <w:rsid w:val="009D5248"/>
    <w:rsid w:val="009F76F2"/>
    <w:rsid w:val="00A15340"/>
    <w:rsid w:val="00A16B34"/>
    <w:rsid w:val="00A17BA2"/>
    <w:rsid w:val="00A31368"/>
    <w:rsid w:val="00A3268E"/>
    <w:rsid w:val="00A340F2"/>
    <w:rsid w:val="00A36725"/>
    <w:rsid w:val="00A40A97"/>
    <w:rsid w:val="00A43358"/>
    <w:rsid w:val="00A52216"/>
    <w:rsid w:val="00A573BB"/>
    <w:rsid w:val="00A64304"/>
    <w:rsid w:val="00A75635"/>
    <w:rsid w:val="00A75858"/>
    <w:rsid w:val="00A86AA6"/>
    <w:rsid w:val="00AB6665"/>
    <w:rsid w:val="00AD6AD6"/>
    <w:rsid w:val="00AE56DE"/>
    <w:rsid w:val="00B05F68"/>
    <w:rsid w:val="00B05F79"/>
    <w:rsid w:val="00B36657"/>
    <w:rsid w:val="00B516F0"/>
    <w:rsid w:val="00B5541E"/>
    <w:rsid w:val="00B66C63"/>
    <w:rsid w:val="00B727BE"/>
    <w:rsid w:val="00B7348A"/>
    <w:rsid w:val="00B90524"/>
    <w:rsid w:val="00B93EE6"/>
    <w:rsid w:val="00B97AD5"/>
    <w:rsid w:val="00BD3B0D"/>
    <w:rsid w:val="00BE3CC1"/>
    <w:rsid w:val="00C16E92"/>
    <w:rsid w:val="00C2076F"/>
    <w:rsid w:val="00C65B72"/>
    <w:rsid w:val="00C67280"/>
    <w:rsid w:val="00C96233"/>
    <w:rsid w:val="00CA66C9"/>
    <w:rsid w:val="00CE0727"/>
    <w:rsid w:val="00CE3710"/>
    <w:rsid w:val="00CF2287"/>
    <w:rsid w:val="00D0695E"/>
    <w:rsid w:val="00D101BD"/>
    <w:rsid w:val="00D14AC8"/>
    <w:rsid w:val="00D243CB"/>
    <w:rsid w:val="00D25651"/>
    <w:rsid w:val="00D27B79"/>
    <w:rsid w:val="00D33124"/>
    <w:rsid w:val="00D663FC"/>
    <w:rsid w:val="00D73210"/>
    <w:rsid w:val="00D85FC0"/>
    <w:rsid w:val="00DA4F20"/>
    <w:rsid w:val="00E303F2"/>
    <w:rsid w:val="00E401C1"/>
    <w:rsid w:val="00E57DAD"/>
    <w:rsid w:val="00E659D3"/>
    <w:rsid w:val="00EA4558"/>
    <w:rsid w:val="00EB1756"/>
    <w:rsid w:val="00EB63A0"/>
    <w:rsid w:val="00EC16CD"/>
    <w:rsid w:val="00EE1E10"/>
    <w:rsid w:val="00EE5DC7"/>
    <w:rsid w:val="00EE60BD"/>
    <w:rsid w:val="00EF3F9A"/>
    <w:rsid w:val="00F032CA"/>
    <w:rsid w:val="00F23471"/>
    <w:rsid w:val="00F30ED9"/>
    <w:rsid w:val="00F31D9B"/>
    <w:rsid w:val="00F42984"/>
    <w:rsid w:val="00F55C7B"/>
    <w:rsid w:val="00F61751"/>
    <w:rsid w:val="00F62ADA"/>
    <w:rsid w:val="00F65B05"/>
    <w:rsid w:val="00F8788A"/>
    <w:rsid w:val="00FE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180789"/>
  <w15:chartTrackingRefBased/>
  <w15:docId w15:val="{17952830-77EA-4F61-8C71-8FDE5F6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tr-TR" w:eastAsia="ja-JP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9D3"/>
    <w:rPr>
      <w:rFonts w:ascii="Microsoft Sans Serif" w:hAnsi="Microsoft Sans Serif" w:cs="Microsoft Sans Serif"/>
      <w:sz w:val="24"/>
    </w:rPr>
  </w:style>
  <w:style w:type="paragraph" w:styleId="Balk1">
    <w:name w:val="heading 1"/>
    <w:basedOn w:val="Normal"/>
    <w:link w:val="Balk1Char"/>
    <w:autoRedefine/>
    <w:uiPriority w:val="2"/>
    <w:qFormat/>
    <w:rsid w:val="00A573BB"/>
    <w:pPr>
      <w:keepNext/>
      <w:framePr w:hSpace="187" w:wrap="around" w:vAnchor="page" w:hAnchor="page" w:xAlign="center" w:y="1441"/>
      <w:spacing w:line="240" w:lineRule="auto"/>
      <w:suppressOverlap/>
      <w:jc w:val="right"/>
      <w:outlineLvl w:val="0"/>
    </w:pPr>
    <w:rPr>
      <w:rFonts w:ascii="Franklin Gothic Demi" w:hAnsi="Franklin Gothic Demi" w:cs="Arial"/>
      <w:bCs/>
      <w:caps/>
      <w:color w:val="0D0D0D" w:themeColor="text1" w:themeTint="F2"/>
      <w:spacing w:val="4"/>
      <w:kern w:val="44"/>
      <w:szCs w:val="64"/>
      <w:lang w:eastAsia="en-US"/>
    </w:rPr>
  </w:style>
  <w:style w:type="paragraph" w:styleId="Balk2">
    <w:name w:val="heading 2"/>
    <w:basedOn w:val="Normal"/>
    <w:link w:val="Balk2Char"/>
    <w:uiPriority w:val="2"/>
    <w:unhideWhenUsed/>
    <w:qFormat/>
    <w:rsid w:val="00A573BB"/>
    <w:pPr>
      <w:spacing w:before="60" w:after="20"/>
      <w:jc w:val="right"/>
      <w:outlineLvl w:val="1"/>
    </w:pPr>
    <w:rPr>
      <w:rFonts w:ascii="Franklin Gothic Demi" w:hAnsi="Franklin Gothic Demi"/>
      <w:spacing w:val="40"/>
    </w:rPr>
  </w:style>
  <w:style w:type="paragraph" w:styleId="Balk3">
    <w:name w:val="heading 3"/>
    <w:basedOn w:val="Normal"/>
    <w:link w:val="Balk3Char"/>
    <w:uiPriority w:val="9"/>
    <w:semiHidden/>
    <w:unhideWhenUsed/>
    <w:qFormat/>
    <w:rsid w:val="00A573BB"/>
    <w:pPr>
      <w:keepNext/>
      <w:keepLines/>
      <w:spacing w:before="40"/>
      <w:outlineLvl w:val="2"/>
    </w:pPr>
    <w:rPr>
      <w:rFonts w:ascii="Franklin Gothic Demi" w:eastAsiaTheme="majorEastAsia" w:hAnsi="Franklin Gothic Demi" w:cstheme="majorBidi"/>
      <w:color w:val="07854D" w:themeColor="accent1" w:themeShade="7F"/>
      <w:szCs w:val="24"/>
    </w:rPr>
  </w:style>
  <w:style w:type="paragraph" w:styleId="Balk4">
    <w:name w:val="heading 4"/>
    <w:basedOn w:val="Normal"/>
    <w:next w:val="Normal"/>
    <w:link w:val="Balk4Char"/>
    <w:uiPriority w:val="2"/>
    <w:semiHidden/>
    <w:unhideWhenUsed/>
    <w:qFormat/>
    <w:rsid w:val="00A573BB"/>
    <w:pPr>
      <w:keepNext/>
      <w:keepLines/>
      <w:spacing w:before="40"/>
      <w:outlineLvl w:val="3"/>
    </w:pPr>
    <w:rPr>
      <w:rFonts w:ascii="Franklin Gothic Demi" w:eastAsiaTheme="majorEastAsia" w:hAnsi="Franklin Gothic Demi" w:cstheme="majorBidi"/>
      <w:i/>
      <w:iCs/>
      <w:color w:val="07864E" w:themeColor="accent1" w:themeShade="80"/>
    </w:rPr>
  </w:style>
  <w:style w:type="paragraph" w:styleId="Balk5">
    <w:name w:val="heading 5"/>
    <w:basedOn w:val="Normal"/>
    <w:next w:val="Normal"/>
    <w:link w:val="Balk5Char"/>
    <w:uiPriority w:val="2"/>
    <w:semiHidden/>
    <w:unhideWhenUsed/>
    <w:qFormat/>
    <w:rsid w:val="00A573BB"/>
    <w:pPr>
      <w:keepNext/>
      <w:keepLines/>
      <w:spacing w:before="40"/>
      <w:outlineLvl w:val="4"/>
    </w:pPr>
    <w:rPr>
      <w:rFonts w:ascii="Franklin Gothic Demi" w:eastAsiaTheme="majorEastAsia" w:hAnsi="Franklin Gothic Demi" w:cstheme="majorBidi"/>
      <w:b/>
      <w:i/>
    </w:rPr>
  </w:style>
  <w:style w:type="paragraph" w:styleId="Balk6">
    <w:name w:val="heading 6"/>
    <w:basedOn w:val="Normal"/>
    <w:next w:val="Normal"/>
    <w:link w:val="Balk6Char"/>
    <w:uiPriority w:val="2"/>
    <w:semiHidden/>
    <w:unhideWhenUsed/>
    <w:qFormat/>
    <w:rsid w:val="00A573BB"/>
    <w:pPr>
      <w:keepNext/>
      <w:keepLines/>
      <w:spacing w:before="40"/>
      <w:outlineLvl w:val="5"/>
    </w:pPr>
    <w:rPr>
      <w:rFonts w:ascii="Franklin Gothic Demi" w:eastAsiaTheme="majorEastAsia" w:hAnsi="Franklin Gothic Demi" w:cstheme="majorBidi"/>
      <w:color w:val="07854D" w:themeColor="accent1" w:themeShade="7F"/>
    </w:rPr>
  </w:style>
  <w:style w:type="paragraph" w:styleId="Balk7">
    <w:name w:val="heading 7"/>
    <w:basedOn w:val="Normal"/>
    <w:next w:val="Normal"/>
    <w:link w:val="Balk7Char"/>
    <w:uiPriority w:val="2"/>
    <w:semiHidden/>
    <w:unhideWhenUsed/>
    <w:qFormat/>
    <w:rsid w:val="00A573BB"/>
    <w:pPr>
      <w:keepNext/>
      <w:keepLines/>
      <w:spacing w:before="40"/>
      <w:outlineLvl w:val="6"/>
    </w:pPr>
    <w:rPr>
      <w:rFonts w:ascii="Franklin Gothic Demi" w:eastAsiaTheme="majorEastAsia" w:hAnsi="Franklin Gothic Demi" w:cstheme="majorBidi"/>
      <w:i/>
      <w:iCs/>
      <w:color w:val="07854D" w:themeColor="accent1" w:themeShade="7F"/>
    </w:rPr>
  </w:style>
  <w:style w:type="paragraph" w:styleId="Balk8">
    <w:name w:val="heading 8"/>
    <w:basedOn w:val="Normal"/>
    <w:next w:val="Normal"/>
    <w:link w:val="Balk8Char"/>
    <w:uiPriority w:val="2"/>
    <w:semiHidden/>
    <w:unhideWhenUsed/>
    <w:qFormat/>
    <w:rsid w:val="00A573BB"/>
    <w:pPr>
      <w:keepNext/>
      <w:keepLines/>
      <w:spacing w:before="40"/>
      <w:outlineLvl w:val="7"/>
    </w:pPr>
    <w:rPr>
      <w:rFonts w:ascii="Franklin Gothic Demi" w:eastAsiaTheme="majorEastAsia" w:hAnsi="Franklin Gothic Demi" w:cstheme="majorBidi"/>
      <w:color w:val="17472F" w:themeColor="accent3" w:themeShade="80"/>
      <w:szCs w:val="21"/>
    </w:rPr>
  </w:style>
  <w:style w:type="paragraph" w:styleId="Balk9">
    <w:name w:val="heading 9"/>
    <w:basedOn w:val="Normal"/>
    <w:next w:val="Normal"/>
    <w:link w:val="Balk9Char"/>
    <w:uiPriority w:val="2"/>
    <w:semiHidden/>
    <w:unhideWhenUsed/>
    <w:qFormat/>
    <w:rsid w:val="00A573BB"/>
    <w:pPr>
      <w:keepNext/>
      <w:keepLines/>
      <w:spacing w:before="40"/>
      <w:outlineLvl w:val="8"/>
    </w:pPr>
    <w:rPr>
      <w:rFonts w:ascii="Franklin Gothic Demi" w:eastAsiaTheme="majorEastAsia" w:hAnsi="Franklin Gothic Demi" w:cstheme="majorBidi"/>
      <w:b/>
      <w:iCs/>
      <w:color w:val="17472F" w:themeColor="accent3" w:themeShade="80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itapBal">
    <w:name w:val="Book Title"/>
    <w:basedOn w:val="VarsaylanParagrafYazTipi"/>
    <w:uiPriority w:val="33"/>
    <w:semiHidden/>
    <w:unhideWhenUsed/>
    <w:qFormat/>
    <w:rsid w:val="00A573BB"/>
    <w:rPr>
      <w:rFonts w:ascii="Microsoft Sans Serif" w:hAnsi="Microsoft Sans Serif" w:cs="Microsoft Sans Serif"/>
      <w:b/>
      <w:bCs/>
      <w:i/>
      <w:iCs/>
      <w:spacing w:val="0"/>
    </w:rPr>
  </w:style>
  <w:style w:type="character" w:styleId="GlBavuru">
    <w:name w:val="Intense Reference"/>
    <w:basedOn w:val="VarsaylanParagrafYazTipi"/>
    <w:uiPriority w:val="32"/>
    <w:semiHidden/>
    <w:unhideWhenUsed/>
    <w:qFormat/>
    <w:rsid w:val="00A573BB"/>
    <w:rPr>
      <w:rFonts w:ascii="Microsoft Sans Serif" w:hAnsi="Microsoft Sans Serif" w:cs="Microsoft Sans Serif"/>
      <w:b/>
      <w:bCs/>
      <w:caps w:val="0"/>
      <w:smallCaps/>
      <w:color w:val="07864E" w:themeColor="accent1" w:themeShade="80"/>
      <w:spacing w:val="0"/>
    </w:rPr>
  </w:style>
  <w:style w:type="character" w:customStyle="1" w:styleId="Balk1Char">
    <w:name w:val="Başlık 1 Char"/>
    <w:basedOn w:val="VarsaylanParagrafYazTipi"/>
    <w:link w:val="Balk1"/>
    <w:uiPriority w:val="2"/>
    <w:rsid w:val="00A573BB"/>
    <w:rPr>
      <w:rFonts w:ascii="Franklin Gothic Demi" w:hAnsi="Franklin Gothic Dem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KonuBal">
    <w:name w:val="Title"/>
    <w:basedOn w:val="Normal"/>
    <w:link w:val="KonuBalChar"/>
    <w:uiPriority w:val="1"/>
    <w:qFormat/>
    <w:rsid w:val="00A573BB"/>
    <w:pPr>
      <w:spacing w:before="80"/>
      <w:ind w:left="101"/>
      <w:contextualSpacing/>
    </w:pPr>
    <w:rPr>
      <w:rFonts w:ascii="Franklin Gothic Demi" w:eastAsiaTheme="majorEastAsia" w:hAnsi="Franklin Gothic Demi" w:cstheme="majorBidi"/>
      <w:caps/>
      <w:color w:val="000000" w:themeColor="text1"/>
      <w:kern w:val="28"/>
      <w:sz w:val="52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"/>
    <w:rsid w:val="00A573BB"/>
    <w:rPr>
      <w:rFonts w:ascii="Franklin Gothic Demi" w:eastAsiaTheme="majorEastAsia" w:hAnsi="Franklin Gothic Demi" w:cstheme="majorBidi"/>
      <w:caps/>
      <w:color w:val="000000" w:themeColor="text1"/>
      <w:kern w:val="28"/>
      <w:sz w:val="52"/>
      <w:szCs w:val="56"/>
    </w:rPr>
  </w:style>
  <w:style w:type="paragraph" w:styleId="stbilgi">
    <w:name w:val="header"/>
    <w:basedOn w:val="Normal"/>
    <w:link w:val="stbilgiChar"/>
    <w:uiPriority w:val="99"/>
    <w:rsid w:val="00A573BB"/>
    <w:pPr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73BB"/>
    <w:rPr>
      <w:rFonts w:ascii="Microsoft Sans Serif" w:hAnsi="Microsoft Sans Serif" w:cs="Microsoft Sans Serif"/>
      <w:sz w:val="24"/>
    </w:rPr>
  </w:style>
  <w:style w:type="character" w:styleId="YerTutucuMetni">
    <w:name w:val="Placeholder Text"/>
    <w:basedOn w:val="VarsaylanParagrafYazTipi"/>
    <w:uiPriority w:val="99"/>
    <w:semiHidden/>
    <w:rsid w:val="00A573BB"/>
    <w:rPr>
      <w:rFonts w:ascii="Microsoft Sans Serif" w:hAnsi="Microsoft Sans Serif" w:cs="Microsoft Sans Serif"/>
      <w:color w:val="808080"/>
    </w:rPr>
  </w:style>
  <w:style w:type="table" w:styleId="TabloKlavuzu">
    <w:name w:val="Table Grid"/>
    <w:basedOn w:val="NormalTablo"/>
    <w:uiPriority w:val="39"/>
    <w:rsid w:val="00A573B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uiPriority w:val="2"/>
    <w:semiHidden/>
    <w:rsid w:val="00A573BB"/>
    <w:rPr>
      <w:rFonts w:ascii="Franklin Gothic Demi" w:eastAsiaTheme="majorEastAsia" w:hAnsi="Franklin Gothic Demi" w:cstheme="majorBidi"/>
      <w:b/>
      <w:i/>
      <w:sz w:val="24"/>
    </w:rPr>
  </w:style>
  <w:style w:type="paragraph" w:customStyle="1" w:styleId="Normalsa">
    <w:name w:val="Normal sağ"/>
    <w:basedOn w:val="Normal"/>
    <w:qFormat/>
    <w:rsid w:val="00A573BB"/>
    <w:pPr>
      <w:spacing w:before="60" w:after="20"/>
    </w:pPr>
    <w:rPr>
      <w:rFonts w:eastAsiaTheme="majorEastAsia"/>
      <w:b/>
      <w:color w:val="0D0D0D" w:themeColor="text1" w:themeTint="F2"/>
      <w:spacing w:val="4"/>
      <w:sz w:val="22"/>
      <w:lang w:eastAsia="en-US"/>
    </w:rPr>
  </w:style>
  <w:style w:type="character" w:customStyle="1" w:styleId="Balk6Char">
    <w:name w:val="Başlık 6 Char"/>
    <w:basedOn w:val="VarsaylanParagrafYazTipi"/>
    <w:link w:val="Balk6"/>
    <w:uiPriority w:val="2"/>
    <w:semiHidden/>
    <w:rsid w:val="00A573BB"/>
    <w:rPr>
      <w:rFonts w:ascii="Franklin Gothic Demi" w:eastAsiaTheme="majorEastAsia" w:hAnsi="Franklin Gothic Demi" w:cstheme="majorBidi"/>
      <w:color w:val="07854D" w:themeColor="accent1" w:themeShade="7F"/>
      <w:sz w:val="24"/>
    </w:rPr>
  </w:style>
  <w:style w:type="character" w:customStyle="1" w:styleId="Balk8Char">
    <w:name w:val="Başlık 8 Char"/>
    <w:basedOn w:val="VarsaylanParagrafYazTipi"/>
    <w:link w:val="Balk8"/>
    <w:uiPriority w:val="2"/>
    <w:semiHidden/>
    <w:rsid w:val="00A573BB"/>
    <w:rPr>
      <w:rFonts w:ascii="Franklin Gothic Demi" w:eastAsiaTheme="majorEastAsia" w:hAnsi="Franklin Gothic Demi" w:cstheme="majorBidi"/>
      <w:color w:val="17472F" w:themeColor="accent3" w:themeShade="80"/>
      <w:sz w:val="24"/>
      <w:szCs w:val="21"/>
    </w:rPr>
  </w:style>
  <w:style w:type="paragraph" w:styleId="Altbilgi">
    <w:name w:val="footer"/>
    <w:basedOn w:val="Normal"/>
    <w:link w:val="AltbilgiChar"/>
    <w:uiPriority w:val="99"/>
    <w:unhideWhenUsed/>
    <w:rsid w:val="00A573BB"/>
    <w:rPr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A573BB"/>
    <w:rPr>
      <w:rFonts w:ascii="Microsoft Sans Serif" w:hAnsi="Microsoft Sans Serif" w:cs="Microsoft Sans Serif"/>
      <w:sz w:val="24"/>
      <w:lang w:eastAsia="en-US"/>
    </w:rPr>
  </w:style>
  <w:style w:type="table" w:styleId="TabloKlavuzuAk">
    <w:name w:val="Grid Table Light"/>
    <w:basedOn w:val="NormalTablo"/>
    <w:uiPriority w:val="40"/>
    <w:rsid w:val="00A573BB"/>
    <w:rPr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2Char">
    <w:name w:val="Başlık 2 Char"/>
    <w:basedOn w:val="VarsaylanParagrafYazTipi"/>
    <w:link w:val="Balk2"/>
    <w:uiPriority w:val="2"/>
    <w:rsid w:val="00A573BB"/>
    <w:rPr>
      <w:rFonts w:ascii="Franklin Gothic Demi" w:hAnsi="Franklin Gothic Demi" w:cs="Microsoft Sans Serif"/>
      <w:spacing w:val="40"/>
      <w:sz w:val="24"/>
    </w:rPr>
  </w:style>
  <w:style w:type="table" w:customStyle="1" w:styleId="SatBilgileri">
    <w:name w:val="Satış Bilgileri"/>
    <w:basedOn w:val="NormalTablo"/>
    <w:uiPriority w:val="99"/>
    <w:rsid w:val="00A573BB"/>
    <w:pPr>
      <w:spacing w:before="60" w:after="2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9EDFBE" w:themeFill="accent3" w:themeFillTint="66"/>
      </w:tcPr>
    </w:tblStylePr>
  </w:style>
  <w:style w:type="table" w:customStyle="1" w:styleId="eriktablosu">
    <w:name w:val="İçerik tablosu"/>
    <w:basedOn w:val="NormalTablo"/>
    <w:uiPriority w:val="99"/>
    <w:rsid w:val="00A573BB"/>
    <w:pPr>
      <w:spacing w:before="60" w:after="20"/>
    </w:pPr>
    <w:tblPr>
      <w:tblStyleRowBandSize w:val="1"/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Balk9Char">
    <w:name w:val="Başlık 9 Char"/>
    <w:basedOn w:val="VarsaylanParagrafYazTipi"/>
    <w:link w:val="Balk9"/>
    <w:uiPriority w:val="2"/>
    <w:semiHidden/>
    <w:rsid w:val="00A573BB"/>
    <w:rPr>
      <w:rFonts w:ascii="Franklin Gothic Demi" w:eastAsiaTheme="majorEastAsia" w:hAnsi="Franklin Gothic Demi" w:cstheme="majorBidi"/>
      <w:b/>
      <w:iCs/>
      <w:color w:val="17472F" w:themeColor="accent3" w:themeShade="80"/>
      <w:sz w:val="24"/>
      <w:szCs w:val="21"/>
    </w:rPr>
  </w:style>
  <w:style w:type="table" w:customStyle="1" w:styleId="ToplamTablosu">
    <w:name w:val="Toplam Tablosu"/>
    <w:basedOn w:val="NormalTablo"/>
    <w:uiPriority w:val="99"/>
    <w:rsid w:val="00A573BB"/>
    <w:pPr>
      <w:spacing w:line="240" w:lineRule="auto"/>
    </w:p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DzTablo2">
    <w:name w:val="Plain Table 2"/>
    <w:basedOn w:val="NormalTablo"/>
    <w:uiPriority w:val="42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Balk3Char">
    <w:name w:val="Başlık 3 Char"/>
    <w:basedOn w:val="VarsaylanParagrafYazTipi"/>
    <w:link w:val="Balk3"/>
    <w:uiPriority w:val="9"/>
    <w:semiHidden/>
    <w:rsid w:val="00A573BB"/>
    <w:rPr>
      <w:rFonts w:ascii="Franklin Gothic Demi" w:eastAsiaTheme="majorEastAsia" w:hAnsi="Franklin Gothic Demi" w:cstheme="majorBidi"/>
      <w:color w:val="07854D" w:themeColor="accent1" w:themeShade="7F"/>
      <w:sz w:val="24"/>
      <w:szCs w:val="24"/>
    </w:rPr>
  </w:style>
  <w:style w:type="paragraph" w:customStyle="1" w:styleId="Stil1">
    <w:name w:val="Stil1"/>
    <w:basedOn w:val="Normal"/>
    <w:link w:val="Stil1Krkt"/>
    <w:qFormat/>
    <w:rsid w:val="00A573BB"/>
    <w:pPr>
      <w:framePr w:hSpace="180" w:wrap="around" w:vAnchor="text" w:hAnchor="margin" w:xAlign="center" w:y="5211"/>
      <w:spacing w:before="60" w:after="20"/>
    </w:pPr>
    <w:rPr>
      <w:rFonts w:ascii="Franklin Gothic Demi" w:eastAsiaTheme="majorEastAsia" w:hAnsi="Franklin Gothic Demi"/>
      <w:color w:val="236A46" w:themeColor="accent3" w:themeShade="BF"/>
      <w:spacing w:val="4"/>
      <w:sz w:val="28"/>
      <w:szCs w:val="28"/>
    </w:rPr>
  </w:style>
  <w:style w:type="character" w:customStyle="1" w:styleId="Stil1Krkt">
    <w:name w:val="Stil1 Krkt"/>
    <w:basedOn w:val="VarsaylanParagrafYazTipi"/>
    <w:link w:val="Stil1"/>
    <w:rsid w:val="00A573BB"/>
    <w:rPr>
      <w:rFonts w:ascii="Franklin Gothic Demi" w:eastAsiaTheme="majorEastAsia" w:hAnsi="Franklin Gothic Demi" w:cs="Microsoft Sans Serif"/>
      <w:color w:val="236A46" w:themeColor="accent3" w:themeShade="BF"/>
      <w:spacing w:val="4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2"/>
    <w:semiHidden/>
    <w:rsid w:val="00A573BB"/>
    <w:rPr>
      <w:rFonts w:ascii="Franklin Gothic Demi" w:eastAsiaTheme="majorEastAsia" w:hAnsi="Franklin Gothic Demi" w:cstheme="majorBidi"/>
      <w:i/>
      <w:iCs/>
      <w:color w:val="07864E" w:themeColor="accent1" w:themeShade="80"/>
      <w:sz w:val="24"/>
    </w:rPr>
  </w:style>
  <w:style w:type="character" w:customStyle="1" w:styleId="Balk7Char">
    <w:name w:val="Başlık 7 Char"/>
    <w:basedOn w:val="VarsaylanParagrafYazTipi"/>
    <w:link w:val="Balk7"/>
    <w:uiPriority w:val="2"/>
    <w:semiHidden/>
    <w:rsid w:val="00A573BB"/>
    <w:rPr>
      <w:rFonts w:ascii="Franklin Gothic Demi" w:eastAsiaTheme="majorEastAsia" w:hAnsi="Franklin Gothic Demi" w:cstheme="majorBidi"/>
      <w:i/>
      <w:iCs/>
      <w:color w:val="07854D" w:themeColor="accent1" w:themeShade="7F"/>
      <w:sz w:val="24"/>
    </w:rPr>
  </w:style>
  <w:style w:type="character" w:styleId="GlVurgulama">
    <w:name w:val="Intense Emphasis"/>
    <w:basedOn w:val="VarsaylanParagrafYazTipi"/>
    <w:uiPriority w:val="21"/>
    <w:semiHidden/>
    <w:unhideWhenUsed/>
    <w:qFormat/>
    <w:rsid w:val="00A573BB"/>
    <w:rPr>
      <w:rFonts w:ascii="Microsoft Sans Serif" w:hAnsi="Microsoft Sans Serif" w:cs="Microsoft Sans Serif"/>
      <w:i/>
      <w:iCs/>
      <w:color w:val="07864E" w:themeColor="accent1" w:themeShade="80"/>
    </w:rPr>
  </w:style>
  <w:style w:type="paragraph" w:styleId="GlAlnt">
    <w:name w:val="Intense Quote"/>
    <w:basedOn w:val="Normal"/>
    <w:next w:val="Normal"/>
    <w:link w:val="GlAlntChar"/>
    <w:uiPriority w:val="30"/>
    <w:semiHidden/>
    <w:unhideWhenUsed/>
    <w:qFormat/>
    <w:rsid w:val="00A573BB"/>
    <w:pPr>
      <w:pBdr>
        <w:top w:val="single" w:sz="4" w:space="10" w:color="07864E" w:themeColor="accent1" w:themeShade="80"/>
        <w:bottom w:val="single" w:sz="4" w:space="10" w:color="07864E" w:themeColor="accent1" w:themeShade="80"/>
      </w:pBdr>
      <w:spacing w:before="360" w:after="360"/>
      <w:ind w:left="864" w:right="864"/>
      <w:jc w:val="center"/>
    </w:pPr>
    <w:rPr>
      <w:i/>
      <w:iCs/>
      <w:color w:val="07864E" w:themeColor="accent1" w:themeShade="80"/>
    </w:rPr>
  </w:style>
  <w:style w:type="character" w:customStyle="1" w:styleId="GlAlntChar">
    <w:name w:val="Güçlü Alıntı Char"/>
    <w:basedOn w:val="VarsaylanParagrafYazTipi"/>
    <w:link w:val="GlAlnt"/>
    <w:uiPriority w:val="30"/>
    <w:semiHidden/>
    <w:rsid w:val="00A573BB"/>
    <w:rPr>
      <w:rFonts w:ascii="Microsoft Sans Serif" w:hAnsi="Microsoft Sans Serif" w:cs="Microsoft Sans Serif"/>
      <w:i/>
      <w:iCs/>
      <w:color w:val="07864E" w:themeColor="accent1" w:themeShade="80"/>
      <w:sz w:val="24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A573BB"/>
    <w:pPr>
      <w:keepLines/>
      <w:framePr w:hSpace="0" w:wrap="auto" w:vAnchor="margin" w:hAnchor="text" w:xAlign="left" w:yAlign="inline"/>
      <w:spacing w:before="240" w:line="312" w:lineRule="auto"/>
      <w:suppressOverlap w:val="0"/>
      <w:jc w:val="left"/>
      <w:outlineLvl w:val="9"/>
    </w:pPr>
    <w:rPr>
      <w:rFonts w:eastAsiaTheme="majorEastAsia" w:cstheme="majorBidi"/>
      <w:bCs w:val="0"/>
      <w:caps w:val="0"/>
      <w:color w:val="07864E" w:themeColor="accent1" w:themeShade="80"/>
      <w:spacing w:val="0"/>
      <w:kern w:val="0"/>
      <w:sz w:val="32"/>
      <w:szCs w:val="32"/>
      <w:lang w:eastAsia="ja-JP"/>
    </w:rPr>
  </w:style>
  <w:style w:type="paragraph" w:styleId="bekMetni">
    <w:name w:val="Block Text"/>
    <w:basedOn w:val="Normal"/>
    <w:uiPriority w:val="99"/>
    <w:semiHidden/>
    <w:unhideWhenUsed/>
    <w:rsid w:val="00A573BB"/>
    <w:pPr>
      <w:pBdr>
        <w:top w:val="single" w:sz="2" w:space="10" w:color="07864E" w:themeColor="accent1" w:themeShade="80"/>
        <w:left w:val="single" w:sz="2" w:space="10" w:color="07864E" w:themeColor="accent1" w:themeShade="80"/>
        <w:bottom w:val="single" w:sz="2" w:space="10" w:color="07864E" w:themeColor="accent1" w:themeShade="80"/>
        <w:right w:val="single" w:sz="2" w:space="10" w:color="07864E" w:themeColor="accent1" w:themeShade="80"/>
      </w:pBdr>
      <w:ind w:left="1152" w:right="1152"/>
    </w:pPr>
    <w:rPr>
      <w:i/>
      <w:iCs/>
      <w:color w:val="07864E" w:themeColor="accent1" w:themeShade="80"/>
    </w:rPr>
  </w:style>
  <w:style w:type="character" w:styleId="zlenenKpr">
    <w:name w:val="FollowedHyperlink"/>
    <w:basedOn w:val="VarsaylanParagrafYazTipi"/>
    <w:uiPriority w:val="99"/>
    <w:semiHidden/>
    <w:unhideWhenUsed/>
    <w:rsid w:val="00A573BB"/>
    <w:rPr>
      <w:rFonts w:ascii="Microsoft Sans Serif" w:hAnsi="Microsoft Sans Serif" w:cs="Microsoft Sans Serif"/>
      <w:color w:val="444027" w:themeColor="background2" w:themeShade="40"/>
      <w:u w:val="single"/>
    </w:rPr>
  </w:style>
  <w:style w:type="character" w:styleId="Kpr">
    <w:name w:val="Hyperlink"/>
    <w:basedOn w:val="VarsaylanParagrafYazTipi"/>
    <w:uiPriority w:val="99"/>
    <w:semiHidden/>
    <w:unhideWhenUsed/>
    <w:rsid w:val="00A573BB"/>
    <w:rPr>
      <w:rFonts w:ascii="Microsoft Sans Serif" w:hAnsi="Microsoft Sans Serif" w:cs="Microsoft Sans Serif"/>
      <w:color w:val="055971" w:themeColor="accent6" w:themeShade="80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573BB"/>
    <w:rPr>
      <w:rFonts w:ascii="Microsoft Sans Serif" w:hAnsi="Microsoft Sans Serif" w:cs="Microsoft Sans Serif"/>
      <w:color w:val="595959" w:themeColor="text1" w:themeTint="A6"/>
      <w:shd w:val="clear" w:color="auto" w:fill="E6E6E6"/>
    </w:rPr>
  </w:style>
  <w:style w:type="paragraph" w:styleId="Altyaz">
    <w:name w:val="Subtitle"/>
    <w:basedOn w:val="Normal"/>
    <w:next w:val="Normal"/>
    <w:link w:val="AltyazChar"/>
    <w:uiPriority w:val="11"/>
    <w:semiHidden/>
    <w:unhideWhenUsed/>
    <w:qFormat/>
    <w:rsid w:val="00A573BB"/>
    <w:pPr>
      <w:numPr>
        <w:ilvl w:val="1"/>
      </w:numPr>
      <w:spacing w:after="160"/>
    </w:pPr>
    <w:rPr>
      <w:b/>
      <w:caps/>
      <w:color w:val="000000" w:themeColor="text1"/>
      <w:spacing w:val="15"/>
      <w:sz w:val="3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semiHidden/>
    <w:rsid w:val="00A573BB"/>
    <w:rPr>
      <w:rFonts w:ascii="Microsoft Sans Serif" w:hAnsi="Microsoft Sans Serif" w:cs="Microsoft Sans Serif"/>
      <w:b/>
      <w:caps/>
      <w:color w:val="000000" w:themeColor="text1"/>
      <w:spacing w:val="15"/>
      <w:sz w:val="32"/>
      <w:szCs w:val="22"/>
    </w:rPr>
  </w:style>
  <w:style w:type="paragraph" w:styleId="Tarih">
    <w:name w:val="Date"/>
    <w:basedOn w:val="Normal"/>
    <w:next w:val="Normal"/>
    <w:link w:val="TarihChar"/>
    <w:uiPriority w:val="99"/>
    <w:rsid w:val="00A573BB"/>
    <w:rPr>
      <w:rFonts w:ascii="Franklin Gothic Demi" w:hAnsi="Franklin Gothic Demi"/>
      <w:color w:val="000000" w:themeColor="text1"/>
      <w:sz w:val="32"/>
      <w:szCs w:val="32"/>
    </w:rPr>
  </w:style>
  <w:style w:type="character" w:customStyle="1" w:styleId="TarihChar">
    <w:name w:val="Tarih Char"/>
    <w:basedOn w:val="VarsaylanParagrafYazTipi"/>
    <w:link w:val="Tarih"/>
    <w:uiPriority w:val="99"/>
    <w:rsid w:val="00A573BB"/>
    <w:rPr>
      <w:rFonts w:ascii="Franklin Gothic Demi" w:hAnsi="Franklin Gothic Demi" w:cs="Microsoft Sans Serif"/>
      <w:color w:val="000000" w:themeColor="text1"/>
      <w:sz w:val="32"/>
      <w:szCs w:val="32"/>
    </w:rPr>
  </w:style>
  <w:style w:type="character" w:customStyle="1" w:styleId="Mention">
    <w:name w:val="Mention"/>
    <w:basedOn w:val="VarsaylanParagrafYazTipi"/>
    <w:uiPriority w:val="99"/>
    <w:semiHidden/>
    <w:unhideWhenUsed/>
    <w:rsid w:val="00A573BB"/>
    <w:rPr>
      <w:rFonts w:ascii="Microsoft Sans Serif" w:hAnsi="Microsoft Sans Serif" w:cs="Microsoft Sans Serif"/>
      <w:color w:val="2B579A"/>
      <w:shd w:val="clear" w:color="auto" w:fill="E1DFDD"/>
    </w:rPr>
  </w:style>
  <w:style w:type="numbering" w:styleId="111111">
    <w:name w:val="Outline List 2"/>
    <w:basedOn w:val="ListeYok"/>
    <w:uiPriority w:val="99"/>
    <w:semiHidden/>
    <w:unhideWhenUsed/>
    <w:rsid w:val="00A573BB"/>
    <w:pPr>
      <w:numPr>
        <w:numId w:val="11"/>
      </w:numPr>
    </w:pPr>
  </w:style>
  <w:style w:type="numbering" w:styleId="1ai">
    <w:name w:val="Outline List 1"/>
    <w:basedOn w:val="ListeYok"/>
    <w:uiPriority w:val="99"/>
    <w:semiHidden/>
    <w:unhideWhenUsed/>
    <w:rsid w:val="00A573BB"/>
    <w:pPr>
      <w:numPr>
        <w:numId w:val="12"/>
      </w:numPr>
    </w:pPr>
  </w:style>
  <w:style w:type="character" w:styleId="HTMLKodu">
    <w:name w:val="HTML Code"/>
    <w:basedOn w:val="VarsaylanParagrafYazTipi"/>
    <w:uiPriority w:val="99"/>
    <w:semiHidden/>
    <w:unhideWhenUsed/>
    <w:rsid w:val="00A573BB"/>
    <w:rPr>
      <w:rFonts w:ascii="Consolas" w:hAnsi="Consolas" w:cs="Microsoft Sans Serif"/>
      <w:sz w:val="20"/>
      <w:szCs w:val="20"/>
    </w:rPr>
  </w:style>
  <w:style w:type="character" w:styleId="HTMLDeiken">
    <w:name w:val="HTML Variable"/>
    <w:basedOn w:val="VarsaylanParagrafYazTipi"/>
    <w:uiPriority w:val="99"/>
    <w:semiHidden/>
    <w:unhideWhenUsed/>
    <w:rsid w:val="00A573BB"/>
    <w:rPr>
      <w:rFonts w:ascii="Microsoft Sans Serif" w:hAnsi="Microsoft Sans Serif" w:cs="Microsoft Sans Serif"/>
      <w:i/>
      <w:iCs/>
    </w:rPr>
  </w:style>
  <w:style w:type="paragraph" w:styleId="HTMLAdresi">
    <w:name w:val="HTML Address"/>
    <w:basedOn w:val="Normal"/>
    <w:link w:val="HTMLAdresiChar"/>
    <w:uiPriority w:val="99"/>
    <w:semiHidden/>
    <w:unhideWhenUsed/>
    <w:rsid w:val="00A573BB"/>
    <w:pPr>
      <w:spacing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A573BB"/>
    <w:rPr>
      <w:rFonts w:ascii="Microsoft Sans Serif" w:hAnsi="Microsoft Sans Serif" w:cs="Microsoft Sans Serif"/>
      <w:i/>
      <w:iCs/>
      <w:sz w:val="24"/>
    </w:rPr>
  </w:style>
  <w:style w:type="character" w:styleId="HTMLTanm">
    <w:name w:val="HTML Definition"/>
    <w:basedOn w:val="VarsaylanParagrafYazTipi"/>
    <w:uiPriority w:val="99"/>
    <w:semiHidden/>
    <w:unhideWhenUsed/>
    <w:rsid w:val="00A573BB"/>
    <w:rPr>
      <w:rFonts w:ascii="Microsoft Sans Serif" w:hAnsi="Microsoft Sans Serif" w:cs="Microsoft Sans Serif"/>
      <w:i/>
      <w:iCs/>
    </w:rPr>
  </w:style>
  <w:style w:type="character" w:styleId="HTMLCite">
    <w:name w:val="HTML Cite"/>
    <w:basedOn w:val="VarsaylanParagrafYazTipi"/>
    <w:uiPriority w:val="99"/>
    <w:semiHidden/>
    <w:unhideWhenUsed/>
    <w:rsid w:val="00A573BB"/>
    <w:rPr>
      <w:rFonts w:ascii="Microsoft Sans Serif" w:hAnsi="Microsoft Sans Serif" w:cs="Microsoft Sans Serif"/>
      <w:i/>
      <w:iCs/>
    </w:rPr>
  </w:style>
  <w:style w:type="character" w:styleId="HTMLDaktilo">
    <w:name w:val="HTML Typewriter"/>
    <w:basedOn w:val="VarsaylanParagrafYazTipi"/>
    <w:uiPriority w:val="99"/>
    <w:semiHidden/>
    <w:unhideWhenUsed/>
    <w:rsid w:val="00A573BB"/>
    <w:rPr>
      <w:rFonts w:ascii="Consolas" w:hAnsi="Consolas" w:cs="Microsoft Sans Serif"/>
      <w:sz w:val="20"/>
      <w:szCs w:val="20"/>
    </w:rPr>
  </w:style>
  <w:style w:type="character" w:styleId="HTMLrnek">
    <w:name w:val="HTML Sample"/>
    <w:basedOn w:val="VarsaylanParagrafYazTipi"/>
    <w:uiPriority w:val="99"/>
    <w:semiHidden/>
    <w:unhideWhenUsed/>
    <w:rsid w:val="00A573BB"/>
    <w:rPr>
      <w:rFonts w:ascii="Consolas" w:hAnsi="Consolas" w:cs="Microsoft Sans Serif"/>
      <w:sz w:val="24"/>
      <w:szCs w:val="24"/>
    </w:rPr>
  </w:style>
  <w:style w:type="character" w:styleId="HTMLKsaltmas">
    <w:name w:val="HTML Acronym"/>
    <w:basedOn w:val="VarsaylanParagrafYazTipi"/>
    <w:uiPriority w:val="99"/>
    <w:semiHidden/>
    <w:unhideWhenUsed/>
    <w:rsid w:val="00A573BB"/>
    <w:rPr>
      <w:rFonts w:ascii="Microsoft Sans Serif" w:hAnsi="Microsoft Sans Serif" w:cs="Microsoft Sans Serif"/>
    </w:rPr>
  </w:style>
  <w:style w:type="character" w:styleId="HTMLKlavye">
    <w:name w:val="HTML Keyboard"/>
    <w:basedOn w:val="VarsaylanParagrafYazTipi"/>
    <w:uiPriority w:val="99"/>
    <w:semiHidden/>
    <w:unhideWhenUsed/>
    <w:rsid w:val="00A573BB"/>
    <w:rPr>
      <w:rFonts w:ascii="Consolas" w:hAnsi="Consolas" w:cs="Microsoft Sans Serif"/>
      <w:sz w:val="20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A573BB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A573BB"/>
    <w:rPr>
      <w:rFonts w:ascii="Consolas" w:hAnsi="Consolas" w:cs="Microsoft Sans Serif"/>
      <w:sz w:val="20"/>
      <w:szCs w:val="20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A573BB"/>
    <w:pPr>
      <w:spacing w:after="100"/>
    </w:pPr>
  </w:style>
  <w:style w:type="paragraph" w:styleId="T2">
    <w:name w:val="toc 2"/>
    <w:basedOn w:val="Normal"/>
    <w:next w:val="Normal"/>
    <w:autoRedefine/>
    <w:uiPriority w:val="39"/>
    <w:semiHidden/>
    <w:unhideWhenUsed/>
    <w:rsid w:val="00A573BB"/>
    <w:pPr>
      <w:spacing w:after="100"/>
      <w:ind w:left="24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A573BB"/>
    <w:pPr>
      <w:spacing w:after="100"/>
      <w:ind w:left="48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A573BB"/>
    <w:pPr>
      <w:spacing w:after="100"/>
      <w:ind w:left="72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A573BB"/>
    <w:pPr>
      <w:spacing w:after="100"/>
      <w:ind w:left="96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A573BB"/>
    <w:pPr>
      <w:spacing w:after="100"/>
      <w:ind w:left="12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A573BB"/>
    <w:pPr>
      <w:spacing w:after="100"/>
      <w:ind w:left="144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A573BB"/>
    <w:pPr>
      <w:spacing w:after="100"/>
      <w:ind w:left="1680"/>
    </w:pPr>
  </w:style>
  <w:style w:type="paragraph" w:styleId="T9">
    <w:name w:val="toc 9"/>
    <w:basedOn w:val="Normal"/>
    <w:next w:val="Normal"/>
    <w:autoRedefine/>
    <w:uiPriority w:val="39"/>
    <w:semiHidden/>
    <w:unhideWhenUsed/>
    <w:rsid w:val="00A573BB"/>
    <w:pPr>
      <w:spacing w:after="100"/>
      <w:ind w:left="1920"/>
    </w:pPr>
  </w:style>
  <w:style w:type="character" w:styleId="HafifBavuru">
    <w:name w:val="Subtle Reference"/>
    <w:basedOn w:val="VarsaylanParagrafYazTipi"/>
    <w:uiPriority w:val="31"/>
    <w:semiHidden/>
    <w:unhideWhenUsed/>
    <w:qFormat/>
    <w:rsid w:val="00A573BB"/>
    <w:rPr>
      <w:rFonts w:ascii="Microsoft Sans Serif" w:hAnsi="Microsoft Sans Serif" w:cs="Microsoft Sans Serif"/>
      <w:smallCaps/>
      <w:color w:val="5A5A5A" w:themeColor="text1" w:themeTint="A5"/>
    </w:rPr>
  </w:style>
  <w:style w:type="character" w:styleId="HafifVurgulama">
    <w:name w:val="Subtle Emphasis"/>
    <w:basedOn w:val="VarsaylanParagrafYazTipi"/>
    <w:uiPriority w:val="19"/>
    <w:semiHidden/>
    <w:unhideWhenUsed/>
    <w:qFormat/>
    <w:rsid w:val="00A573BB"/>
    <w:rPr>
      <w:rFonts w:ascii="Microsoft Sans Serif" w:hAnsi="Microsoft Sans Serif" w:cs="Microsoft Sans Serif"/>
      <w:i/>
      <w:iCs/>
      <w:color w:val="404040" w:themeColor="text1" w:themeTint="BF"/>
    </w:rPr>
  </w:style>
  <w:style w:type="table" w:styleId="TabloProfesyonel">
    <w:name w:val="Table Professional"/>
    <w:basedOn w:val="NormalTablo"/>
    <w:uiPriority w:val="99"/>
    <w:semiHidden/>
    <w:unhideWhenUsed/>
    <w:rsid w:val="00A573B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OrtaListe1">
    <w:name w:val="Medium List 1"/>
    <w:basedOn w:val="NormalTablo"/>
    <w:uiPriority w:val="65"/>
    <w:semiHidden/>
    <w:unhideWhenUsed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semiHidden/>
    <w:unhideWhenUsed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9F39A" w:themeColor="accent1"/>
        <w:bottom w:val="single" w:sz="8" w:space="0" w:color="29F39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F39A" w:themeColor="accen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29F39A" w:themeColor="accent1"/>
          <w:bottom w:val="single" w:sz="8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F39A" w:themeColor="accent1"/>
          <w:bottom w:val="single" w:sz="8" w:space="0" w:color="29F39A" w:themeColor="accent1"/>
        </w:tcBorders>
      </w:tcPr>
    </w:tblStylePr>
    <w:tblStylePr w:type="band1Vert">
      <w:tblPr/>
      <w:tcPr>
        <w:shd w:val="clear" w:color="auto" w:fill="C9FCE5" w:themeFill="accent1" w:themeFillTint="3F"/>
      </w:tcPr>
    </w:tblStylePr>
    <w:tblStylePr w:type="band1Horz">
      <w:tblPr/>
      <w:tcPr>
        <w:shd w:val="clear" w:color="auto" w:fill="C9FCE5" w:themeFill="accent1" w:themeFillTint="3F"/>
      </w:tcPr>
    </w:tblStylePr>
  </w:style>
  <w:style w:type="table" w:styleId="OrtaListe1-Vurgu2">
    <w:name w:val="Medium List 1 Accent 2"/>
    <w:basedOn w:val="NormalTablo"/>
    <w:uiPriority w:val="65"/>
    <w:semiHidden/>
    <w:unhideWhenUsed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bottom w:val="single" w:sz="8" w:space="0" w:color="63A53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A537" w:themeColor="accent2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63A537" w:themeColor="accent2"/>
          <w:bottom w:val="single" w:sz="8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A537" w:themeColor="accent2"/>
          <w:bottom w:val="single" w:sz="8" w:space="0" w:color="63A537" w:themeColor="accent2"/>
        </w:tcBorders>
      </w:tcPr>
    </w:tblStylePr>
    <w:tblStylePr w:type="band1Vert">
      <w:tblPr/>
      <w:tcPr>
        <w:shd w:val="clear" w:color="auto" w:fill="D7EDC9" w:themeFill="accent2" w:themeFillTint="3F"/>
      </w:tcPr>
    </w:tblStylePr>
    <w:tblStylePr w:type="band1Horz">
      <w:tblPr/>
      <w:tcPr>
        <w:shd w:val="clear" w:color="auto" w:fill="D7EDC9" w:themeFill="accent2" w:themeFillTint="3F"/>
      </w:tcPr>
    </w:tblStylePr>
  </w:style>
  <w:style w:type="table" w:styleId="OrtaListe1-Vurgu3">
    <w:name w:val="Medium List 1 Accent 3"/>
    <w:basedOn w:val="NormalTablo"/>
    <w:uiPriority w:val="65"/>
    <w:semiHidden/>
    <w:unhideWhenUsed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F8E5F" w:themeColor="accent3"/>
        <w:bottom w:val="single" w:sz="8" w:space="0" w:color="2F8E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F8E5F" w:themeColor="accent3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2F8E5F" w:themeColor="accent3"/>
          <w:bottom w:val="single" w:sz="8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F8E5F" w:themeColor="accent3"/>
          <w:bottom w:val="single" w:sz="8" w:space="0" w:color="2F8E5F" w:themeColor="accent3"/>
        </w:tcBorders>
      </w:tcPr>
    </w:tblStylePr>
    <w:tblStylePr w:type="band1Vert">
      <w:tblPr/>
      <w:tcPr>
        <w:shd w:val="clear" w:color="auto" w:fill="C3EBD7" w:themeFill="accent3" w:themeFillTint="3F"/>
      </w:tcPr>
    </w:tblStylePr>
    <w:tblStylePr w:type="band1Horz">
      <w:tblPr/>
      <w:tcPr>
        <w:shd w:val="clear" w:color="auto" w:fill="C3EBD7" w:themeFill="accent3" w:themeFillTint="3F"/>
      </w:tcPr>
    </w:tblStylePr>
  </w:style>
  <w:style w:type="table" w:styleId="OrtaListe1-Vurgu4">
    <w:name w:val="Medium List 1 Accent 4"/>
    <w:basedOn w:val="NormalTablo"/>
    <w:uiPriority w:val="65"/>
    <w:semiHidden/>
    <w:unhideWhenUsed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bottom w:val="single" w:sz="8" w:space="0" w:color="44C1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C1A3" w:themeColor="accent4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4C1A3" w:themeColor="accent4"/>
          <w:bottom w:val="single" w:sz="8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C1A3" w:themeColor="accent4"/>
          <w:bottom w:val="single" w:sz="8" w:space="0" w:color="44C1A3" w:themeColor="accent4"/>
        </w:tcBorders>
      </w:tcPr>
    </w:tblStylePr>
    <w:tblStylePr w:type="band1Vert">
      <w:tblPr/>
      <w:tcPr>
        <w:shd w:val="clear" w:color="auto" w:fill="D0EFE8" w:themeFill="accent4" w:themeFillTint="3F"/>
      </w:tcPr>
    </w:tblStylePr>
    <w:tblStylePr w:type="band1Horz">
      <w:tblPr/>
      <w:tcPr>
        <w:shd w:val="clear" w:color="auto" w:fill="D0EFE8" w:themeFill="accent4" w:themeFillTint="3F"/>
      </w:tcPr>
    </w:tblStylePr>
  </w:style>
  <w:style w:type="table" w:styleId="OrtaListe1-Vurgu5">
    <w:name w:val="Medium List 1 Accent 5"/>
    <w:basedOn w:val="NormalTablo"/>
    <w:uiPriority w:val="65"/>
    <w:semiHidden/>
    <w:unhideWhenUsed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bottom w:val="single" w:sz="8" w:space="0" w:color="4EB3C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B3CF" w:themeColor="accent5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EB3CF" w:themeColor="accent5"/>
          <w:bottom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B3CF" w:themeColor="accent5"/>
          <w:bottom w:val="single" w:sz="8" w:space="0" w:color="4EB3CF" w:themeColor="accent5"/>
        </w:tcBorders>
      </w:tc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shd w:val="clear" w:color="auto" w:fill="D3ECF3" w:themeFill="accent5" w:themeFillTint="3F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B4E3" w:themeColor="accent6"/>
        <w:bottom w:val="single" w:sz="8" w:space="0" w:color="0BB4E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B4E3" w:themeColor="accent6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BB4E3" w:themeColor="accent6"/>
          <w:bottom w:val="single" w:sz="8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B4E3" w:themeColor="accent6"/>
          <w:bottom w:val="single" w:sz="8" w:space="0" w:color="0BB4E3" w:themeColor="accent6"/>
        </w:tcBorders>
      </w:tcPr>
    </w:tblStylePr>
    <w:tblStylePr w:type="band1Vert">
      <w:tblPr/>
      <w:tcPr>
        <w:shd w:val="clear" w:color="auto" w:fill="BEEEFC" w:themeFill="accent6" w:themeFillTint="3F"/>
      </w:tcPr>
    </w:tblStylePr>
    <w:tblStylePr w:type="band1Horz">
      <w:tblPr/>
      <w:tcPr>
        <w:shd w:val="clear" w:color="auto" w:fill="BEEEFC" w:themeFill="accent6" w:themeFillTint="3F"/>
      </w:tcPr>
    </w:tblStylePr>
  </w:style>
  <w:style w:type="table" w:styleId="OrtaListe2">
    <w:name w:val="Medium List 2"/>
    <w:basedOn w:val="NormalTablo"/>
    <w:uiPriority w:val="66"/>
    <w:semiHidden/>
    <w:unhideWhenUsed/>
    <w:rsid w:val="00A573BB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semiHidden/>
    <w:unhideWhenUsed/>
    <w:rsid w:val="00A573BB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F39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F39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F39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CE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semiHidden/>
    <w:unhideWhenUsed/>
    <w:rsid w:val="00A573BB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A53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A53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D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semiHidden/>
    <w:unhideWhenUsed/>
    <w:rsid w:val="00A573BB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F8E5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F8E5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F8E5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EBD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semiHidden/>
    <w:unhideWhenUsed/>
    <w:rsid w:val="00A573BB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C1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C1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C1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semiHidden/>
    <w:unhideWhenUsed/>
    <w:rsid w:val="00A573BB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B3C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B3C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B3C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C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semiHidden/>
    <w:unhideWhenUsed/>
    <w:rsid w:val="00A573BB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B4E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B4E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B4E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EEF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63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5EF6B2" w:themeColor="accent1" w:themeTint="BF"/>
        <w:left w:val="single" w:sz="8" w:space="0" w:color="5EF6B2" w:themeColor="accent1" w:themeTint="BF"/>
        <w:bottom w:val="single" w:sz="8" w:space="0" w:color="5EF6B2" w:themeColor="accent1" w:themeTint="BF"/>
        <w:right w:val="single" w:sz="8" w:space="0" w:color="5EF6B2" w:themeColor="accent1" w:themeTint="BF"/>
        <w:insideH w:val="single" w:sz="8" w:space="0" w:color="5EF6B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F6B2" w:themeColor="accent1" w:themeTint="BF"/>
          <w:left w:val="single" w:sz="8" w:space="0" w:color="5EF6B2" w:themeColor="accent1" w:themeTint="BF"/>
          <w:bottom w:val="single" w:sz="8" w:space="0" w:color="5EF6B2" w:themeColor="accent1" w:themeTint="BF"/>
          <w:right w:val="single" w:sz="8" w:space="0" w:color="5EF6B2" w:themeColor="accent1" w:themeTint="BF"/>
          <w:insideH w:val="nil"/>
          <w:insideV w:val="nil"/>
        </w:tcBorders>
        <w:shd w:val="clear" w:color="auto" w:fill="29F39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F6B2" w:themeColor="accent1" w:themeTint="BF"/>
          <w:left w:val="single" w:sz="8" w:space="0" w:color="5EF6B2" w:themeColor="accent1" w:themeTint="BF"/>
          <w:bottom w:val="single" w:sz="8" w:space="0" w:color="5EF6B2" w:themeColor="accent1" w:themeTint="BF"/>
          <w:right w:val="single" w:sz="8" w:space="0" w:color="5EF6B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CE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CE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87C85C" w:themeColor="accent2" w:themeTint="BF"/>
        <w:left w:val="single" w:sz="8" w:space="0" w:color="87C85C" w:themeColor="accent2" w:themeTint="BF"/>
        <w:bottom w:val="single" w:sz="8" w:space="0" w:color="87C85C" w:themeColor="accent2" w:themeTint="BF"/>
        <w:right w:val="single" w:sz="8" w:space="0" w:color="87C85C" w:themeColor="accent2" w:themeTint="BF"/>
        <w:insideH w:val="single" w:sz="8" w:space="0" w:color="87C85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85C" w:themeColor="accent2" w:themeTint="BF"/>
          <w:left w:val="single" w:sz="8" w:space="0" w:color="87C85C" w:themeColor="accent2" w:themeTint="BF"/>
          <w:bottom w:val="single" w:sz="8" w:space="0" w:color="87C85C" w:themeColor="accent2" w:themeTint="BF"/>
          <w:right w:val="single" w:sz="8" w:space="0" w:color="87C85C" w:themeColor="accent2" w:themeTint="BF"/>
          <w:insideH w:val="nil"/>
          <w:insideV w:val="nil"/>
        </w:tcBorders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85C" w:themeColor="accent2" w:themeTint="BF"/>
          <w:left w:val="single" w:sz="8" w:space="0" w:color="87C85C" w:themeColor="accent2" w:themeTint="BF"/>
          <w:bottom w:val="single" w:sz="8" w:space="0" w:color="87C85C" w:themeColor="accent2" w:themeTint="BF"/>
          <w:right w:val="single" w:sz="8" w:space="0" w:color="87C85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D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4AC386" w:themeColor="accent3" w:themeTint="BF"/>
        <w:left w:val="single" w:sz="8" w:space="0" w:color="4AC386" w:themeColor="accent3" w:themeTint="BF"/>
        <w:bottom w:val="single" w:sz="8" w:space="0" w:color="4AC386" w:themeColor="accent3" w:themeTint="BF"/>
        <w:right w:val="single" w:sz="8" w:space="0" w:color="4AC386" w:themeColor="accent3" w:themeTint="BF"/>
        <w:insideH w:val="single" w:sz="8" w:space="0" w:color="4AC38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AC386" w:themeColor="accent3" w:themeTint="BF"/>
          <w:left w:val="single" w:sz="8" w:space="0" w:color="4AC386" w:themeColor="accent3" w:themeTint="BF"/>
          <w:bottom w:val="single" w:sz="8" w:space="0" w:color="4AC386" w:themeColor="accent3" w:themeTint="BF"/>
          <w:right w:val="single" w:sz="8" w:space="0" w:color="4AC386" w:themeColor="accent3" w:themeTint="BF"/>
          <w:insideH w:val="nil"/>
          <w:insideV w:val="nil"/>
        </w:tcBorders>
        <w:shd w:val="clear" w:color="auto" w:fill="2F8E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C386" w:themeColor="accent3" w:themeTint="BF"/>
          <w:left w:val="single" w:sz="8" w:space="0" w:color="4AC386" w:themeColor="accent3" w:themeTint="BF"/>
          <w:bottom w:val="single" w:sz="8" w:space="0" w:color="4AC386" w:themeColor="accent3" w:themeTint="BF"/>
          <w:right w:val="single" w:sz="8" w:space="0" w:color="4AC38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B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EB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72D0B9" w:themeColor="accent4" w:themeTint="BF"/>
        <w:left w:val="single" w:sz="8" w:space="0" w:color="72D0B9" w:themeColor="accent4" w:themeTint="BF"/>
        <w:bottom w:val="single" w:sz="8" w:space="0" w:color="72D0B9" w:themeColor="accent4" w:themeTint="BF"/>
        <w:right w:val="single" w:sz="8" w:space="0" w:color="72D0B9" w:themeColor="accent4" w:themeTint="BF"/>
        <w:insideH w:val="single" w:sz="8" w:space="0" w:color="72D0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D0B9" w:themeColor="accent4" w:themeTint="BF"/>
          <w:left w:val="single" w:sz="8" w:space="0" w:color="72D0B9" w:themeColor="accent4" w:themeTint="BF"/>
          <w:bottom w:val="single" w:sz="8" w:space="0" w:color="72D0B9" w:themeColor="accent4" w:themeTint="BF"/>
          <w:right w:val="single" w:sz="8" w:space="0" w:color="72D0B9" w:themeColor="accent4" w:themeTint="BF"/>
          <w:insideH w:val="nil"/>
          <w:insideV w:val="nil"/>
        </w:tcBorders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D0B9" w:themeColor="accent4" w:themeTint="BF"/>
          <w:left w:val="single" w:sz="8" w:space="0" w:color="72D0B9" w:themeColor="accent4" w:themeTint="BF"/>
          <w:bottom w:val="single" w:sz="8" w:space="0" w:color="72D0B9" w:themeColor="accent4" w:themeTint="BF"/>
          <w:right w:val="single" w:sz="8" w:space="0" w:color="72D0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C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3CCCF5" w:themeColor="accent6" w:themeTint="BF"/>
        <w:left w:val="single" w:sz="8" w:space="0" w:color="3CCCF5" w:themeColor="accent6" w:themeTint="BF"/>
        <w:bottom w:val="single" w:sz="8" w:space="0" w:color="3CCCF5" w:themeColor="accent6" w:themeTint="BF"/>
        <w:right w:val="single" w:sz="8" w:space="0" w:color="3CCCF5" w:themeColor="accent6" w:themeTint="BF"/>
        <w:insideH w:val="single" w:sz="8" w:space="0" w:color="3CCCF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CCCF5" w:themeColor="accent6" w:themeTint="BF"/>
          <w:left w:val="single" w:sz="8" w:space="0" w:color="3CCCF5" w:themeColor="accent6" w:themeTint="BF"/>
          <w:bottom w:val="single" w:sz="8" w:space="0" w:color="3CCCF5" w:themeColor="accent6" w:themeTint="BF"/>
          <w:right w:val="single" w:sz="8" w:space="0" w:color="3CCCF5" w:themeColor="accent6" w:themeTint="BF"/>
          <w:insideH w:val="nil"/>
          <w:insideV w:val="nil"/>
        </w:tcBorders>
        <w:shd w:val="clear" w:color="auto" w:fill="0BB4E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CCF5" w:themeColor="accent6" w:themeTint="BF"/>
          <w:left w:val="single" w:sz="8" w:space="0" w:color="3CCCF5" w:themeColor="accent6" w:themeTint="BF"/>
          <w:bottom w:val="single" w:sz="8" w:space="0" w:color="3CCCF5" w:themeColor="accent6" w:themeTint="BF"/>
          <w:right w:val="single" w:sz="8" w:space="0" w:color="3CCCF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EF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EEF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F39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F39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F39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8E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8E5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F8E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B4E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B4E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B4E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Klavuz1">
    <w:name w:val="Medium Grid 1"/>
    <w:basedOn w:val="NormalTablo"/>
    <w:uiPriority w:val="67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5EF6B2" w:themeColor="accent1" w:themeTint="BF"/>
        <w:left w:val="single" w:sz="8" w:space="0" w:color="5EF6B2" w:themeColor="accent1" w:themeTint="BF"/>
        <w:bottom w:val="single" w:sz="8" w:space="0" w:color="5EF6B2" w:themeColor="accent1" w:themeTint="BF"/>
        <w:right w:val="single" w:sz="8" w:space="0" w:color="5EF6B2" w:themeColor="accent1" w:themeTint="BF"/>
        <w:insideH w:val="single" w:sz="8" w:space="0" w:color="5EF6B2" w:themeColor="accent1" w:themeTint="BF"/>
        <w:insideV w:val="single" w:sz="8" w:space="0" w:color="5EF6B2" w:themeColor="accent1" w:themeTint="BF"/>
      </w:tblBorders>
    </w:tblPr>
    <w:tcPr>
      <w:shd w:val="clear" w:color="auto" w:fill="C9FCE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F6B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F9CC" w:themeFill="accent1" w:themeFillTint="7F"/>
      </w:tcPr>
    </w:tblStylePr>
    <w:tblStylePr w:type="band1Horz">
      <w:tblPr/>
      <w:tcPr>
        <w:shd w:val="clear" w:color="auto" w:fill="94F9CC" w:themeFill="accent1" w:themeFillTint="7F"/>
      </w:tcPr>
    </w:tblStylePr>
  </w:style>
  <w:style w:type="table" w:styleId="OrtaKlavuz1-Vurgu2">
    <w:name w:val="Medium Grid 1 Accent 2"/>
    <w:basedOn w:val="NormalTablo"/>
    <w:uiPriority w:val="67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87C85C" w:themeColor="accent2" w:themeTint="BF"/>
        <w:left w:val="single" w:sz="8" w:space="0" w:color="87C85C" w:themeColor="accent2" w:themeTint="BF"/>
        <w:bottom w:val="single" w:sz="8" w:space="0" w:color="87C85C" w:themeColor="accent2" w:themeTint="BF"/>
        <w:right w:val="single" w:sz="8" w:space="0" w:color="87C85C" w:themeColor="accent2" w:themeTint="BF"/>
        <w:insideH w:val="single" w:sz="8" w:space="0" w:color="87C85C" w:themeColor="accent2" w:themeTint="BF"/>
        <w:insideV w:val="single" w:sz="8" w:space="0" w:color="87C85C" w:themeColor="accent2" w:themeTint="BF"/>
      </w:tblBorders>
    </w:tblPr>
    <w:tcPr>
      <w:shd w:val="clear" w:color="auto" w:fill="D7ED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85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shd w:val="clear" w:color="auto" w:fill="AFDA92" w:themeFill="accent2" w:themeFillTint="7F"/>
      </w:tcPr>
    </w:tblStylePr>
  </w:style>
  <w:style w:type="table" w:styleId="OrtaKlavuz1-Vurgu3">
    <w:name w:val="Medium Grid 1 Accent 3"/>
    <w:basedOn w:val="NormalTablo"/>
    <w:uiPriority w:val="67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4AC386" w:themeColor="accent3" w:themeTint="BF"/>
        <w:left w:val="single" w:sz="8" w:space="0" w:color="4AC386" w:themeColor="accent3" w:themeTint="BF"/>
        <w:bottom w:val="single" w:sz="8" w:space="0" w:color="4AC386" w:themeColor="accent3" w:themeTint="BF"/>
        <w:right w:val="single" w:sz="8" w:space="0" w:color="4AC386" w:themeColor="accent3" w:themeTint="BF"/>
        <w:insideH w:val="single" w:sz="8" w:space="0" w:color="4AC386" w:themeColor="accent3" w:themeTint="BF"/>
        <w:insideV w:val="single" w:sz="8" w:space="0" w:color="4AC386" w:themeColor="accent3" w:themeTint="BF"/>
      </w:tblBorders>
    </w:tblPr>
    <w:tcPr>
      <w:shd w:val="clear" w:color="auto" w:fill="C3EB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AC38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D7AF" w:themeFill="accent3" w:themeFillTint="7F"/>
      </w:tcPr>
    </w:tblStylePr>
    <w:tblStylePr w:type="band1Horz">
      <w:tblPr/>
      <w:tcPr>
        <w:shd w:val="clear" w:color="auto" w:fill="86D7AF" w:themeFill="accent3" w:themeFillTint="7F"/>
      </w:tcPr>
    </w:tblStylePr>
  </w:style>
  <w:style w:type="table" w:styleId="OrtaKlavuz1-Vurgu4">
    <w:name w:val="Medium Grid 1 Accent 4"/>
    <w:basedOn w:val="NormalTablo"/>
    <w:uiPriority w:val="67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72D0B9" w:themeColor="accent4" w:themeTint="BF"/>
        <w:left w:val="single" w:sz="8" w:space="0" w:color="72D0B9" w:themeColor="accent4" w:themeTint="BF"/>
        <w:bottom w:val="single" w:sz="8" w:space="0" w:color="72D0B9" w:themeColor="accent4" w:themeTint="BF"/>
        <w:right w:val="single" w:sz="8" w:space="0" w:color="72D0B9" w:themeColor="accent4" w:themeTint="BF"/>
        <w:insideH w:val="single" w:sz="8" w:space="0" w:color="72D0B9" w:themeColor="accent4" w:themeTint="BF"/>
        <w:insideV w:val="single" w:sz="8" w:space="0" w:color="72D0B9" w:themeColor="accent4" w:themeTint="BF"/>
      </w:tblBorders>
    </w:tblPr>
    <w:tcPr>
      <w:shd w:val="clear" w:color="auto" w:fill="D0EF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D0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shd w:val="clear" w:color="auto" w:fill="A1E0D0" w:themeFill="accent4" w:themeFillTint="7F"/>
      </w:tcPr>
    </w:tblStylePr>
  </w:style>
  <w:style w:type="table" w:styleId="OrtaKlavuz1-Vurgu5">
    <w:name w:val="Medium Grid 1 Accent 5"/>
    <w:basedOn w:val="NormalTablo"/>
    <w:uiPriority w:val="67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  <w:insideV w:val="single" w:sz="8" w:space="0" w:color="7AC5DB" w:themeColor="accent5" w:themeTint="BF"/>
      </w:tblBorders>
    </w:tblPr>
    <w:tcPr>
      <w:shd w:val="clear" w:color="auto" w:fill="D3EC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C5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shd w:val="clear" w:color="auto" w:fill="A6D8E7" w:themeFill="accent5" w:themeFillTint="7F"/>
      </w:tcPr>
    </w:tblStylePr>
  </w:style>
  <w:style w:type="table" w:styleId="OrtaKlavuz1-Vurgu6">
    <w:name w:val="Medium Grid 1 Accent 6"/>
    <w:basedOn w:val="NormalTablo"/>
    <w:uiPriority w:val="67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3CCCF5" w:themeColor="accent6" w:themeTint="BF"/>
        <w:left w:val="single" w:sz="8" w:space="0" w:color="3CCCF5" w:themeColor="accent6" w:themeTint="BF"/>
        <w:bottom w:val="single" w:sz="8" w:space="0" w:color="3CCCF5" w:themeColor="accent6" w:themeTint="BF"/>
        <w:right w:val="single" w:sz="8" w:space="0" w:color="3CCCF5" w:themeColor="accent6" w:themeTint="BF"/>
        <w:insideH w:val="single" w:sz="8" w:space="0" w:color="3CCCF5" w:themeColor="accent6" w:themeTint="BF"/>
        <w:insideV w:val="single" w:sz="8" w:space="0" w:color="3CCCF5" w:themeColor="accent6" w:themeTint="BF"/>
      </w:tblBorders>
    </w:tblPr>
    <w:tcPr>
      <w:shd w:val="clear" w:color="auto" w:fill="BEEEF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CCCF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DDF8" w:themeFill="accent6" w:themeFillTint="7F"/>
      </w:tcPr>
    </w:tblStylePr>
    <w:tblStylePr w:type="band1Horz">
      <w:tblPr/>
      <w:tcPr>
        <w:shd w:val="clear" w:color="auto" w:fill="7DDDF8" w:themeFill="accent6" w:themeFillTint="7F"/>
      </w:tcPr>
    </w:tblStylePr>
  </w:style>
  <w:style w:type="table" w:styleId="OrtaKlavuz2">
    <w:name w:val="Medium Grid 2"/>
    <w:basedOn w:val="NormalTablo"/>
    <w:uiPriority w:val="68"/>
    <w:semiHidden/>
    <w:unhideWhenUsed/>
    <w:rsid w:val="00A573BB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semiHidden/>
    <w:unhideWhenUsed/>
    <w:rsid w:val="00A573BB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  <w:insideH w:val="single" w:sz="8" w:space="0" w:color="29F39A" w:themeColor="accent1"/>
        <w:insideV w:val="single" w:sz="8" w:space="0" w:color="29F39A" w:themeColor="accent1"/>
      </w:tblBorders>
    </w:tblPr>
    <w:tcPr>
      <w:shd w:val="clear" w:color="auto" w:fill="C9FCE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D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CEA" w:themeFill="accent1" w:themeFillTint="33"/>
      </w:tcPr>
    </w:tblStylePr>
    <w:tblStylePr w:type="band1Vert">
      <w:tblPr/>
      <w:tcPr>
        <w:shd w:val="clear" w:color="auto" w:fill="94F9CC" w:themeFill="accent1" w:themeFillTint="7F"/>
      </w:tcPr>
    </w:tblStylePr>
    <w:tblStylePr w:type="band1Horz">
      <w:tblPr/>
      <w:tcPr>
        <w:tcBorders>
          <w:insideH w:val="single" w:sz="6" w:space="0" w:color="29F39A" w:themeColor="accent1"/>
          <w:insideV w:val="single" w:sz="6" w:space="0" w:color="29F39A" w:themeColor="accent1"/>
        </w:tcBorders>
        <w:shd w:val="clear" w:color="auto" w:fill="94F9C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semiHidden/>
    <w:unhideWhenUsed/>
    <w:rsid w:val="00A573BB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  <w:insideH w:val="single" w:sz="8" w:space="0" w:color="63A537" w:themeColor="accent2"/>
        <w:insideV w:val="single" w:sz="8" w:space="0" w:color="63A537" w:themeColor="accent2"/>
      </w:tblBorders>
    </w:tblPr>
    <w:tcPr>
      <w:shd w:val="clear" w:color="auto" w:fill="D7ED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0D3" w:themeFill="accent2" w:themeFillTint="33"/>
      </w:tc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tcBorders>
          <w:insideH w:val="single" w:sz="6" w:space="0" w:color="63A537" w:themeColor="accent2"/>
          <w:insideV w:val="single" w:sz="6" w:space="0" w:color="63A537" w:themeColor="accent2"/>
        </w:tcBorders>
        <w:shd w:val="clear" w:color="auto" w:fill="AFDA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semiHidden/>
    <w:unhideWhenUsed/>
    <w:rsid w:val="00A573BB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  <w:insideH w:val="single" w:sz="8" w:space="0" w:color="2F8E5F" w:themeColor="accent3"/>
        <w:insideV w:val="single" w:sz="8" w:space="0" w:color="2F8E5F" w:themeColor="accent3"/>
      </w:tblBorders>
    </w:tblPr>
    <w:tcPr>
      <w:shd w:val="clear" w:color="auto" w:fill="C3EB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7F7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FDE" w:themeFill="accent3" w:themeFillTint="33"/>
      </w:tcPr>
    </w:tblStylePr>
    <w:tblStylePr w:type="band1Vert">
      <w:tblPr/>
      <w:tcPr>
        <w:shd w:val="clear" w:color="auto" w:fill="86D7AF" w:themeFill="accent3" w:themeFillTint="7F"/>
      </w:tcPr>
    </w:tblStylePr>
    <w:tblStylePr w:type="band1Horz">
      <w:tblPr/>
      <w:tcPr>
        <w:tcBorders>
          <w:insideH w:val="single" w:sz="6" w:space="0" w:color="2F8E5F" w:themeColor="accent3"/>
          <w:insideV w:val="single" w:sz="6" w:space="0" w:color="2F8E5F" w:themeColor="accent3"/>
        </w:tcBorders>
        <w:shd w:val="clear" w:color="auto" w:fill="86D7A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semiHidden/>
    <w:unhideWhenUsed/>
    <w:rsid w:val="00A573BB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  <w:insideH w:val="single" w:sz="8" w:space="0" w:color="44C1A3" w:themeColor="accent4"/>
        <w:insideV w:val="single" w:sz="8" w:space="0" w:color="44C1A3" w:themeColor="accent4"/>
      </w:tblBorders>
    </w:tblPr>
    <w:tcPr>
      <w:shd w:val="clear" w:color="auto" w:fill="D0EF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EC" w:themeFill="accent4" w:themeFillTint="33"/>
      </w:tc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tcBorders>
          <w:insideH w:val="single" w:sz="6" w:space="0" w:color="44C1A3" w:themeColor="accent4"/>
          <w:insideV w:val="single" w:sz="6" w:space="0" w:color="44C1A3" w:themeColor="accent4"/>
        </w:tcBorders>
        <w:shd w:val="clear" w:color="auto" w:fill="A1E0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A573BB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  <w:insideH w:val="single" w:sz="8" w:space="0" w:color="4EB3CF" w:themeColor="accent5"/>
        <w:insideV w:val="single" w:sz="8" w:space="0" w:color="4EB3CF" w:themeColor="accent5"/>
      </w:tblBorders>
    </w:tblPr>
    <w:tcPr>
      <w:shd w:val="clear" w:color="auto" w:fill="D3EC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FF5" w:themeFill="accent5" w:themeFillTint="33"/>
      </w:tc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tcBorders>
          <w:insideH w:val="single" w:sz="6" w:space="0" w:color="4EB3CF" w:themeColor="accent5"/>
          <w:insideV w:val="single" w:sz="6" w:space="0" w:color="4EB3CF" w:themeColor="accent5"/>
        </w:tcBorders>
        <w:shd w:val="clear" w:color="auto" w:fill="A6D8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semiHidden/>
    <w:unhideWhenUsed/>
    <w:rsid w:val="00A573BB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  <w:insideH w:val="single" w:sz="8" w:space="0" w:color="0BB4E3" w:themeColor="accent6"/>
        <w:insideV w:val="single" w:sz="8" w:space="0" w:color="0BB4E3" w:themeColor="accent6"/>
      </w:tblBorders>
    </w:tblPr>
    <w:tcPr>
      <w:shd w:val="clear" w:color="auto" w:fill="BEEEF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5F8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1FC" w:themeFill="accent6" w:themeFillTint="33"/>
      </w:tcPr>
    </w:tblStylePr>
    <w:tblStylePr w:type="band1Vert">
      <w:tblPr/>
      <w:tcPr>
        <w:shd w:val="clear" w:color="auto" w:fill="7DDDF8" w:themeFill="accent6" w:themeFillTint="7F"/>
      </w:tcPr>
    </w:tblStylePr>
    <w:tblStylePr w:type="band1Horz">
      <w:tblPr/>
      <w:tcPr>
        <w:tcBorders>
          <w:insideH w:val="single" w:sz="6" w:space="0" w:color="0BB4E3" w:themeColor="accent6"/>
          <w:insideV w:val="single" w:sz="6" w:space="0" w:color="0BB4E3" w:themeColor="accent6"/>
        </w:tcBorders>
        <w:shd w:val="clear" w:color="auto" w:fill="7DDDF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CE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F39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F39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F39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F39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F9C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F9CC" w:themeFill="accent1" w:themeFillTint="7F"/>
      </w:tcPr>
    </w:tblStylePr>
  </w:style>
  <w:style w:type="table" w:styleId="OrtaKlavuz3-Vurgu2">
    <w:name w:val="Medium Grid 3 Accent 2"/>
    <w:basedOn w:val="NormalTablo"/>
    <w:uiPriority w:val="69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D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A53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A53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DA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DA92" w:themeFill="accent2" w:themeFillTint="7F"/>
      </w:tcPr>
    </w:tblStylePr>
  </w:style>
  <w:style w:type="table" w:styleId="OrtaKlavuz3-Vurgu3">
    <w:name w:val="Medium Grid 3 Accent 3"/>
    <w:basedOn w:val="NormalTablo"/>
    <w:uiPriority w:val="69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EBD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8E5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8E5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F8E5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F8E5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D7A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D7AF" w:themeFill="accent3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1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1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E0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E0D0" w:themeFill="accent4" w:themeFillTint="7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C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3C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3C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8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8E7" w:themeFill="accent5" w:themeFillTint="7F"/>
      </w:tcPr>
    </w:tblStylePr>
  </w:style>
  <w:style w:type="table" w:styleId="OrtaKlavuz3-Vurgu6">
    <w:name w:val="Medium Grid 3 Accent 6"/>
    <w:basedOn w:val="NormalTablo"/>
    <w:uiPriority w:val="69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EEF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B4E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B4E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B4E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B4E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DDF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DDF8" w:themeFill="accent6" w:themeFillTint="7F"/>
      </w:tcPr>
    </w:tblStylePr>
  </w:style>
  <w:style w:type="paragraph" w:styleId="Kaynaka">
    <w:name w:val="Bibliography"/>
    <w:basedOn w:val="Normal"/>
    <w:next w:val="Normal"/>
    <w:uiPriority w:val="37"/>
    <w:semiHidden/>
    <w:unhideWhenUsed/>
    <w:rsid w:val="00A573BB"/>
  </w:style>
  <w:style w:type="character" w:customStyle="1" w:styleId="Hashtag">
    <w:name w:val="Hashtag"/>
    <w:basedOn w:val="VarsaylanParagrafYazTipi"/>
    <w:uiPriority w:val="99"/>
    <w:semiHidden/>
    <w:unhideWhenUsed/>
    <w:rsid w:val="00A573BB"/>
    <w:rPr>
      <w:rFonts w:ascii="Microsoft Sans Serif" w:hAnsi="Microsoft Sans Serif" w:cs="Microsoft Sans Serif"/>
      <w:color w:val="2B579A"/>
      <w:shd w:val="clear" w:color="auto" w:fill="E1DFDD"/>
    </w:rPr>
  </w:style>
  <w:style w:type="paragraph" w:styleId="letistbilgisi">
    <w:name w:val="Message Header"/>
    <w:basedOn w:val="Normal"/>
    <w:link w:val="letistbilgisiChar"/>
    <w:uiPriority w:val="99"/>
    <w:semiHidden/>
    <w:unhideWhenUsed/>
    <w:rsid w:val="00A573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="Franklin Gothic Demi" w:eastAsiaTheme="majorEastAsia" w:hAnsi="Franklin Gothic Demi" w:cstheme="majorBidi"/>
      <w:szCs w:val="24"/>
    </w:rPr>
  </w:style>
  <w:style w:type="character" w:customStyle="1" w:styleId="letistbilgisiChar">
    <w:name w:val="İleti Üstbilgisi Char"/>
    <w:basedOn w:val="VarsaylanParagrafYazTipi"/>
    <w:link w:val="letistbilgisi"/>
    <w:uiPriority w:val="99"/>
    <w:semiHidden/>
    <w:rsid w:val="00A573BB"/>
    <w:rPr>
      <w:rFonts w:ascii="Franklin Gothic Demi" w:eastAsiaTheme="majorEastAsia" w:hAnsi="Franklin Gothic Demi" w:cstheme="majorBidi"/>
      <w:sz w:val="24"/>
      <w:szCs w:val="24"/>
      <w:shd w:val="pct20" w:color="auto" w:fill="auto"/>
    </w:rPr>
  </w:style>
  <w:style w:type="table" w:styleId="TabloZarif">
    <w:name w:val="Table Elegant"/>
    <w:basedOn w:val="NormalTablo"/>
    <w:uiPriority w:val="99"/>
    <w:semiHidden/>
    <w:unhideWhenUsed/>
    <w:rsid w:val="00A573B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A573BB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A573BB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A573BB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A573BB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A573BB"/>
    <w:pPr>
      <w:ind w:left="1800" w:hanging="360"/>
      <w:contextualSpacing/>
    </w:pPr>
  </w:style>
  <w:style w:type="table" w:styleId="TabloListe1">
    <w:name w:val="Table List 1"/>
    <w:basedOn w:val="NormalTablo"/>
    <w:uiPriority w:val="99"/>
    <w:semiHidden/>
    <w:unhideWhenUsed/>
    <w:rsid w:val="00A573B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uiPriority w:val="99"/>
    <w:semiHidden/>
    <w:unhideWhenUsed/>
    <w:rsid w:val="00A573B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semiHidden/>
    <w:unhideWhenUsed/>
    <w:rsid w:val="00A573B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semiHidden/>
    <w:unhideWhenUsed/>
    <w:rsid w:val="00A573B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uiPriority w:val="99"/>
    <w:semiHidden/>
    <w:unhideWhenUsed/>
    <w:rsid w:val="00A573B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uiPriority w:val="99"/>
    <w:semiHidden/>
    <w:unhideWhenUsed/>
    <w:rsid w:val="00A573B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uiPriority w:val="99"/>
    <w:semiHidden/>
    <w:unhideWhenUsed/>
    <w:rsid w:val="00A573B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uiPriority w:val="99"/>
    <w:semiHidden/>
    <w:unhideWhenUsed/>
    <w:rsid w:val="00A573B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Devam">
    <w:name w:val="List Continue"/>
    <w:basedOn w:val="Normal"/>
    <w:uiPriority w:val="99"/>
    <w:semiHidden/>
    <w:unhideWhenUsed/>
    <w:rsid w:val="00A573BB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A573BB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A573BB"/>
    <w:pPr>
      <w:spacing w:after="120"/>
      <w:ind w:left="1080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A573BB"/>
    <w:pPr>
      <w:spacing w:after="120"/>
      <w:ind w:left="1440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A573BB"/>
    <w:pPr>
      <w:spacing w:after="120"/>
      <w:ind w:left="1800"/>
      <w:contextualSpacing/>
    </w:pPr>
  </w:style>
  <w:style w:type="paragraph" w:styleId="ListeParagraf">
    <w:name w:val="List Paragraph"/>
    <w:basedOn w:val="Normal"/>
    <w:uiPriority w:val="34"/>
    <w:unhideWhenUsed/>
    <w:qFormat/>
    <w:rsid w:val="00A573BB"/>
    <w:pPr>
      <w:ind w:left="720"/>
      <w:contextualSpacing/>
    </w:pPr>
  </w:style>
  <w:style w:type="paragraph" w:styleId="ListeNumaras">
    <w:name w:val="List Number"/>
    <w:basedOn w:val="Normal"/>
    <w:uiPriority w:val="99"/>
    <w:semiHidden/>
    <w:unhideWhenUsed/>
    <w:rsid w:val="00A573BB"/>
    <w:pPr>
      <w:numPr>
        <w:numId w:val="6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A573BB"/>
    <w:pPr>
      <w:numPr>
        <w:numId w:val="7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A573BB"/>
    <w:pPr>
      <w:numPr>
        <w:numId w:val="8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A573BB"/>
    <w:pPr>
      <w:numPr>
        <w:numId w:val="9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A573BB"/>
    <w:pPr>
      <w:numPr>
        <w:numId w:val="10"/>
      </w:numPr>
      <w:contextualSpacing/>
    </w:pPr>
  </w:style>
  <w:style w:type="paragraph" w:styleId="ListeMaddemi">
    <w:name w:val="List Bullet"/>
    <w:basedOn w:val="Normal"/>
    <w:uiPriority w:val="99"/>
    <w:semiHidden/>
    <w:unhideWhenUsed/>
    <w:rsid w:val="00A573BB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A573BB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A573BB"/>
    <w:pPr>
      <w:numPr>
        <w:numId w:val="3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A573BB"/>
    <w:pPr>
      <w:numPr>
        <w:numId w:val="4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A573BB"/>
    <w:pPr>
      <w:numPr>
        <w:numId w:val="5"/>
      </w:numPr>
      <w:contextualSpacing/>
    </w:pPr>
  </w:style>
  <w:style w:type="table" w:styleId="TabloKlasik1">
    <w:name w:val="Table Classic 1"/>
    <w:basedOn w:val="NormalTablo"/>
    <w:uiPriority w:val="99"/>
    <w:semiHidden/>
    <w:unhideWhenUsed/>
    <w:rsid w:val="00A573B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semiHidden/>
    <w:unhideWhenUsed/>
    <w:rsid w:val="00A573B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semiHidden/>
    <w:unhideWhenUsed/>
    <w:rsid w:val="00A573B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semiHidden/>
    <w:unhideWhenUsed/>
    <w:rsid w:val="00A573B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killerTablosu">
    <w:name w:val="table of figures"/>
    <w:basedOn w:val="Normal"/>
    <w:next w:val="Normal"/>
    <w:uiPriority w:val="99"/>
    <w:semiHidden/>
    <w:unhideWhenUsed/>
    <w:rsid w:val="00A573BB"/>
  </w:style>
  <w:style w:type="paragraph" w:styleId="MakroMetni">
    <w:name w:val="macro"/>
    <w:link w:val="MakroMetniChar"/>
    <w:uiPriority w:val="99"/>
    <w:semiHidden/>
    <w:unhideWhenUsed/>
    <w:rsid w:val="00A573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Microsoft Sans Serif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A573BB"/>
    <w:rPr>
      <w:rFonts w:ascii="Consolas" w:hAnsi="Consolas" w:cs="Microsoft Sans Serif"/>
      <w:sz w:val="20"/>
      <w:szCs w:val="20"/>
    </w:rPr>
  </w:style>
  <w:style w:type="paragraph" w:styleId="ZarfDn">
    <w:name w:val="envelope return"/>
    <w:basedOn w:val="Normal"/>
    <w:uiPriority w:val="99"/>
    <w:semiHidden/>
    <w:unhideWhenUsed/>
    <w:rsid w:val="00A573BB"/>
    <w:pPr>
      <w:spacing w:line="240" w:lineRule="auto"/>
    </w:pPr>
    <w:rPr>
      <w:rFonts w:ascii="Franklin Gothic Demi" w:eastAsiaTheme="majorEastAsia" w:hAnsi="Franklin Gothic Demi" w:cstheme="majorBidi"/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A573BB"/>
    <w:rPr>
      <w:rFonts w:ascii="Microsoft Sans Serif" w:hAnsi="Microsoft Sans Serif" w:cs="Microsoft Sans Serif"/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A573BB"/>
    <w:pPr>
      <w:spacing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A573BB"/>
    <w:rPr>
      <w:rFonts w:ascii="Microsoft Sans Serif" w:hAnsi="Microsoft Sans Serif" w:cs="Microsoft Sans Serif"/>
      <w:sz w:val="20"/>
      <w:szCs w:val="20"/>
    </w:rPr>
  </w:style>
  <w:style w:type="paragraph" w:styleId="Kaynaka0">
    <w:name w:val="table of authorities"/>
    <w:basedOn w:val="Normal"/>
    <w:next w:val="Normal"/>
    <w:uiPriority w:val="99"/>
    <w:semiHidden/>
    <w:unhideWhenUsed/>
    <w:rsid w:val="00A573BB"/>
    <w:pPr>
      <w:ind w:left="240" w:hanging="240"/>
    </w:pPr>
  </w:style>
  <w:style w:type="paragraph" w:styleId="KaynakaBal">
    <w:name w:val="toa heading"/>
    <w:basedOn w:val="Normal"/>
    <w:next w:val="Normal"/>
    <w:uiPriority w:val="99"/>
    <w:semiHidden/>
    <w:unhideWhenUsed/>
    <w:rsid w:val="00A573BB"/>
    <w:pPr>
      <w:spacing w:before="120"/>
    </w:pPr>
    <w:rPr>
      <w:rFonts w:ascii="Franklin Gothic Demi" w:eastAsiaTheme="majorEastAsia" w:hAnsi="Franklin Gothic Demi" w:cstheme="majorBidi"/>
      <w:b/>
      <w:bCs/>
      <w:szCs w:val="24"/>
    </w:rPr>
  </w:style>
  <w:style w:type="paragraph" w:styleId="Alnt">
    <w:name w:val="Quote"/>
    <w:basedOn w:val="Normal"/>
    <w:next w:val="Normal"/>
    <w:link w:val="AlntChar"/>
    <w:uiPriority w:val="29"/>
    <w:semiHidden/>
    <w:unhideWhenUsed/>
    <w:qFormat/>
    <w:rsid w:val="00A573B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semiHidden/>
    <w:rsid w:val="00A573BB"/>
    <w:rPr>
      <w:rFonts w:ascii="Microsoft Sans Serif" w:hAnsi="Microsoft Sans Serif" w:cs="Microsoft Sans Serif"/>
      <w:i/>
      <w:iCs/>
      <w:color w:val="404040" w:themeColor="text1" w:themeTint="BF"/>
      <w:sz w:val="24"/>
    </w:rPr>
  </w:style>
  <w:style w:type="character" w:styleId="Vurgu">
    <w:name w:val="Emphasis"/>
    <w:basedOn w:val="VarsaylanParagrafYazTipi"/>
    <w:uiPriority w:val="20"/>
    <w:semiHidden/>
    <w:unhideWhenUsed/>
    <w:qFormat/>
    <w:rsid w:val="00A573BB"/>
    <w:rPr>
      <w:rFonts w:ascii="Microsoft Sans Serif" w:hAnsi="Microsoft Sans Serif" w:cs="Microsoft Sans Serif"/>
      <w:i/>
      <w:iCs/>
    </w:rPr>
  </w:style>
  <w:style w:type="table" w:styleId="RenkliListe">
    <w:name w:val="Colorful List"/>
    <w:basedOn w:val="NormalTablo"/>
    <w:uiPriority w:val="72"/>
    <w:semiHidden/>
    <w:unhideWhenUsed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D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RenkliListe-Vurgu2">
    <w:name w:val="Colorful List Accent 2"/>
    <w:basedOn w:val="NormalTablo"/>
    <w:uiPriority w:val="72"/>
    <w:semiHidden/>
    <w:unhideWhenUsed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7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RenkliListe-Vurgu3">
    <w:name w:val="Colorful List Accent 3"/>
    <w:basedOn w:val="NormalTablo"/>
    <w:uiPriority w:val="72"/>
    <w:semiHidden/>
    <w:unhideWhenUsed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F7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9C83" w:themeFill="accent4" w:themeFillShade="CC"/>
      </w:tcPr>
    </w:tblStylePr>
    <w:tblStylePr w:type="lastRow">
      <w:rPr>
        <w:b/>
        <w:bCs/>
        <w:color w:val="349C8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RenkliListe-Vurgu4">
    <w:name w:val="Colorful List Accent 4"/>
    <w:basedOn w:val="NormalTablo"/>
    <w:uiPriority w:val="72"/>
    <w:semiHidden/>
    <w:unhideWhenUsed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5714B" w:themeFill="accent3" w:themeFillShade="CC"/>
      </w:tcPr>
    </w:tblStylePr>
    <w:tblStylePr w:type="lastRow">
      <w:rPr>
        <w:b/>
        <w:bCs/>
        <w:color w:val="25714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RenkliListe-Vurgu5">
    <w:name w:val="Colorful List Accent 5"/>
    <w:basedOn w:val="NormalTablo"/>
    <w:uiPriority w:val="72"/>
    <w:semiHidden/>
    <w:unhideWhenUsed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8FB5" w:themeFill="accent6" w:themeFillShade="CC"/>
      </w:tcPr>
    </w:tblStylePr>
    <w:tblStylePr w:type="lastRow">
      <w:rPr>
        <w:b/>
        <w:bCs/>
        <w:color w:val="088FB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RenkliListe-Vurgu6">
    <w:name w:val="Colorful List Accent 6"/>
    <w:basedOn w:val="NormalTablo"/>
    <w:uiPriority w:val="72"/>
    <w:semiHidden/>
    <w:unhideWhenUsed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8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96B3" w:themeFill="accent5" w:themeFillShade="CC"/>
      </w:tcPr>
    </w:tblStylePr>
    <w:tblStylePr w:type="lastRow">
      <w:rPr>
        <w:b/>
        <w:bCs/>
        <w:color w:val="3096B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TabloRenkli1">
    <w:name w:val="Table Colorful 1"/>
    <w:basedOn w:val="NormalTablo"/>
    <w:uiPriority w:val="99"/>
    <w:semiHidden/>
    <w:unhideWhenUsed/>
    <w:rsid w:val="00A573B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semiHidden/>
    <w:unhideWhenUsed/>
    <w:rsid w:val="00A573B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semiHidden/>
    <w:unhideWhenUsed/>
    <w:rsid w:val="00A573B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enkliGlgeleme">
    <w:name w:val="Colorful Shading"/>
    <w:basedOn w:val="NormalTablo"/>
    <w:uiPriority w:val="71"/>
    <w:semiHidden/>
    <w:unhideWhenUsed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/>
    <w:unhideWhenUsed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29F39A" w:themeColor="accent1"/>
        <w:bottom w:val="single" w:sz="4" w:space="0" w:color="29F39A" w:themeColor="accent1"/>
        <w:right w:val="single" w:sz="4" w:space="0" w:color="29F39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D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A15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A15D" w:themeColor="accent1" w:themeShade="99"/>
          <w:insideV w:val="nil"/>
        </w:tcBorders>
        <w:shd w:val="clear" w:color="auto" w:fill="09A15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A15D" w:themeFill="accent1" w:themeFillShade="99"/>
      </w:tcPr>
    </w:tblStylePr>
    <w:tblStylePr w:type="band1Vert">
      <w:tblPr/>
      <w:tcPr>
        <w:shd w:val="clear" w:color="auto" w:fill="A9FAD6" w:themeFill="accent1" w:themeFillTint="66"/>
      </w:tcPr>
    </w:tblStylePr>
    <w:tblStylePr w:type="band1Horz">
      <w:tblPr/>
      <w:tcPr>
        <w:shd w:val="clear" w:color="auto" w:fill="94F9C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/>
    <w:unhideWhenUsed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63A537" w:themeColor="accent2"/>
        <w:bottom w:val="single" w:sz="4" w:space="0" w:color="63A537" w:themeColor="accent2"/>
        <w:right w:val="single" w:sz="4" w:space="0" w:color="63A53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7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632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6321" w:themeColor="accent2" w:themeShade="99"/>
          <w:insideV w:val="nil"/>
        </w:tcBorders>
        <w:shd w:val="clear" w:color="auto" w:fill="3B632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321" w:themeFill="accent2" w:themeFillShade="99"/>
      </w:tcPr>
    </w:tblStylePr>
    <w:tblStylePr w:type="band1Vert">
      <w:tblPr/>
      <w:tcPr>
        <w:shd w:val="clear" w:color="auto" w:fill="BFE2A8" w:themeFill="accent2" w:themeFillTint="66"/>
      </w:tcPr>
    </w:tblStylePr>
    <w:tblStylePr w:type="band1Horz">
      <w:tblPr/>
      <w:tcPr>
        <w:shd w:val="clear" w:color="auto" w:fill="AFDA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/>
    <w:unhideWhenUsed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C1A3" w:themeColor="accent4"/>
        <w:left w:val="single" w:sz="4" w:space="0" w:color="2F8E5F" w:themeColor="accent3"/>
        <w:bottom w:val="single" w:sz="4" w:space="0" w:color="2F8E5F" w:themeColor="accent3"/>
        <w:right w:val="single" w:sz="4" w:space="0" w:color="2F8E5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7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C1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553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5538" w:themeColor="accent3" w:themeShade="99"/>
          <w:insideV w:val="nil"/>
        </w:tcBorders>
        <w:shd w:val="clear" w:color="auto" w:fill="1C553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5538" w:themeFill="accent3" w:themeFillShade="99"/>
      </w:tcPr>
    </w:tblStylePr>
    <w:tblStylePr w:type="band1Vert">
      <w:tblPr/>
      <w:tcPr>
        <w:shd w:val="clear" w:color="auto" w:fill="9EDFBE" w:themeFill="accent3" w:themeFillTint="66"/>
      </w:tcPr>
    </w:tblStylePr>
    <w:tblStylePr w:type="band1Horz">
      <w:tblPr/>
      <w:tcPr>
        <w:shd w:val="clear" w:color="auto" w:fill="86D7AF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semiHidden/>
    <w:unhideWhenUsed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F8E5F" w:themeColor="accent3"/>
        <w:left w:val="single" w:sz="4" w:space="0" w:color="44C1A3" w:themeColor="accent4"/>
        <w:bottom w:val="single" w:sz="4" w:space="0" w:color="44C1A3" w:themeColor="accent4"/>
        <w:right w:val="single" w:sz="4" w:space="0" w:color="44C1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F8E5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75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7562" w:themeColor="accent4" w:themeShade="99"/>
          <w:insideV w:val="nil"/>
        </w:tcBorders>
        <w:shd w:val="clear" w:color="auto" w:fill="2775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7562" w:themeFill="accent4" w:themeFillShade="99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A1E0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/>
    <w:unhideWhenUsed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BB4E3" w:themeColor="accent6"/>
        <w:left w:val="single" w:sz="4" w:space="0" w:color="4EB3CF" w:themeColor="accent5"/>
        <w:bottom w:val="single" w:sz="4" w:space="0" w:color="4EB3CF" w:themeColor="accent5"/>
        <w:right w:val="single" w:sz="4" w:space="0" w:color="4EB3C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B4E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708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7086" w:themeColor="accent5" w:themeShade="99"/>
          <w:insideV w:val="nil"/>
        </w:tcBorders>
        <w:shd w:val="clear" w:color="auto" w:fill="24708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7086" w:themeFill="accent5" w:themeFillShade="99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A6D8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semiHidden/>
    <w:unhideWhenUsed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B3CF" w:themeColor="accent5"/>
        <w:left w:val="single" w:sz="4" w:space="0" w:color="0BB4E3" w:themeColor="accent6"/>
        <w:bottom w:val="single" w:sz="4" w:space="0" w:color="0BB4E3" w:themeColor="accent6"/>
        <w:right w:val="single" w:sz="4" w:space="0" w:color="0BB4E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8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B3C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6B8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6B88" w:themeColor="accent6" w:themeShade="99"/>
          <w:insideV w:val="nil"/>
        </w:tcBorders>
        <w:shd w:val="clear" w:color="auto" w:fill="066B8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B88" w:themeFill="accent6" w:themeFillShade="99"/>
      </w:tcPr>
    </w:tblStylePr>
    <w:tblStylePr w:type="band1Vert">
      <w:tblPr/>
      <w:tcPr>
        <w:shd w:val="clear" w:color="auto" w:fill="97E4FA" w:themeFill="accent6" w:themeFillTint="66"/>
      </w:tcPr>
    </w:tblStylePr>
    <w:tblStylePr w:type="band1Horz">
      <w:tblPr/>
      <w:tcPr>
        <w:shd w:val="clear" w:color="auto" w:fill="7DDDF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Klavuz">
    <w:name w:val="Colorful Grid"/>
    <w:basedOn w:val="NormalTablo"/>
    <w:uiPriority w:val="73"/>
    <w:semiHidden/>
    <w:unhideWhenUsed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semiHidden/>
    <w:unhideWhenUsed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FCEA" w:themeFill="accent1" w:themeFillTint="33"/>
    </w:tcPr>
    <w:tblStylePr w:type="firstRow">
      <w:rPr>
        <w:b/>
        <w:bCs/>
      </w:rPr>
      <w:tblPr/>
      <w:tcPr>
        <w:shd w:val="clear" w:color="auto" w:fill="A9FAD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FAD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C97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C975" w:themeFill="accent1" w:themeFillShade="BF"/>
      </w:tcPr>
    </w:tblStylePr>
    <w:tblStylePr w:type="band1Vert">
      <w:tblPr/>
      <w:tcPr>
        <w:shd w:val="clear" w:color="auto" w:fill="94F9CC" w:themeFill="accent1" w:themeFillTint="7F"/>
      </w:tcPr>
    </w:tblStylePr>
    <w:tblStylePr w:type="band1Horz">
      <w:tblPr/>
      <w:tcPr>
        <w:shd w:val="clear" w:color="auto" w:fill="94F9CC" w:themeFill="accent1" w:themeFillTint="7F"/>
      </w:tcPr>
    </w:tblStylePr>
  </w:style>
  <w:style w:type="table" w:styleId="RenkliKlavuz-Vurgu2">
    <w:name w:val="Colorful Grid Accent 2"/>
    <w:basedOn w:val="NormalTablo"/>
    <w:uiPriority w:val="73"/>
    <w:semiHidden/>
    <w:unhideWhenUsed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0D3" w:themeFill="accent2" w:themeFillTint="33"/>
    </w:tcPr>
    <w:tblStylePr w:type="firstRow">
      <w:rPr>
        <w:b/>
        <w:bCs/>
      </w:rPr>
      <w:tblPr/>
      <w:tcPr>
        <w:shd w:val="clear" w:color="auto" w:fill="BFE2A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2A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A7B2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A7B29" w:themeFill="accent2" w:themeFillShade="BF"/>
      </w:tc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shd w:val="clear" w:color="auto" w:fill="AFDA92" w:themeFill="accent2" w:themeFillTint="7F"/>
      </w:tcPr>
    </w:tblStylePr>
  </w:style>
  <w:style w:type="table" w:styleId="RenkliKlavuz-Vurgu3">
    <w:name w:val="Colorful Grid Accent 3"/>
    <w:basedOn w:val="NormalTablo"/>
    <w:uiPriority w:val="73"/>
    <w:semiHidden/>
    <w:unhideWhenUsed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EFDE" w:themeFill="accent3" w:themeFillTint="33"/>
    </w:tcPr>
    <w:tblStylePr w:type="firstRow">
      <w:rPr>
        <w:b/>
        <w:bCs/>
      </w:rPr>
      <w:tblPr/>
      <w:tcPr>
        <w:shd w:val="clear" w:color="auto" w:fill="9EDFB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DFB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36A4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36A46" w:themeFill="accent3" w:themeFillShade="BF"/>
      </w:tcPr>
    </w:tblStylePr>
    <w:tblStylePr w:type="band1Vert">
      <w:tblPr/>
      <w:tcPr>
        <w:shd w:val="clear" w:color="auto" w:fill="86D7AF" w:themeFill="accent3" w:themeFillTint="7F"/>
      </w:tcPr>
    </w:tblStylePr>
    <w:tblStylePr w:type="band1Horz">
      <w:tblPr/>
      <w:tcPr>
        <w:shd w:val="clear" w:color="auto" w:fill="86D7AF" w:themeFill="accent3" w:themeFillTint="7F"/>
      </w:tcPr>
    </w:tblStylePr>
  </w:style>
  <w:style w:type="table" w:styleId="RenkliKlavuz-Vurgu4">
    <w:name w:val="Colorful Grid Accent 4"/>
    <w:basedOn w:val="NormalTablo"/>
    <w:uiPriority w:val="73"/>
    <w:semiHidden/>
    <w:unhideWhenUsed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</w:rPr>
      <w:tblPr/>
      <w:tcPr>
        <w:shd w:val="clear" w:color="auto" w:fill="B4E6D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E6D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92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927A" w:themeFill="accent4" w:themeFillShade="BF"/>
      </w:tc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shd w:val="clear" w:color="auto" w:fill="A1E0D0" w:themeFill="accent4" w:themeFillTint="7F"/>
      </w:tcPr>
    </w:tblStylePr>
  </w:style>
  <w:style w:type="table" w:styleId="RenkliKlavuz-Vurgu5">
    <w:name w:val="Colorful Grid Accent 5"/>
    <w:basedOn w:val="NormalTablo"/>
    <w:uiPriority w:val="73"/>
    <w:semiHidden/>
    <w:unhideWhenUsed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</w:rPr>
      <w:tblPr/>
      <w:tcPr>
        <w:shd w:val="clear" w:color="auto" w:fill="B8E0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0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8CA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8CA7" w:themeFill="accent5" w:themeFillShade="BF"/>
      </w:tc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shd w:val="clear" w:color="auto" w:fill="A6D8E7" w:themeFill="accent5" w:themeFillTint="7F"/>
      </w:tcPr>
    </w:tblStylePr>
  </w:style>
  <w:style w:type="table" w:styleId="RenkliKlavuz-Vurgu6">
    <w:name w:val="Colorful Grid Accent 6"/>
    <w:basedOn w:val="NormalTablo"/>
    <w:uiPriority w:val="73"/>
    <w:semiHidden/>
    <w:unhideWhenUsed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1FC" w:themeFill="accent6" w:themeFillTint="33"/>
    </w:tcPr>
    <w:tblStylePr w:type="firstRow">
      <w:rPr>
        <w:b/>
        <w:bCs/>
      </w:rPr>
      <w:tblPr/>
      <w:tcPr>
        <w:shd w:val="clear" w:color="auto" w:fill="97E4F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7E4F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886A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886A9" w:themeFill="accent6" w:themeFillShade="BF"/>
      </w:tcPr>
    </w:tblStylePr>
    <w:tblStylePr w:type="band1Vert">
      <w:tblPr/>
      <w:tcPr>
        <w:shd w:val="clear" w:color="auto" w:fill="7DDDF8" w:themeFill="accent6" w:themeFillTint="7F"/>
      </w:tcPr>
    </w:tblStylePr>
    <w:tblStylePr w:type="band1Horz">
      <w:tblPr/>
      <w:tcPr>
        <w:shd w:val="clear" w:color="auto" w:fill="7DDDF8" w:themeFill="accent6" w:themeFillTint="7F"/>
      </w:tcPr>
    </w:tblStylePr>
  </w:style>
  <w:style w:type="paragraph" w:styleId="AklamaMetni">
    <w:name w:val="annotation text"/>
    <w:basedOn w:val="Normal"/>
    <w:link w:val="AklamaMetniChar"/>
    <w:uiPriority w:val="99"/>
    <w:semiHidden/>
    <w:unhideWhenUsed/>
    <w:rsid w:val="00A573B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573BB"/>
    <w:rPr>
      <w:rFonts w:ascii="Microsoft Sans Serif" w:hAnsi="Microsoft Sans Serif" w:cs="Microsoft Sans Serif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573B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573BB"/>
    <w:rPr>
      <w:rFonts w:ascii="Microsoft Sans Serif" w:hAnsi="Microsoft Sans Serif" w:cs="Microsoft Sans Serif"/>
      <w:b/>
      <w:bCs/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sid w:val="00A573BB"/>
    <w:rPr>
      <w:rFonts w:ascii="Microsoft Sans Serif" w:hAnsi="Microsoft Sans Serif" w:cs="Microsoft Sans Serif"/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73BB"/>
    <w:pPr>
      <w:spacing w:line="240" w:lineRule="auto"/>
    </w:pPr>
    <w:rPr>
      <w:rFonts w:ascii="Microsoft YaHei UI" w:eastAsia="Microsoft YaHei UI" w:hAnsi="Microsoft YaHei UI"/>
      <w:sz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73BB"/>
    <w:rPr>
      <w:rFonts w:ascii="Microsoft YaHei UI" w:eastAsia="Microsoft YaHei UI" w:hAnsi="Microsoft YaHei UI" w:cs="Microsoft Sans Serif"/>
    </w:rPr>
  </w:style>
  <w:style w:type="paragraph" w:styleId="MektupAdresi">
    <w:name w:val="envelope address"/>
    <w:basedOn w:val="Normal"/>
    <w:uiPriority w:val="99"/>
    <w:semiHidden/>
    <w:unhideWhenUsed/>
    <w:rsid w:val="00A573B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Franklin Gothic Demi" w:eastAsiaTheme="majorEastAsia" w:hAnsi="Franklin Gothic Demi" w:cstheme="majorBidi"/>
      <w:szCs w:val="24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A573BB"/>
    <w:pPr>
      <w:spacing w:line="240" w:lineRule="auto"/>
    </w:pPr>
    <w:rPr>
      <w:rFonts w:ascii="Microsoft YaHei UI" w:eastAsia="Microsoft YaHei UI" w:hAnsi="Microsoft YaHei UI"/>
      <w:sz w:val="18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A573BB"/>
    <w:rPr>
      <w:rFonts w:ascii="Microsoft YaHei UI" w:eastAsia="Microsoft YaHei UI" w:hAnsi="Microsoft YaHei UI" w:cs="Microsoft Sans Serif"/>
    </w:rPr>
  </w:style>
  <w:style w:type="numbering" w:styleId="MakaleBlm">
    <w:name w:val="Outline List 3"/>
    <w:basedOn w:val="ListeYok"/>
    <w:uiPriority w:val="99"/>
    <w:semiHidden/>
    <w:unhideWhenUsed/>
    <w:rsid w:val="00A573BB"/>
    <w:pPr>
      <w:numPr>
        <w:numId w:val="13"/>
      </w:numPr>
    </w:pPr>
  </w:style>
  <w:style w:type="table" w:styleId="DzTablo1">
    <w:name w:val="Plain Table 1"/>
    <w:basedOn w:val="NormalTablo"/>
    <w:uiPriority w:val="41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3">
    <w:name w:val="Plain Table 3"/>
    <w:basedOn w:val="NormalTablo"/>
    <w:uiPriority w:val="43"/>
    <w:rsid w:val="00A573B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A573B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uiPriority w:val="45"/>
    <w:rsid w:val="00A573BB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ralkYok">
    <w:name w:val="No Spacing"/>
    <w:uiPriority w:val="1"/>
    <w:semiHidden/>
    <w:unhideWhenUsed/>
    <w:qFormat/>
    <w:rsid w:val="00A573BB"/>
    <w:pPr>
      <w:spacing w:line="240" w:lineRule="auto"/>
    </w:pPr>
    <w:rPr>
      <w:rFonts w:ascii="Microsoft Sans Serif" w:hAnsi="Microsoft Sans Serif" w:cs="Microsoft Sans Serif"/>
      <w:sz w:val="24"/>
    </w:rPr>
  </w:style>
  <w:style w:type="paragraph" w:styleId="NormalWeb">
    <w:name w:val="Normal (Web)"/>
    <w:basedOn w:val="Normal"/>
    <w:uiPriority w:val="99"/>
    <w:semiHidden/>
    <w:unhideWhenUsed/>
    <w:rsid w:val="00A573BB"/>
    <w:rPr>
      <w:rFonts w:ascii="Times New Roman" w:hAnsi="Times New Roman" w:cs="Times New Roman"/>
      <w:szCs w:val="24"/>
    </w:rPr>
  </w:style>
  <w:style w:type="character" w:customStyle="1" w:styleId="SmartHyperlink">
    <w:name w:val="Smart Hyperlink"/>
    <w:basedOn w:val="VarsaylanParagrafYazTipi"/>
    <w:uiPriority w:val="99"/>
    <w:semiHidden/>
    <w:unhideWhenUsed/>
    <w:rsid w:val="00A573BB"/>
    <w:rPr>
      <w:rFonts w:ascii="Microsoft Sans Serif" w:hAnsi="Microsoft Sans Serif" w:cs="Microsoft Sans Serif"/>
      <w:u w:val="dotte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573BB"/>
    <w:rPr>
      <w:rFonts w:ascii="Microsoft Sans Serif" w:hAnsi="Microsoft Sans Serif" w:cs="Microsoft Sans Serif"/>
      <w:color w:val="605E5C"/>
      <w:shd w:val="clear" w:color="auto" w:fill="E1DFDD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573BB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573BB"/>
    <w:rPr>
      <w:rFonts w:ascii="Microsoft Sans Serif" w:hAnsi="Microsoft Sans Serif" w:cs="Microsoft Sans Serif"/>
      <w:sz w:val="24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A573BB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A573BB"/>
    <w:rPr>
      <w:rFonts w:ascii="Microsoft Sans Serif" w:hAnsi="Microsoft Sans Serif" w:cs="Microsoft Sans Serif"/>
      <w:sz w:val="24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A573BB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A573BB"/>
    <w:rPr>
      <w:rFonts w:ascii="Microsoft Sans Serif" w:hAnsi="Microsoft Sans Serif" w:cs="Microsoft Sans Serif"/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573BB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573BB"/>
    <w:rPr>
      <w:rFonts w:ascii="Microsoft Sans Serif" w:hAnsi="Microsoft Sans Serif" w:cs="Microsoft Sans Serif"/>
      <w:sz w:val="24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A573BB"/>
    <w:pPr>
      <w:spacing w:after="120" w:line="480" w:lineRule="auto"/>
      <w:ind w:left="360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A573BB"/>
    <w:rPr>
      <w:rFonts w:ascii="Microsoft Sans Serif" w:hAnsi="Microsoft Sans Serif" w:cs="Microsoft Sans Serif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A573BB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A573BB"/>
    <w:rPr>
      <w:rFonts w:ascii="Microsoft Sans Serif" w:hAnsi="Microsoft Sans Serif" w:cs="Microsoft Sans Serif"/>
      <w:sz w:val="16"/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A573BB"/>
    <w:pPr>
      <w:spacing w:after="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A573BB"/>
    <w:rPr>
      <w:rFonts w:ascii="Microsoft Sans Serif" w:hAnsi="Microsoft Sans Serif" w:cs="Microsoft Sans Serif"/>
      <w:sz w:val="24"/>
    </w:rPr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A573BB"/>
    <w:pPr>
      <w:spacing w:after="0"/>
      <w:ind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A573BB"/>
    <w:rPr>
      <w:rFonts w:ascii="Microsoft Sans Serif" w:hAnsi="Microsoft Sans Serif" w:cs="Microsoft Sans Serif"/>
      <w:sz w:val="24"/>
    </w:rPr>
  </w:style>
  <w:style w:type="paragraph" w:styleId="NormalGirinti">
    <w:name w:val="Normal Indent"/>
    <w:basedOn w:val="Normal"/>
    <w:uiPriority w:val="99"/>
    <w:semiHidden/>
    <w:unhideWhenUsed/>
    <w:rsid w:val="00A573BB"/>
    <w:pPr>
      <w:ind w:left="720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A573BB"/>
    <w:pPr>
      <w:spacing w:line="240" w:lineRule="auto"/>
    </w:pPr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A573BB"/>
    <w:rPr>
      <w:rFonts w:ascii="Microsoft Sans Serif" w:hAnsi="Microsoft Sans Serif" w:cs="Microsoft Sans Serif"/>
      <w:sz w:val="24"/>
    </w:rPr>
  </w:style>
  <w:style w:type="table" w:styleId="Tabloada">
    <w:name w:val="Table Contemporary"/>
    <w:basedOn w:val="NormalTablo"/>
    <w:uiPriority w:val="99"/>
    <w:semiHidden/>
    <w:unhideWhenUsed/>
    <w:rsid w:val="00A573B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kListe">
    <w:name w:val="Light List"/>
    <w:basedOn w:val="NormalTablo"/>
    <w:uiPriority w:val="61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F39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  <w:tblStylePr w:type="band1Horz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band1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</w:style>
  <w:style w:type="table" w:styleId="AkListe-Vurgu3">
    <w:name w:val="Light List Accent 3"/>
    <w:basedOn w:val="NormalTablo"/>
    <w:uiPriority w:val="61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8E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  <w:tblStylePr w:type="band1Horz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</w:style>
  <w:style w:type="table" w:styleId="AkListe-Vurgu4">
    <w:name w:val="Light List Accent 4"/>
    <w:basedOn w:val="NormalTablo"/>
    <w:uiPriority w:val="61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band1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</w:style>
  <w:style w:type="table" w:styleId="AkListe-Vurgu5">
    <w:name w:val="Light List Accent 5"/>
    <w:basedOn w:val="NormalTablo"/>
    <w:uiPriority w:val="61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</w:style>
  <w:style w:type="table" w:styleId="AkListe-Vurgu6">
    <w:name w:val="Light List Accent 6"/>
    <w:basedOn w:val="NormalTablo"/>
    <w:uiPriority w:val="61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B4E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  <w:tblStylePr w:type="band1Horz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</w:style>
  <w:style w:type="table" w:styleId="AkGlgeleme">
    <w:name w:val="Light Shading"/>
    <w:basedOn w:val="NormalTablo"/>
    <w:uiPriority w:val="60"/>
    <w:semiHidden/>
    <w:unhideWhenUsed/>
    <w:rsid w:val="00A573BB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semiHidden/>
    <w:unhideWhenUsed/>
    <w:rsid w:val="00A573BB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8" w:space="0" w:color="29F39A" w:themeColor="accent1"/>
        <w:bottom w:val="single" w:sz="8" w:space="0" w:color="29F39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F39A" w:themeColor="accent1"/>
          <w:left w:val="nil"/>
          <w:bottom w:val="single" w:sz="8" w:space="0" w:color="29F39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F39A" w:themeColor="accent1"/>
          <w:left w:val="nil"/>
          <w:bottom w:val="single" w:sz="8" w:space="0" w:color="29F39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A573BB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8" w:space="0" w:color="63A537" w:themeColor="accent2"/>
        <w:bottom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A537" w:themeColor="accent2"/>
          <w:left w:val="nil"/>
          <w:bottom w:val="single" w:sz="8" w:space="0" w:color="63A53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A537" w:themeColor="accent2"/>
          <w:left w:val="nil"/>
          <w:bottom w:val="single" w:sz="8" w:space="0" w:color="63A53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</w:style>
  <w:style w:type="table" w:styleId="AkGlgeleme-Vurgu3">
    <w:name w:val="Light Shading Accent 3"/>
    <w:basedOn w:val="NormalTablo"/>
    <w:uiPriority w:val="60"/>
    <w:semiHidden/>
    <w:unhideWhenUsed/>
    <w:rsid w:val="00A573BB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8" w:space="0" w:color="2F8E5F" w:themeColor="accent3"/>
        <w:bottom w:val="single" w:sz="8" w:space="0" w:color="2F8E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8E5F" w:themeColor="accent3"/>
          <w:left w:val="nil"/>
          <w:bottom w:val="single" w:sz="8" w:space="0" w:color="2F8E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8E5F" w:themeColor="accent3"/>
          <w:left w:val="nil"/>
          <w:bottom w:val="single" w:sz="8" w:space="0" w:color="2F8E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A573BB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8" w:space="0" w:color="44C1A3" w:themeColor="accent4"/>
        <w:bottom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1A3" w:themeColor="accent4"/>
          <w:left w:val="nil"/>
          <w:bottom w:val="single" w:sz="8" w:space="0" w:color="44C1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1A3" w:themeColor="accent4"/>
          <w:left w:val="nil"/>
          <w:bottom w:val="single" w:sz="8" w:space="0" w:color="44C1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</w:style>
  <w:style w:type="table" w:styleId="AkGlgeleme-Vurgu5">
    <w:name w:val="Light Shading Accent 5"/>
    <w:basedOn w:val="NormalTablo"/>
    <w:uiPriority w:val="60"/>
    <w:semiHidden/>
    <w:unhideWhenUsed/>
    <w:rsid w:val="00A573BB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8" w:space="0" w:color="4EB3CF" w:themeColor="accent5"/>
        <w:bottom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5"/>
          <w:left w:val="nil"/>
          <w:bottom w:val="single" w:sz="8" w:space="0" w:color="4EB3C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5"/>
          <w:left w:val="nil"/>
          <w:bottom w:val="single" w:sz="8" w:space="0" w:color="4EB3C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</w:style>
  <w:style w:type="table" w:styleId="AkGlgeleme-Vurgu6">
    <w:name w:val="Light Shading Accent 6"/>
    <w:basedOn w:val="NormalTablo"/>
    <w:uiPriority w:val="60"/>
    <w:semiHidden/>
    <w:unhideWhenUsed/>
    <w:rsid w:val="00A573BB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8" w:space="0" w:color="0BB4E3" w:themeColor="accent6"/>
        <w:bottom w:val="single" w:sz="8" w:space="0" w:color="0BB4E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B4E3" w:themeColor="accent6"/>
          <w:left w:val="nil"/>
          <w:bottom w:val="single" w:sz="8" w:space="0" w:color="0BB4E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B4E3" w:themeColor="accent6"/>
          <w:left w:val="nil"/>
          <w:bottom w:val="single" w:sz="8" w:space="0" w:color="0BB4E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</w:style>
  <w:style w:type="table" w:styleId="AkKlavuz">
    <w:name w:val="Light Grid"/>
    <w:basedOn w:val="NormalTablo"/>
    <w:uiPriority w:val="62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  <w:insideH w:val="single" w:sz="8" w:space="0" w:color="29F39A" w:themeColor="accent1"/>
        <w:insideV w:val="single" w:sz="8" w:space="0" w:color="29F39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18" w:space="0" w:color="29F39A" w:themeColor="accent1"/>
          <w:right w:val="single" w:sz="8" w:space="0" w:color="29F39A" w:themeColor="accent1"/>
          <w:insideH w:val="nil"/>
          <w:insideV w:val="single" w:sz="8" w:space="0" w:color="29F39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  <w:insideH w:val="nil"/>
          <w:insideV w:val="single" w:sz="8" w:space="0" w:color="29F39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  <w:tblStylePr w:type="band1Vert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  <w:shd w:val="clear" w:color="auto" w:fill="C9FCE5" w:themeFill="accent1" w:themeFillTint="3F"/>
      </w:tcPr>
    </w:tblStylePr>
    <w:tblStylePr w:type="band1Horz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  <w:insideV w:val="single" w:sz="8" w:space="0" w:color="29F39A" w:themeColor="accent1"/>
        </w:tcBorders>
        <w:shd w:val="clear" w:color="auto" w:fill="C9FCE5" w:themeFill="accent1" w:themeFillTint="3F"/>
      </w:tcPr>
    </w:tblStylePr>
    <w:tblStylePr w:type="band2Horz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  <w:insideV w:val="single" w:sz="8" w:space="0" w:color="29F39A" w:themeColor="accent1"/>
        </w:tcBorders>
      </w:tcPr>
    </w:tblStylePr>
  </w:style>
  <w:style w:type="table" w:styleId="AkKlavuz-Vurgu2">
    <w:name w:val="Light Grid Accent 2"/>
    <w:basedOn w:val="NormalTablo"/>
    <w:uiPriority w:val="62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  <w:insideH w:val="single" w:sz="8" w:space="0" w:color="63A537" w:themeColor="accent2"/>
        <w:insideV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18" w:space="0" w:color="63A537" w:themeColor="accent2"/>
          <w:right w:val="single" w:sz="8" w:space="0" w:color="63A537" w:themeColor="accent2"/>
          <w:insideH w:val="nil"/>
          <w:insideV w:val="single" w:sz="8" w:space="0" w:color="63A53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H w:val="nil"/>
          <w:insideV w:val="single" w:sz="8" w:space="0" w:color="63A53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band1Vert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  <w:shd w:val="clear" w:color="auto" w:fill="D7EDC9" w:themeFill="accent2" w:themeFillTint="3F"/>
      </w:tcPr>
    </w:tblStylePr>
    <w:tblStylePr w:type="band1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V w:val="single" w:sz="8" w:space="0" w:color="63A537" w:themeColor="accent2"/>
        </w:tcBorders>
        <w:shd w:val="clear" w:color="auto" w:fill="D7EDC9" w:themeFill="accent2" w:themeFillTint="3F"/>
      </w:tcPr>
    </w:tblStylePr>
    <w:tblStylePr w:type="band2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V w:val="single" w:sz="8" w:space="0" w:color="63A537" w:themeColor="accent2"/>
        </w:tcBorders>
      </w:tcPr>
    </w:tblStylePr>
  </w:style>
  <w:style w:type="table" w:styleId="AkKlavuz-Vurgu3">
    <w:name w:val="Light Grid Accent 3"/>
    <w:basedOn w:val="NormalTablo"/>
    <w:uiPriority w:val="62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  <w:insideH w:val="single" w:sz="8" w:space="0" w:color="2F8E5F" w:themeColor="accent3"/>
        <w:insideV w:val="single" w:sz="8" w:space="0" w:color="2F8E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18" w:space="0" w:color="2F8E5F" w:themeColor="accent3"/>
          <w:right w:val="single" w:sz="8" w:space="0" w:color="2F8E5F" w:themeColor="accent3"/>
          <w:insideH w:val="nil"/>
          <w:insideV w:val="single" w:sz="8" w:space="0" w:color="2F8E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  <w:insideH w:val="nil"/>
          <w:insideV w:val="single" w:sz="8" w:space="0" w:color="2F8E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  <w:tblStylePr w:type="band1Vert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  <w:shd w:val="clear" w:color="auto" w:fill="C3EBD7" w:themeFill="accent3" w:themeFillTint="3F"/>
      </w:tcPr>
    </w:tblStylePr>
    <w:tblStylePr w:type="band1Horz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  <w:insideV w:val="single" w:sz="8" w:space="0" w:color="2F8E5F" w:themeColor="accent3"/>
        </w:tcBorders>
        <w:shd w:val="clear" w:color="auto" w:fill="C3EBD7" w:themeFill="accent3" w:themeFillTint="3F"/>
      </w:tcPr>
    </w:tblStylePr>
    <w:tblStylePr w:type="band2Horz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  <w:insideV w:val="single" w:sz="8" w:space="0" w:color="2F8E5F" w:themeColor="accent3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  <w:insideH w:val="single" w:sz="8" w:space="0" w:color="44C1A3" w:themeColor="accent4"/>
        <w:insideV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18" w:space="0" w:color="44C1A3" w:themeColor="accent4"/>
          <w:right w:val="single" w:sz="8" w:space="0" w:color="44C1A3" w:themeColor="accent4"/>
          <w:insideH w:val="nil"/>
          <w:insideV w:val="single" w:sz="8" w:space="0" w:color="44C1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H w:val="nil"/>
          <w:insideV w:val="single" w:sz="8" w:space="0" w:color="44C1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band1Vert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  <w:shd w:val="clear" w:color="auto" w:fill="D0EFE8" w:themeFill="accent4" w:themeFillTint="3F"/>
      </w:tcPr>
    </w:tblStylePr>
    <w:tblStylePr w:type="band1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V w:val="single" w:sz="8" w:space="0" w:color="44C1A3" w:themeColor="accent4"/>
        </w:tcBorders>
        <w:shd w:val="clear" w:color="auto" w:fill="D0EFE8" w:themeFill="accent4" w:themeFillTint="3F"/>
      </w:tcPr>
    </w:tblStylePr>
    <w:tblStylePr w:type="band2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V w:val="single" w:sz="8" w:space="0" w:color="44C1A3" w:themeColor="accent4"/>
        </w:tcBorders>
      </w:tcPr>
    </w:tblStylePr>
  </w:style>
  <w:style w:type="table" w:styleId="AkKlavuz-Vurgu5">
    <w:name w:val="Light Grid Accent 5"/>
    <w:basedOn w:val="NormalTablo"/>
    <w:uiPriority w:val="62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  <w:insideH w:val="single" w:sz="8" w:space="0" w:color="4EB3CF" w:themeColor="accent5"/>
        <w:insideV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18" w:space="0" w:color="4EB3CF" w:themeColor="accent5"/>
          <w:right w:val="single" w:sz="8" w:space="0" w:color="4EB3CF" w:themeColor="accent5"/>
          <w:insideH w:val="nil"/>
          <w:insideV w:val="single" w:sz="8" w:space="0" w:color="4EB3C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H w:val="nil"/>
          <w:insideV w:val="single" w:sz="8" w:space="0" w:color="4EB3C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  <w:shd w:val="clear" w:color="auto" w:fill="D3ECF3" w:themeFill="accent5" w:themeFillTint="3F"/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V w:val="single" w:sz="8" w:space="0" w:color="4EB3CF" w:themeColor="accent5"/>
        </w:tcBorders>
        <w:shd w:val="clear" w:color="auto" w:fill="D3ECF3" w:themeFill="accent5" w:themeFillTint="3F"/>
      </w:tcPr>
    </w:tblStylePr>
    <w:tblStylePr w:type="band2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V w:val="single" w:sz="8" w:space="0" w:color="4EB3CF" w:themeColor="accent5"/>
        </w:tcBorders>
      </w:tcPr>
    </w:tblStylePr>
  </w:style>
  <w:style w:type="table" w:styleId="AkKlavuz-Vurgu6">
    <w:name w:val="Light Grid Accent 6"/>
    <w:basedOn w:val="NormalTablo"/>
    <w:uiPriority w:val="62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  <w:insideH w:val="single" w:sz="8" w:space="0" w:color="0BB4E3" w:themeColor="accent6"/>
        <w:insideV w:val="single" w:sz="8" w:space="0" w:color="0BB4E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18" w:space="0" w:color="0BB4E3" w:themeColor="accent6"/>
          <w:right w:val="single" w:sz="8" w:space="0" w:color="0BB4E3" w:themeColor="accent6"/>
          <w:insideH w:val="nil"/>
          <w:insideV w:val="single" w:sz="8" w:space="0" w:color="0BB4E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  <w:insideH w:val="nil"/>
          <w:insideV w:val="single" w:sz="8" w:space="0" w:color="0BB4E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  <w:tblStylePr w:type="band1Vert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  <w:shd w:val="clear" w:color="auto" w:fill="BEEEFC" w:themeFill="accent6" w:themeFillTint="3F"/>
      </w:tcPr>
    </w:tblStylePr>
    <w:tblStylePr w:type="band1Horz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  <w:insideV w:val="single" w:sz="8" w:space="0" w:color="0BB4E3" w:themeColor="accent6"/>
        </w:tcBorders>
        <w:shd w:val="clear" w:color="auto" w:fill="BEEEFC" w:themeFill="accent6" w:themeFillTint="3F"/>
      </w:tcPr>
    </w:tblStylePr>
    <w:tblStylePr w:type="band2Horz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  <w:insideV w:val="single" w:sz="8" w:space="0" w:color="0BB4E3" w:themeColor="accent6"/>
        </w:tcBorders>
      </w:tcPr>
    </w:tblStylePr>
  </w:style>
  <w:style w:type="table" w:styleId="KoyuListe">
    <w:name w:val="Dark List"/>
    <w:basedOn w:val="NormalTablo"/>
    <w:uiPriority w:val="70"/>
    <w:semiHidden/>
    <w:unhideWhenUsed/>
    <w:rsid w:val="00A573B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semiHidden/>
    <w:unhideWhenUsed/>
    <w:rsid w:val="00A573B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9F39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854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C97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C97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C97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C975" w:themeFill="accent1" w:themeFillShade="BF"/>
      </w:tcPr>
    </w:tblStylePr>
  </w:style>
  <w:style w:type="table" w:styleId="KoyuListe-Vurgu2">
    <w:name w:val="Dark List Accent 2"/>
    <w:basedOn w:val="NormalTablo"/>
    <w:uiPriority w:val="70"/>
    <w:semiHidden/>
    <w:unhideWhenUsed/>
    <w:rsid w:val="00A573B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3A53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521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7B2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</w:style>
  <w:style w:type="table" w:styleId="KoyuListe-Vurgu3">
    <w:name w:val="Dark List Accent 3"/>
    <w:basedOn w:val="NormalTablo"/>
    <w:uiPriority w:val="70"/>
    <w:semiHidden/>
    <w:unhideWhenUsed/>
    <w:rsid w:val="00A573B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F8E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46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6A4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6A4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A4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A46" w:themeFill="accent3" w:themeFillShade="BF"/>
      </w:tcPr>
    </w:tblStylePr>
  </w:style>
  <w:style w:type="table" w:styleId="KoyuListe-Vurgu4">
    <w:name w:val="Dark List Accent 4"/>
    <w:basedOn w:val="NormalTablo"/>
    <w:uiPriority w:val="70"/>
    <w:semiHidden/>
    <w:unhideWhenUsed/>
    <w:rsid w:val="00A573B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C1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6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92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</w:style>
  <w:style w:type="table" w:styleId="KoyuListe-Vurgu5">
    <w:name w:val="Dark List Accent 5"/>
    <w:basedOn w:val="NormalTablo"/>
    <w:uiPriority w:val="70"/>
    <w:semiHidden/>
    <w:unhideWhenUsed/>
    <w:rsid w:val="00A573B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B3C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5D6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8CA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</w:style>
  <w:style w:type="table" w:styleId="KoyuListe-Vurgu6">
    <w:name w:val="Dark List Accent 6"/>
    <w:basedOn w:val="NormalTablo"/>
    <w:uiPriority w:val="70"/>
    <w:semiHidden/>
    <w:unhideWhenUsed/>
    <w:rsid w:val="00A573B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B4E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597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86A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86A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86A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86A9" w:themeFill="accent6" w:themeFillShade="BF"/>
      </w:tcPr>
    </w:tblStylePr>
  </w:style>
  <w:style w:type="table" w:styleId="ListeTablo1Ak">
    <w:name w:val="List Table 1 Light"/>
    <w:basedOn w:val="NormalTablo"/>
    <w:uiPriority w:val="46"/>
    <w:rsid w:val="00A573B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-Vurgu1">
    <w:name w:val="List Table 1 Light Accent 1"/>
    <w:basedOn w:val="NormalTablo"/>
    <w:uiPriority w:val="46"/>
    <w:rsid w:val="00A573B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F7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ListeTablo1Ak-Vurgu2">
    <w:name w:val="List Table 1 Light Accent 2"/>
    <w:basedOn w:val="NormalTablo"/>
    <w:uiPriority w:val="46"/>
    <w:rsid w:val="00A573B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ListeTablo1Ak-Vurgu3">
    <w:name w:val="List Table 1 Light Accent 3"/>
    <w:basedOn w:val="NormalTablo"/>
    <w:uiPriority w:val="46"/>
    <w:rsid w:val="00A573B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ECF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ListeTablo1Ak-Vurgu4">
    <w:name w:val="List Table 1 Light Accent 4"/>
    <w:basedOn w:val="NormalTablo"/>
    <w:uiPriority w:val="46"/>
    <w:rsid w:val="00A573B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ListeTablo1Ak-Vurgu5">
    <w:name w:val="List Table 1 Light Accent 5"/>
    <w:basedOn w:val="NormalTablo"/>
    <w:uiPriority w:val="46"/>
    <w:rsid w:val="00A573B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ListeTablo1Ak-Vurgu6">
    <w:name w:val="List Table 1 Light Accent 6"/>
    <w:basedOn w:val="NormalTablo"/>
    <w:uiPriority w:val="46"/>
    <w:rsid w:val="00A573B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3D6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ListeTablo2">
    <w:name w:val="List Table 2"/>
    <w:basedOn w:val="NormalTablo"/>
    <w:uiPriority w:val="47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2-Vurgu1">
    <w:name w:val="List Table 2 Accent 1"/>
    <w:basedOn w:val="NormalTablo"/>
    <w:uiPriority w:val="47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bottom w:val="single" w:sz="4" w:space="0" w:color="7EF7C2" w:themeColor="accent1" w:themeTint="99"/>
        <w:insideH w:val="single" w:sz="4" w:space="0" w:color="7EF7C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ListeTablo2-Vurgu2">
    <w:name w:val="List Table 2 Accent 2"/>
    <w:basedOn w:val="NormalTablo"/>
    <w:uiPriority w:val="47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bottom w:val="single" w:sz="4" w:space="0" w:color="9FD37C" w:themeColor="accent2" w:themeTint="99"/>
        <w:insideH w:val="single" w:sz="4" w:space="0" w:color="9FD3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ListeTablo2-Vurgu3">
    <w:name w:val="List Table 2 Accent 3"/>
    <w:basedOn w:val="NormalTablo"/>
    <w:uiPriority w:val="47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bottom w:val="single" w:sz="4" w:space="0" w:color="6ECF9E" w:themeColor="accent3" w:themeTint="99"/>
        <w:insideH w:val="single" w:sz="4" w:space="0" w:color="6ECF9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ListeTablo2-Vurgu4">
    <w:name w:val="List Table 2 Accent 4"/>
    <w:basedOn w:val="NormalTablo"/>
    <w:uiPriority w:val="47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bottom w:val="single" w:sz="4" w:space="0" w:color="8ED9C7" w:themeColor="accent4" w:themeTint="99"/>
        <w:insideH w:val="single" w:sz="4" w:space="0" w:color="8ED9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ListeTablo2-Vurgu5">
    <w:name w:val="List Table 2 Accent 5"/>
    <w:basedOn w:val="NormalTablo"/>
    <w:uiPriority w:val="47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bottom w:val="single" w:sz="4" w:space="0" w:color="94D1E2" w:themeColor="accent5" w:themeTint="99"/>
        <w:insideH w:val="single" w:sz="4" w:space="0" w:color="94D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ListeTablo2-Vurgu6">
    <w:name w:val="List Table 2 Accent 6"/>
    <w:basedOn w:val="NormalTablo"/>
    <w:uiPriority w:val="47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bottom w:val="single" w:sz="4" w:space="0" w:color="63D6F7" w:themeColor="accent6" w:themeTint="99"/>
        <w:insideH w:val="single" w:sz="4" w:space="0" w:color="63D6F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ListeTablo3">
    <w:name w:val="List Table 3"/>
    <w:basedOn w:val="NormalTablo"/>
    <w:uiPriority w:val="48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lo3-Vurgu1">
    <w:name w:val="List Table 3 Accent 1"/>
    <w:basedOn w:val="NormalTablo"/>
    <w:uiPriority w:val="48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29F39A" w:themeColor="accent1"/>
        <w:left w:val="single" w:sz="4" w:space="0" w:color="29F39A" w:themeColor="accent1"/>
        <w:bottom w:val="single" w:sz="4" w:space="0" w:color="29F39A" w:themeColor="accent1"/>
        <w:right w:val="single" w:sz="4" w:space="0" w:color="29F39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F39A" w:themeFill="accent1"/>
      </w:tcPr>
    </w:tblStylePr>
    <w:tblStylePr w:type="lastRow">
      <w:rPr>
        <w:b/>
        <w:bCs/>
      </w:rPr>
      <w:tblPr/>
      <w:tcPr>
        <w:tcBorders>
          <w:top w:val="double" w:sz="4" w:space="0" w:color="29F39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F39A" w:themeColor="accent1"/>
          <w:right w:val="single" w:sz="4" w:space="0" w:color="29F39A" w:themeColor="accent1"/>
        </w:tcBorders>
      </w:tcPr>
    </w:tblStylePr>
    <w:tblStylePr w:type="band1Horz">
      <w:tblPr/>
      <w:tcPr>
        <w:tcBorders>
          <w:top w:val="single" w:sz="4" w:space="0" w:color="29F39A" w:themeColor="accent1"/>
          <w:bottom w:val="single" w:sz="4" w:space="0" w:color="29F39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F39A" w:themeColor="accent1"/>
          <w:left w:val="nil"/>
        </w:tcBorders>
      </w:tcPr>
    </w:tblStylePr>
    <w:tblStylePr w:type="swCell">
      <w:tblPr/>
      <w:tcPr>
        <w:tcBorders>
          <w:top w:val="double" w:sz="4" w:space="0" w:color="29F39A" w:themeColor="accent1"/>
          <w:right w:val="nil"/>
        </w:tcBorders>
      </w:tcPr>
    </w:tblStylePr>
  </w:style>
  <w:style w:type="table" w:styleId="ListeTablo3-Vurgu2">
    <w:name w:val="List Table 3 Accent 2"/>
    <w:basedOn w:val="NormalTablo"/>
    <w:uiPriority w:val="48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63A537" w:themeColor="accent2"/>
        <w:left w:val="single" w:sz="4" w:space="0" w:color="63A537" w:themeColor="accent2"/>
        <w:bottom w:val="single" w:sz="4" w:space="0" w:color="63A537" w:themeColor="accent2"/>
        <w:right w:val="single" w:sz="4" w:space="0" w:color="63A53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3A537" w:themeColor="accent2"/>
          <w:right w:val="single" w:sz="4" w:space="0" w:color="63A537" w:themeColor="accent2"/>
        </w:tcBorders>
      </w:tcPr>
    </w:tblStylePr>
    <w:tblStylePr w:type="band1Horz">
      <w:tblPr/>
      <w:tcPr>
        <w:tcBorders>
          <w:top w:val="single" w:sz="4" w:space="0" w:color="63A537" w:themeColor="accent2"/>
          <w:bottom w:val="single" w:sz="4" w:space="0" w:color="63A53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3A537" w:themeColor="accent2"/>
          <w:left w:val="nil"/>
        </w:tcBorders>
      </w:tcPr>
    </w:tblStylePr>
    <w:tblStylePr w:type="swCell">
      <w:tblPr/>
      <w:tcPr>
        <w:tcBorders>
          <w:top w:val="double" w:sz="4" w:space="0" w:color="63A537" w:themeColor="accent2"/>
          <w:right w:val="nil"/>
        </w:tcBorders>
      </w:tcPr>
    </w:tblStylePr>
  </w:style>
  <w:style w:type="table" w:styleId="ListeTablo3-Vurgu3">
    <w:name w:val="List Table 3 Accent 3"/>
    <w:basedOn w:val="NormalTablo"/>
    <w:uiPriority w:val="48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2F8E5F" w:themeColor="accent3"/>
        <w:left w:val="single" w:sz="4" w:space="0" w:color="2F8E5F" w:themeColor="accent3"/>
        <w:bottom w:val="single" w:sz="4" w:space="0" w:color="2F8E5F" w:themeColor="accent3"/>
        <w:right w:val="single" w:sz="4" w:space="0" w:color="2F8E5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F8E5F" w:themeFill="accent3"/>
      </w:tcPr>
    </w:tblStylePr>
    <w:tblStylePr w:type="lastRow">
      <w:rPr>
        <w:b/>
        <w:bCs/>
      </w:rPr>
      <w:tblPr/>
      <w:tcPr>
        <w:tcBorders>
          <w:top w:val="double" w:sz="4" w:space="0" w:color="2F8E5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F8E5F" w:themeColor="accent3"/>
          <w:right w:val="single" w:sz="4" w:space="0" w:color="2F8E5F" w:themeColor="accent3"/>
        </w:tcBorders>
      </w:tcPr>
    </w:tblStylePr>
    <w:tblStylePr w:type="band1Horz">
      <w:tblPr/>
      <w:tcPr>
        <w:tcBorders>
          <w:top w:val="single" w:sz="4" w:space="0" w:color="2F8E5F" w:themeColor="accent3"/>
          <w:bottom w:val="single" w:sz="4" w:space="0" w:color="2F8E5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F8E5F" w:themeColor="accent3"/>
          <w:left w:val="nil"/>
        </w:tcBorders>
      </w:tcPr>
    </w:tblStylePr>
    <w:tblStylePr w:type="swCell">
      <w:tblPr/>
      <w:tcPr>
        <w:tcBorders>
          <w:top w:val="double" w:sz="4" w:space="0" w:color="2F8E5F" w:themeColor="accent3"/>
          <w:right w:val="nil"/>
        </w:tcBorders>
      </w:tcPr>
    </w:tblStylePr>
  </w:style>
  <w:style w:type="table" w:styleId="ListeTablo3-Vurgu4">
    <w:name w:val="List Table 3 Accent 4"/>
    <w:basedOn w:val="NormalTablo"/>
    <w:uiPriority w:val="48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44C1A3" w:themeColor="accent4"/>
        <w:left w:val="single" w:sz="4" w:space="0" w:color="44C1A3" w:themeColor="accent4"/>
        <w:bottom w:val="single" w:sz="4" w:space="0" w:color="44C1A3" w:themeColor="accent4"/>
        <w:right w:val="single" w:sz="4" w:space="0" w:color="44C1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C1A3" w:themeColor="accent4"/>
          <w:right w:val="single" w:sz="4" w:space="0" w:color="44C1A3" w:themeColor="accent4"/>
        </w:tcBorders>
      </w:tcPr>
    </w:tblStylePr>
    <w:tblStylePr w:type="band1Horz">
      <w:tblPr/>
      <w:tcPr>
        <w:tcBorders>
          <w:top w:val="single" w:sz="4" w:space="0" w:color="44C1A3" w:themeColor="accent4"/>
          <w:bottom w:val="single" w:sz="4" w:space="0" w:color="44C1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C1A3" w:themeColor="accent4"/>
          <w:left w:val="nil"/>
        </w:tcBorders>
      </w:tcPr>
    </w:tblStylePr>
    <w:tblStylePr w:type="swCell">
      <w:tblPr/>
      <w:tcPr>
        <w:tcBorders>
          <w:top w:val="double" w:sz="4" w:space="0" w:color="44C1A3" w:themeColor="accent4"/>
          <w:right w:val="nil"/>
        </w:tcBorders>
      </w:tcPr>
    </w:tblStylePr>
  </w:style>
  <w:style w:type="table" w:styleId="ListeTablo3-Vurgu5">
    <w:name w:val="List Table 3 Accent 5"/>
    <w:basedOn w:val="NormalTablo"/>
    <w:uiPriority w:val="48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4EB3CF" w:themeColor="accent5"/>
        <w:left w:val="single" w:sz="4" w:space="0" w:color="4EB3CF" w:themeColor="accent5"/>
        <w:bottom w:val="single" w:sz="4" w:space="0" w:color="4EB3CF" w:themeColor="accent5"/>
        <w:right w:val="single" w:sz="4" w:space="0" w:color="4EB3C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B3CF" w:themeColor="accent5"/>
          <w:right w:val="single" w:sz="4" w:space="0" w:color="4EB3CF" w:themeColor="accent5"/>
        </w:tcBorders>
      </w:tcPr>
    </w:tblStylePr>
    <w:tblStylePr w:type="band1Horz">
      <w:tblPr/>
      <w:tcPr>
        <w:tcBorders>
          <w:top w:val="single" w:sz="4" w:space="0" w:color="4EB3CF" w:themeColor="accent5"/>
          <w:bottom w:val="single" w:sz="4" w:space="0" w:color="4EB3C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B3CF" w:themeColor="accent5"/>
          <w:left w:val="nil"/>
        </w:tcBorders>
      </w:tcPr>
    </w:tblStylePr>
    <w:tblStylePr w:type="swCell">
      <w:tblPr/>
      <w:tcPr>
        <w:tcBorders>
          <w:top w:val="double" w:sz="4" w:space="0" w:color="4EB3CF" w:themeColor="accent5"/>
          <w:right w:val="nil"/>
        </w:tcBorders>
      </w:tcPr>
    </w:tblStylePr>
  </w:style>
  <w:style w:type="table" w:styleId="ListeTablo3-Vurgu6">
    <w:name w:val="List Table 3 Accent 6"/>
    <w:basedOn w:val="NormalTablo"/>
    <w:uiPriority w:val="48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0BB4E3" w:themeColor="accent6"/>
        <w:left w:val="single" w:sz="4" w:space="0" w:color="0BB4E3" w:themeColor="accent6"/>
        <w:bottom w:val="single" w:sz="4" w:space="0" w:color="0BB4E3" w:themeColor="accent6"/>
        <w:right w:val="single" w:sz="4" w:space="0" w:color="0BB4E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B4E3" w:themeFill="accent6"/>
      </w:tcPr>
    </w:tblStylePr>
    <w:tblStylePr w:type="lastRow">
      <w:rPr>
        <w:b/>
        <w:bCs/>
      </w:rPr>
      <w:tblPr/>
      <w:tcPr>
        <w:tcBorders>
          <w:top w:val="double" w:sz="4" w:space="0" w:color="0BB4E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B4E3" w:themeColor="accent6"/>
          <w:right w:val="single" w:sz="4" w:space="0" w:color="0BB4E3" w:themeColor="accent6"/>
        </w:tcBorders>
      </w:tcPr>
    </w:tblStylePr>
    <w:tblStylePr w:type="band1Horz">
      <w:tblPr/>
      <w:tcPr>
        <w:tcBorders>
          <w:top w:val="single" w:sz="4" w:space="0" w:color="0BB4E3" w:themeColor="accent6"/>
          <w:bottom w:val="single" w:sz="4" w:space="0" w:color="0BB4E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B4E3" w:themeColor="accent6"/>
          <w:left w:val="nil"/>
        </w:tcBorders>
      </w:tcPr>
    </w:tblStylePr>
    <w:tblStylePr w:type="swCell">
      <w:tblPr/>
      <w:tcPr>
        <w:tcBorders>
          <w:top w:val="double" w:sz="4" w:space="0" w:color="0BB4E3" w:themeColor="accent6"/>
          <w:right w:val="nil"/>
        </w:tcBorders>
      </w:tcPr>
    </w:tblStylePr>
  </w:style>
  <w:style w:type="table" w:styleId="ListeTablo4">
    <w:name w:val="List Table 4"/>
    <w:basedOn w:val="NormalTablo"/>
    <w:uiPriority w:val="49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4-Vurgu1">
    <w:name w:val="List Table 4 Accent 1"/>
    <w:basedOn w:val="NormalTablo"/>
    <w:uiPriority w:val="49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F39A" w:themeColor="accent1"/>
          <w:left w:val="single" w:sz="4" w:space="0" w:color="29F39A" w:themeColor="accent1"/>
          <w:bottom w:val="single" w:sz="4" w:space="0" w:color="29F39A" w:themeColor="accent1"/>
          <w:right w:val="single" w:sz="4" w:space="0" w:color="29F39A" w:themeColor="accent1"/>
          <w:insideH w:val="nil"/>
        </w:tcBorders>
        <w:shd w:val="clear" w:color="auto" w:fill="29F39A" w:themeFill="accent1"/>
      </w:tcPr>
    </w:tblStylePr>
    <w:tblStylePr w:type="lastRow">
      <w:rPr>
        <w:b/>
        <w:bCs/>
      </w:rPr>
      <w:tblPr/>
      <w:tcPr>
        <w:tcBorders>
          <w:top w:val="double" w:sz="4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ListeTablo4-Vurgu2">
    <w:name w:val="List Table 4 Accent 2"/>
    <w:basedOn w:val="NormalTablo"/>
    <w:uiPriority w:val="49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ListeTablo4-Vurgu3">
    <w:name w:val="List Table 4 Accent 3"/>
    <w:basedOn w:val="NormalTablo"/>
    <w:uiPriority w:val="49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8E5F" w:themeColor="accent3"/>
          <w:left w:val="single" w:sz="4" w:space="0" w:color="2F8E5F" w:themeColor="accent3"/>
          <w:bottom w:val="single" w:sz="4" w:space="0" w:color="2F8E5F" w:themeColor="accent3"/>
          <w:right w:val="single" w:sz="4" w:space="0" w:color="2F8E5F" w:themeColor="accent3"/>
          <w:insideH w:val="nil"/>
        </w:tcBorders>
        <w:shd w:val="clear" w:color="auto" w:fill="2F8E5F" w:themeFill="accent3"/>
      </w:tcPr>
    </w:tblStylePr>
    <w:tblStylePr w:type="lastRow">
      <w:rPr>
        <w:b/>
        <w:bCs/>
      </w:rPr>
      <w:tblPr/>
      <w:tcPr>
        <w:tcBorders>
          <w:top w:val="double" w:sz="4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ListeTablo4-Vurgu4">
    <w:name w:val="List Table 4 Accent 4"/>
    <w:basedOn w:val="NormalTablo"/>
    <w:uiPriority w:val="49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ListeTablo4-Vurgu5">
    <w:name w:val="List Table 4 Accent 5"/>
    <w:basedOn w:val="NormalTablo"/>
    <w:uiPriority w:val="49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ListeTablo4-Vurgu6">
    <w:name w:val="List Table 4 Accent 6"/>
    <w:basedOn w:val="NormalTablo"/>
    <w:uiPriority w:val="49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B4E3" w:themeColor="accent6"/>
          <w:left w:val="single" w:sz="4" w:space="0" w:color="0BB4E3" w:themeColor="accent6"/>
          <w:bottom w:val="single" w:sz="4" w:space="0" w:color="0BB4E3" w:themeColor="accent6"/>
          <w:right w:val="single" w:sz="4" w:space="0" w:color="0BB4E3" w:themeColor="accent6"/>
          <w:insideH w:val="nil"/>
        </w:tcBorders>
        <w:shd w:val="clear" w:color="auto" w:fill="0BB4E3" w:themeFill="accent6"/>
      </w:tcPr>
    </w:tblStylePr>
    <w:tblStylePr w:type="lastRow">
      <w:rPr>
        <w:b/>
        <w:bCs/>
      </w:rPr>
      <w:tblPr/>
      <w:tcPr>
        <w:tcBorders>
          <w:top w:val="double" w:sz="4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ListeTablo5-Koyu">
    <w:name w:val="List Table 5 Dark"/>
    <w:basedOn w:val="NormalTablo"/>
    <w:uiPriority w:val="50"/>
    <w:rsid w:val="00A573B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1">
    <w:name w:val="List Table 5 Dark Accent 1"/>
    <w:basedOn w:val="NormalTablo"/>
    <w:uiPriority w:val="50"/>
    <w:rsid w:val="00A573B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F39A" w:themeColor="accent1"/>
        <w:left w:val="single" w:sz="24" w:space="0" w:color="29F39A" w:themeColor="accent1"/>
        <w:bottom w:val="single" w:sz="24" w:space="0" w:color="29F39A" w:themeColor="accent1"/>
        <w:right w:val="single" w:sz="24" w:space="0" w:color="29F39A" w:themeColor="accent1"/>
      </w:tblBorders>
    </w:tblPr>
    <w:tcPr>
      <w:shd w:val="clear" w:color="auto" w:fill="29F39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2">
    <w:name w:val="List Table 5 Dark Accent 2"/>
    <w:basedOn w:val="NormalTablo"/>
    <w:uiPriority w:val="50"/>
    <w:rsid w:val="00A573B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3A537" w:themeColor="accent2"/>
        <w:left w:val="single" w:sz="24" w:space="0" w:color="63A537" w:themeColor="accent2"/>
        <w:bottom w:val="single" w:sz="24" w:space="0" w:color="63A537" w:themeColor="accent2"/>
        <w:right w:val="single" w:sz="24" w:space="0" w:color="63A537" w:themeColor="accent2"/>
      </w:tblBorders>
    </w:tblPr>
    <w:tcPr>
      <w:shd w:val="clear" w:color="auto" w:fill="63A53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3">
    <w:name w:val="List Table 5 Dark Accent 3"/>
    <w:basedOn w:val="NormalTablo"/>
    <w:uiPriority w:val="50"/>
    <w:rsid w:val="00A573B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F8E5F" w:themeColor="accent3"/>
        <w:left w:val="single" w:sz="24" w:space="0" w:color="2F8E5F" w:themeColor="accent3"/>
        <w:bottom w:val="single" w:sz="24" w:space="0" w:color="2F8E5F" w:themeColor="accent3"/>
        <w:right w:val="single" w:sz="24" w:space="0" w:color="2F8E5F" w:themeColor="accent3"/>
      </w:tblBorders>
    </w:tblPr>
    <w:tcPr>
      <w:shd w:val="clear" w:color="auto" w:fill="2F8E5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4">
    <w:name w:val="List Table 5 Dark Accent 4"/>
    <w:basedOn w:val="NormalTablo"/>
    <w:uiPriority w:val="50"/>
    <w:rsid w:val="00A573B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C1A3" w:themeColor="accent4"/>
        <w:left w:val="single" w:sz="24" w:space="0" w:color="44C1A3" w:themeColor="accent4"/>
        <w:bottom w:val="single" w:sz="24" w:space="0" w:color="44C1A3" w:themeColor="accent4"/>
        <w:right w:val="single" w:sz="24" w:space="0" w:color="44C1A3" w:themeColor="accent4"/>
      </w:tblBorders>
    </w:tblPr>
    <w:tcPr>
      <w:shd w:val="clear" w:color="auto" w:fill="44C1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5">
    <w:name w:val="List Table 5 Dark Accent 5"/>
    <w:basedOn w:val="NormalTablo"/>
    <w:uiPriority w:val="50"/>
    <w:rsid w:val="00A573B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B3CF" w:themeColor="accent5"/>
        <w:left w:val="single" w:sz="24" w:space="0" w:color="4EB3CF" w:themeColor="accent5"/>
        <w:bottom w:val="single" w:sz="24" w:space="0" w:color="4EB3CF" w:themeColor="accent5"/>
        <w:right w:val="single" w:sz="24" w:space="0" w:color="4EB3CF" w:themeColor="accent5"/>
      </w:tblBorders>
    </w:tblPr>
    <w:tcPr>
      <w:shd w:val="clear" w:color="auto" w:fill="4EB3C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6">
    <w:name w:val="List Table 5 Dark Accent 6"/>
    <w:basedOn w:val="NormalTablo"/>
    <w:uiPriority w:val="50"/>
    <w:rsid w:val="00A573B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B4E3" w:themeColor="accent6"/>
        <w:left w:val="single" w:sz="24" w:space="0" w:color="0BB4E3" w:themeColor="accent6"/>
        <w:bottom w:val="single" w:sz="24" w:space="0" w:color="0BB4E3" w:themeColor="accent6"/>
        <w:right w:val="single" w:sz="24" w:space="0" w:color="0BB4E3" w:themeColor="accent6"/>
      </w:tblBorders>
    </w:tblPr>
    <w:tcPr>
      <w:shd w:val="clear" w:color="auto" w:fill="0BB4E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6Renkli">
    <w:name w:val="List Table 6 Colorful"/>
    <w:basedOn w:val="NormalTablo"/>
    <w:uiPriority w:val="51"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6Renkli-Vurgu1">
    <w:name w:val="List Table 6 Colorful Accent 1"/>
    <w:basedOn w:val="NormalTablo"/>
    <w:uiPriority w:val="51"/>
    <w:rsid w:val="00A573BB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4" w:space="0" w:color="29F39A" w:themeColor="accent1"/>
        <w:bottom w:val="single" w:sz="4" w:space="0" w:color="29F39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9F39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ListeTablo6Renkli-Vurgu2">
    <w:name w:val="List Table 6 Colorful Accent 2"/>
    <w:basedOn w:val="NormalTablo"/>
    <w:uiPriority w:val="51"/>
    <w:rsid w:val="00A573BB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63A537" w:themeColor="accent2"/>
        <w:bottom w:val="single" w:sz="4" w:space="0" w:color="63A53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3A53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ListeTablo6Renkli-Vurgu3">
    <w:name w:val="List Table 6 Colorful Accent 3"/>
    <w:basedOn w:val="NormalTablo"/>
    <w:uiPriority w:val="51"/>
    <w:rsid w:val="00A573BB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4" w:space="0" w:color="2F8E5F" w:themeColor="accent3"/>
        <w:bottom w:val="single" w:sz="4" w:space="0" w:color="2F8E5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F8E5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ListeTablo6Renkli-Vurgu4">
    <w:name w:val="List Table 6 Colorful Accent 4"/>
    <w:basedOn w:val="NormalTablo"/>
    <w:uiPriority w:val="51"/>
    <w:rsid w:val="00A573BB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44C1A3" w:themeColor="accent4"/>
        <w:bottom w:val="single" w:sz="4" w:space="0" w:color="44C1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4C1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ListeTablo6Renkli-Vurgu5">
    <w:name w:val="List Table 6 Colorful Accent 5"/>
    <w:basedOn w:val="NormalTablo"/>
    <w:uiPriority w:val="51"/>
    <w:rsid w:val="00A573BB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4EB3CF" w:themeColor="accent5"/>
        <w:bottom w:val="single" w:sz="4" w:space="0" w:color="4EB3C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EB3C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ListeTablo6Renkli-Vurgu6">
    <w:name w:val="List Table 6 Colorful Accent 6"/>
    <w:basedOn w:val="NormalTablo"/>
    <w:uiPriority w:val="51"/>
    <w:rsid w:val="00A573BB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4" w:space="0" w:color="0BB4E3" w:themeColor="accent6"/>
        <w:bottom w:val="single" w:sz="4" w:space="0" w:color="0BB4E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BB4E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ListeTablo7Renkli">
    <w:name w:val="List Table 7 Colorful"/>
    <w:basedOn w:val="NormalTablo"/>
    <w:uiPriority w:val="52"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1">
    <w:name w:val="List Table 7 Colorful Accent 1"/>
    <w:basedOn w:val="NormalTablo"/>
    <w:uiPriority w:val="52"/>
    <w:rsid w:val="00A573BB"/>
    <w:pPr>
      <w:spacing w:line="240" w:lineRule="auto"/>
    </w:pPr>
    <w:rPr>
      <w:color w:val="0BC97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F39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F39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F39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F39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2">
    <w:name w:val="List Table 7 Colorful Accent 2"/>
    <w:basedOn w:val="NormalTablo"/>
    <w:uiPriority w:val="52"/>
    <w:rsid w:val="00A573BB"/>
    <w:pPr>
      <w:spacing w:line="240" w:lineRule="auto"/>
    </w:pPr>
    <w:rPr>
      <w:color w:val="4A7B2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3A53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3A53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3A53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3A53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A573BB"/>
    <w:pPr>
      <w:spacing w:line="240" w:lineRule="auto"/>
    </w:pPr>
    <w:rPr>
      <w:color w:val="236A4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F8E5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F8E5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F8E5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F8E5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4">
    <w:name w:val="List Table 7 Colorful Accent 4"/>
    <w:basedOn w:val="NormalTablo"/>
    <w:uiPriority w:val="52"/>
    <w:rsid w:val="00A573BB"/>
    <w:pPr>
      <w:spacing w:line="240" w:lineRule="auto"/>
    </w:pPr>
    <w:rPr>
      <w:color w:val="3092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C1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C1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C1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C1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5">
    <w:name w:val="List Table 7 Colorful Accent 5"/>
    <w:basedOn w:val="NormalTablo"/>
    <w:uiPriority w:val="52"/>
    <w:rsid w:val="00A573BB"/>
    <w:pPr>
      <w:spacing w:line="240" w:lineRule="auto"/>
    </w:pPr>
    <w:rPr>
      <w:color w:val="2D8CA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B3C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B3C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B3C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B3C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6">
    <w:name w:val="List Table 7 Colorful Accent 6"/>
    <w:basedOn w:val="NormalTablo"/>
    <w:uiPriority w:val="52"/>
    <w:rsid w:val="00A573BB"/>
    <w:pPr>
      <w:spacing w:line="240" w:lineRule="auto"/>
    </w:pPr>
    <w:rPr>
      <w:color w:val="0886A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B4E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B4E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B4E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B4E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postamzas">
    <w:name w:val="E-mail Signature"/>
    <w:basedOn w:val="Normal"/>
    <w:link w:val="E-postamzasChar"/>
    <w:uiPriority w:val="99"/>
    <w:semiHidden/>
    <w:unhideWhenUsed/>
    <w:rsid w:val="00A573BB"/>
    <w:pPr>
      <w:spacing w:line="240" w:lineRule="auto"/>
    </w:pPr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A573BB"/>
    <w:rPr>
      <w:rFonts w:ascii="Microsoft Sans Serif" w:hAnsi="Microsoft Sans Serif" w:cs="Microsoft Sans Serif"/>
      <w:sz w:val="24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A573BB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A573BB"/>
    <w:rPr>
      <w:rFonts w:ascii="Microsoft Sans Serif" w:hAnsi="Microsoft Sans Serif" w:cs="Microsoft Sans Serif"/>
      <w:sz w:val="24"/>
    </w:rPr>
  </w:style>
  <w:style w:type="table" w:styleId="TabloStunlar1">
    <w:name w:val="Table Columns 1"/>
    <w:basedOn w:val="NormalTablo"/>
    <w:uiPriority w:val="99"/>
    <w:semiHidden/>
    <w:unhideWhenUsed/>
    <w:rsid w:val="00A573B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semiHidden/>
    <w:unhideWhenUsed/>
    <w:rsid w:val="00A573B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uiPriority w:val="99"/>
    <w:semiHidden/>
    <w:unhideWhenUsed/>
    <w:rsid w:val="00A573B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semiHidden/>
    <w:unhideWhenUsed/>
    <w:rsid w:val="00A573B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uiPriority w:val="99"/>
    <w:semiHidden/>
    <w:unhideWhenUsed/>
    <w:rsid w:val="00A573B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mza">
    <w:name w:val="Signature"/>
    <w:basedOn w:val="Normal"/>
    <w:link w:val="mzaChar"/>
    <w:uiPriority w:val="99"/>
    <w:semiHidden/>
    <w:unhideWhenUsed/>
    <w:rsid w:val="00A573BB"/>
    <w:pPr>
      <w:spacing w:line="240" w:lineRule="auto"/>
      <w:ind w:left="4320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A573BB"/>
    <w:rPr>
      <w:rFonts w:ascii="Microsoft Sans Serif" w:hAnsi="Microsoft Sans Serif" w:cs="Microsoft Sans Serif"/>
      <w:sz w:val="24"/>
    </w:rPr>
  </w:style>
  <w:style w:type="table" w:styleId="TabloBasit1">
    <w:name w:val="Table Simple 1"/>
    <w:basedOn w:val="NormalTablo"/>
    <w:uiPriority w:val="99"/>
    <w:semiHidden/>
    <w:unhideWhenUsed/>
    <w:rsid w:val="00A573B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uiPriority w:val="99"/>
    <w:semiHidden/>
    <w:unhideWhenUsed/>
    <w:rsid w:val="00A573B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uiPriority w:val="99"/>
    <w:semiHidden/>
    <w:unhideWhenUsed/>
    <w:rsid w:val="00A573B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uiPriority w:val="99"/>
    <w:semiHidden/>
    <w:unhideWhenUsed/>
    <w:rsid w:val="00A573B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uiPriority w:val="99"/>
    <w:semiHidden/>
    <w:unhideWhenUsed/>
    <w:rsid w:val="00A573B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izin1">
    <w:name w:val="index 1"/>
    <w:basedOn w:val="Normal"/>
    <w:next w:val="Normal"/>
    <w:autoRedefine/>
    <w:uiPriority w:val="99"/>
    <w:semiHidden/>
    <w:unhideWhenUsed/>
    <w:rsid w:val="00A573BB"/>
    <w:pPr>
      <w:spacing w:line="240" w:lineRule="auto"/>
      <w:ind w:left="240" w:hanging="24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A573BB"/>
    <w:pPr>
      <w:spacing w:line="240" w:lineRule="auto"/>
      <w:ind w:left="480" w:hanging="24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A573BB"/>
    <w:pPr>
      <w:spacing w:line="240" w:lineRule="auto"/>
      <w:ind w:left="720" w:hanging="24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A573BB"/>
    <w:pPr>
      <w:spacing w:line="240" w:lineRule="auto"/>
      <w:ind w:left="960" w:hanging="24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A573BB"/>
    <w:pPr>
      <w:spacing w:line="240" w:lineRule="auto"/>
      <w:ind w:left="1200" w:hanging="24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A573BB"/>
    <w:pPr>
      <w:spacing w:line="240" w:lineRule="auto"/>
      <w:ind w:left="1440" w:hanging="24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A573BB"/>
    <w:pPr>
      <w:spacing w:line="240" w:lineRule="auto"/>
      <w:ind w:left="1680" w:hanging="24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A573BB"/>
    <w:pPr>
      <w:spacing w:line="240" w:lineRule="auto"/>
      <w:ind w:left="1920" w:hanging="24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A573BB"/>
    <w:pPr>
      <w:spacing w:line="240" w:lineRule="auto"/>
      <w:ind w:left="2160" w:hanging="240"/>
    </w:pPr>
  </w:style>
  <w:style w:type="paragraph" w:styleId="DizinBal">
    <w:name w:val="index heading"/>
    <w:basedOn w:val="Normal"/>
    <w:next w:val="Dizin1"/>
    <w:uiPriority w:val="99"/>
    <w:semiHidden/>
    <w:unhideWhenUsed/>
    <w:rsid w:val="00A573BB"/>
    <w:rPr>
      <w:rFonts w:ascii="Franklin Gothic Demi" w:eastAsiaTheme="majorEastAsia" w:hAnsi="Franklin Gothic Demi" w:cstheme="majorBidi"/>
      <w:b/>
      <w:bCs/>
    </w:rPr>
  </w:style>
  <w:style w:type="paragraph" w:styleId="DzMetin">
    <w:name w:val="Plain Text"/>
    <w:basedOn w:val="Normal"/>
    <w:link w:val="DzMetinChar"/>
    <w:uiPriority w:val="99"/>
    <w:semiHidden/>
    <w:unhideWhenUsed/>
    <w:rsid w:val="00A573B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A573BB"/>
    <w:rPr>
      <w:rFonts w:ascii="Consolas" w:hAnsi="Consolas" w:cs="Microsoft Sans Serif"/>
      <w:sz w:val="21"/>
      <w:szCs w:val="21"/>
    </w:rPr>
  </w:style>
  <w:style w:type="paragraph" w:styleId="Kapan">
    <w:name w:val="Closing"/>
    <w:basedOn w:val="Normal"/>
    <w:link w:val="KapanChar"/>
    <w:uiPriority w:val="99"/>
    <w:semiHidden/>
    <w:unhideWhenUsed/>
    <w:rsid w:val="00A573BB"/>
    <w:pPr>
      <w:spacing w:line="240" w:lineRule="auto"/>
      <w:ind w:left="4320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A573BB"/>
    <w:rPr>
      <w:rFonts w:ascii="Microsoft Sans Serif" w:hAnsi="Microsoft Sans Serif" w:cs="Microsoft Sans Serif"/>
      <w:sz w:val="24"/>
    </w:rPr>
  </w:style>
  <w:style w:type="table" w:styleId="TabloKlavuz1">
    <w:name w:val="Table Grid 1"/>
    <w:basedOn w:val="NormalTablo"/>
    <w:uiPriority w:val="99"/>
    <w:semiHidden/>
    <w:unhideWhenUsed/>
    <w:rsid w:val="00A573B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semiHidden/>
    <w:unhideWhenUsed/>
    <w:rsid w:val="00A573B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uiPriority w:val="99"/>
    <w:semiHidden/>
    <w:unhideWhenUsed/>
    <w:rsid w:val="00A573B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uiPriority w:val="99"/>
    <w:semiHidden/>
    <w:unhideWhenUsed/>
    <w:rsid w:val="00A573B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semiHidden/>
    <w:unhideWhenUsed/>
    <w:rsid w:val="00A573B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semiHidden/>
    <w:unhideWhenUsed/>
    <w:rsid w:val="00A573B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uiPriority w:val="99"/>
    <w:semiHidden/>
    <w:unhideWhenUsed/>
    <w:rsid w:val="00A573B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semiHidden/>
    <w:unhideWhenUsed/>
    <w:rsid w:val="00A573B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vuzTablo1Ak">
    <w:name w:val="Grid Table 1 Light"/>
    <w:basedOn w:val="NormalTablo"/>
    <w:uiPriority w:val="46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A9FAD6" w:themeColor="accent1" w:themeTint="66"/>
        <w:left w:val="single" w:sz="4" w:space="0" w:color="A9FAD6" w:themeColor="accent1" w:themeTint="66"/>
        <w:bottom w:val="single" w:sz="4" w:space="0" w:color="A9FAD6" w:themeColor="accent1" w:themeTint="66"/>
        <w:right w:val="single" w:sz="4" w:space="0" w:color="A9FAD6" w:themeColor="accent1" w:themeTint="66"/>
        <w:insideH w:val="single" w:sz="4" w:space="0" w:color="A9FAD6" w:themeColor="accent1" w:themeTint="66"/>
        <w:insideV w:val="single" w:sz="4" w:space="0" w:color="A9FAD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EF7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BFE2A8" w:themeColor="accent2" w:themeTint="66"/>
        <w:left w:val="single" w:sz="4" w:space="0" w:color="BFE2A8" w:themeColor="accent2" w:themeTint="66"/>
        <w:bottom w:val="single" w:sz="4" w:space="0" w:color="BFE2A8" w:themeColor="accent2" w:themeTint="66"/>
        <w:right w:val="single" w:sz="4" w:space="0" w:color="BFE2A8" w:themeColor="accent2" w:themeTint="66"/>
        <w:insideH w:val="single" w:sz="4" w:space="0" w:color="BFE2A8" w:themeColor="accent2" w:themeTint="66"/>
        <w:insideV w:val="single" w:sz="4" w:space="0" w:color="BFE2A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9EDFBE" w:themeColor="accent3" w:themeTint="66"/>
        <w:left w:val="single" w:sz="4" w:space="0" w:color="9EDFBE" w:themeColor="accent3" w:themeTint="66"/>
        <w:bottom w:val="single" w:sz="4" w:space="0" w:color="9EDFBE" w:themeColor="accent3" w:themeTint="66"/>
        <w:right w:val="single" w:sz="4" w:space="0" w:color="9EDFBE" w:themeColor="accent3" w:themeTint="66"/>
        <w:insideH w:val="single" w:sz="4" w:space="0" w:color="9EDFBE" w:themeColor="accent3" w:themeTint="66"/>
        <w:insideV w:val="single" w:sz="4" w:space="0" w:color="9EDFB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ECF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4">
    <w:name w:val="Grid Table 1 Light Accent 4"/>
    <w:basedOn w:val="NormalTablo"/>
    <w:uiPriority w:val="46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B4E6DA" w:themeColor="accent4" w:themeTint="66"/>
        <w:left w:val="single" w:sz="4" w:space="0" w:color="B4E6DA" w:themeColor="accent4" w:themeTint="66"/>
        <w:bottom w:val="single" w:sz="4" w:space="0" w:color="B4E6DA" w:themeColor="accent4" w:themeTint="66"/>
        <w:right w:val="single" w:sz="4" w:space="0" w:color="B4E6DA" w:themeColor="accent4" w:themeTint="66"/>
        <w:insideH w:val="single" w:sz="4" w:space="0" w:color="B4E6DA" w:themeColor="accent4" w:themeTint="66"/>
        <w:insideV w:val="single" w:sz="4" w:space="0" w:color="B4E6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5">
    <w:name w:val="Grid Table 1 Light Accent 5"/>
    <w:basedOn w:val="NormalTablo"/>
    <w:uiPriority w:val="46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B8E0EB" w:themeColor="accent5" w:themeTint="66"/>
        <w:left w:val="single" w:sz="4" w:space="0" w:color="B8E0EB" w:themeColor="accent5" w:themeTint="66"/>
        <w:bottom w:val="single" w:sz="4" w:space="0" w:color="B8E0EB" w:themeColor="accent5" w:themeTint="66"/>
        <w:right w:val="single" w:sz="4" w:space="0" w:color="B8E0EB" w:themeColor="accent5" w:themeTint="66"/>
        <w:insideH w:val="single" w:sz="4" w:space="0" w:color="B8E0EB" w:themeColor="accent5" w:themeTint="66"/>
        <w:insideV w:val="single" w:sz="4" w:space="0" w:color="B8E0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6">
    <w:name w:val="Grid Table 1 Light Accent 6"/>
    <w:basedOn w:val="NormalTablo"/>
    <w:uiPriority w:val="46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97E4FA" w:themeColor="accent6" w:themeTint="66"/>
        <w:left w:val="single" w:sz="4" w:space="0" w:color="97E4FA" w:themeColor="accent6" w:themeTint="66"/>
        <w:bottom w:val="single" w:sz="4" w:space="0" w:color="97E4FA" w:themeColor="accent6" w:themeTint="66"/>
        <w:right w:val="single" w:sz="4" w:space="0" w:color="97E4FA" w:themeColor="accent6" w:themeTint="66"/>
        <w:insideH w:val="single" w:sz="4" w:space="0" w:color="97E4FA" w:themeColor="accent6" w:themeTint="66"/>
        <w:insideV w:val="single" w:sz="4" w:space="0" w:color="97E4F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3D6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">
    <w:name w:val="Grid Table 2"/>
    <w:basedOn w:val="NormalTablo"/>
    <w:uiPriority w:val="47"/>
    <w:rsid w:val="00A573BB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2-Vurgu1">
    <w:name w:val="Grid Table 2 Accent 1"/>
    <w:basedOn w:val="NormalTablo"/>
    <w:uiPriority w:val="47"/>
    <w:rsid w:val="00A573BB"/>
    <w:pPr>
      <w:spacing w:line="240" w:lineRule="auto"/>
    </w:pPr>
    <w:tblPr>
      <w:tblStyleRowBandSize w:val="1"/>
      <w:tblStyleColBandSize w:val="1"/>
      <w:tblBorders>
        <w:top w:val="single" w:sz="2" w:space="0" w:color="7EF7C2" w:themeColor="accent1" w:themeTint="99"/>
        <w:bottom w:val="single" w:sz="2" w:space="0" w:color="7EF7C2" w:themeColor="accent1" w:themeTint="99"/>
        <w:insideH w:val="single" w:sz="2" w:space="0" w:color="7EF7C2" w:themeColor="accent1" w:themeTint="99"/>
        <w:insideV w:val="single" w:sz="2" w:space="0" w:color="7EF7C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F7C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F7C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KlavuzTablo2-Vurgu2">
    <w:name w:val="Grid Table 2 Accent 2"/>
    <w:basedOn w:val="NormalTablo"/>
    <w:uiPriority w:val="47"/>
    <w:rsid w:val="00A573BB"/>
    <w:pPr>
      <w:spacing w:line="240" w:lineRule="auto"/>
    </w:pPr>
    <w:tblPr>
      <w:tblStyleRowBandSize w:val="1"/>
      <w:tblStyleColBandSize w:val="1"/>
      <w:tblBorders>
        <w:top w:val="single" w:sz="2" w:space="0" w:color="9FD37C" w:themeColor="accent2" w:themeTint="99"/>
        <w:bottom w:val="single" w:sz="2" w:space="0" w:color="9FD37C" w:themeColor="accent2" w:themeTint="99"/>
        <w:insideH w:val="single" w:sz="2" w:space="0" w:color="9FD37C" w:themeColor="accent2" w:themeTint="99"/>
        <w:insideV w:val="single" w:sz="2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3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3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KlavuzTablo2-Vurgu3">
    <w:name w:val="Grid Table 2 Accent 3"/>
    <w:basedOn w:val="NormalTablo"/>
    <w:uiPriority w:val="47"/>
    <w:rsid w:val="00A573BB"/>
    <w:pPr>
      <w:spacing w:line="240" w:lineRule="auto"/>
    </w:pPr>
    <w:tblPr>
      <w:tblStyleRowBandSize w:val="1"/>
      <w:tblStyleColBandSize w:val="1"/>
      <w:tblBorders>
        <w:top w:val="single" w:sz="2" w:space="0" w:color="6ECF9E" w:themeColor="accent3" w:themeTint="99"/>
        <w:bottom w:val="single" w:sz="2" w:space="0" w:color="6ECF9E" w:themeColor="accent3" w:themeTint="99"/>
        <w:insideH w:val="single" w:sz="2" w:space="0" w:color="6ECF9E" w:themeColor="accent3" w:themeTint="99"/>
        <w:insideV w:val="single" w:sz="2" w:space="0" w:color="6ECF9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ECF9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ECF9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KlavuzTablo2-Vurgu4">
    <w:name w:val="Grid Table 2 Accent 4"/>
    <w:basedOn w:val="NormalTablo"/>
    <w:uiPriority w:val="47"/>
    <w:rsid w:val="00A573BB"/>
    <w:pPr>
      <w:spacing w:line="240" w:lineRule="auto"/>
    </w:pPr>
    <w:tblPr>
      <w:tblStyleRowBandSize w:val="1"/>
      <w:tblStyleColBandSize w:val="1"/>
      <w:tblBorders>
        <w:top w:val="single" w:sz="2" w:space="0" w:color="8ED9C7" w:themeColor="accent4" w:themeTint="99"/>
        <w:bottom w:val="single" w:sz="2" w:space="0" w:color="8ED9C7" w:themeColor="accent4" w:themeTint="99"/>
        <w:insideH w:val="single" w:sz="2" w:space="0" w:color="8ED9C7" w:themeColor="accent4" w:themeTint="99"/>
        <w:insideV w:val="single" w:sz="2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9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D9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KlavuzTablo2-Vurgu5">
    <w:name w:val="Grid Table 2 Accent 5"/>
    <w:basedOn w:val="NormalTablo"/>
    <w:uiPriority w:val="47"/>
    <w:rsid w:val="00A573BB"/>
    <w:pPr>
      <w:spacing w:line="240" w:lineRule="auto"/>
    </w:pPr>
    <w:tblPr>
      <w:tblStyleRowBandSize w:val="1"/>
      <w:tblStyleColBandSize w:val="1"/>
      <w:tblBorders>
        <w:top w:val="single" w:sz="2" w:space="0" w:color="94D1E2" w:themeColor="accent5" w:themeTint="99"/>
        <w:bottom w:val="single" w:sz="2" w:space="0" w:color="94D1E2" w:themeColor="accent5" w:themeTint="99"/>
        <w:insideH w:val="single" w:sz="2" w:space="0" w:color="94D1E2" w:themeColor="accent5" w:themeTint="99"/>
        <w:insideV w:val="single" w:sz="2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D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D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KlavuzTablo2-Vurgu6">
    <w:name w:val="Grid Table 2 Accent 6"/>
    <w:basedOn w:val="NormalTablo"/>
    <w:uiPriority w:val="47"/>
    <w:rsid w:val="00A573BB"/>
    <w:pPr>
      <w:spacing w:line="240" w:lineRule="auto"/>
    </w:pPr>
    <w:tblPr>
      <w:tblStyleRowBandSize w:val="1"/>
      <w:tblStyleColBandSize w:val="1"/>
      <w:tblBorders>
        <w:top w:val="single" w:sz="2" w:space="0" w:color="63D6F7" w:themeColor="accent6" w:themeTint="99"/>
        <w:bottom w:val="single" w:sz="2" w:space="0" w:color="63D6F7" w:themeColor="accent6" w:themeTint="99"/>
        <w:insideH w:val="single" w:sz="2" w:space="0" w:color="63D6F7" w:themeColor="accent6" w:themeTint="99"/>
        <w:insideV w:val="single" w:sz="2" w:space="0" w:color="63D6F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3D6F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3D6F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KlavuzTablo3">
    <w:name w:val="Grid Table 3"/>
    <w:basedOn w:val="NormalTablo"/>
    <w:uiPriority w:val="48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3-Vurgu1">
    <w:name w:val="Grid Table 3 Accent 1"/>
    <w:basedOn w:val="NormalTablo"/>
    <w:uiPriority w:val="48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  <w:tblStylePr w:type="neCell">
      <w:tblPr/>
      <w:tcPr>
        <w:tcBorders>
          <w:bottom w:val="single" w:sz="4" w:space="0" w:color="7EF7C2" w:themeColor="accent1" w:themeTint="99"/>
        </w:tcBorders>
      </w:tcPr>
    </w:tblStylePr>
    <w:tblStylePr w:type="nwCell">
      <w:tblPr/>
      <w:tcPr>
        <w:tcBorders>
          <w:bottom w:val="single" w:sz="4" w:space="0" w:color="7EF7C2" w:themeColor="accent1" w:themeTint="99"/>
        </w:tcBorders>
      </w:tcPr>
    </w:tblStylePr>
    <w:tblStylePr w:type="seCell">
      <w:tblPr/>
      <w:tcPr>
        <w:tcBorders>
          <w:top w:val="single" w:sz="4" w:space="0" w:color="7EF7C2" w:themeColor="accent1" w:themeTint="99"/>
        </w:tcBorders>
      </w:tcPr>
    </w:tblStylePr>
    <w:tblStylePr w:type="swCell">
      <w:tblPr/>
      <w:tcPr>
        <w:tcBorders>
          <w:top w:val="single" w:sz="4" w:space="0" w:color="7EF7C2" w:themeColor="accent1" w:themeTint="99"/>
        </w:tcBorders>
      </w:tcPr>
    </w:tblStylePr>
  </w:style>
  <w:style w:type="table" w:styleId="KlavuzTablo3-Vurgu2">
    <w:name w:val="Grid Table 3 Accent 2"/>
    <w:basedOn w:val="NormalTablo"/>
    <w:uiPriority w:val="48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bottom w:val="single" w:sz="4" w:space="0" w:color="9FD37C" w:themeColor="accent2" w:themeTint="99"/>
        </w:tcBorders>
      </w:tcPr>
    </w:tblStylePr>
    <w:tblStylePr w:type="nwCell">
      <w:tblPr/>
      <w:tcPr>
        <w:tcBorders>
          <w:bottom w:val="single" w:sz="4" w:space="0" w:color="9FD37C" w:themeColor="accent2" w:themeTint="99"/>
        </w:tcBorders>
      </w:tcPr>
    </w:tblStylePr>
    <w:tblStylePr w:type="seCell">
      <w:tblPr/>
      <w:tcPr>
        <w:tcBorders>
          <w:top w:val="single" w:sz="4" w:space="0" w:color="9FD37C" w:themeColor="accent2" w:themeTint="99"/>
        </w:tcBorders>
      </w:tcPr>
    </w:tblStylePr>
    <w:tblStylePr w:type="swCell">
      <w:tblPr/>
      <w:tcPr>
        <w:tcBorders>
          <w:top w:val="single" w:sz="4" w:space="0" w:color="9FD37C" w:themeColor="accent2" w:themeTint="99"/>
        </w:tcBorders>
      </w:tcPr>
    </w:tblStylePr>
  </w:style>
  <w:style w:type="table" w:styleId="KlavuzTablo3-Vurgu3">
    <w:name w:val="Grid Table 3 Accent 3"/>
    <w:basedOn w:val="NormalTablo"/>
    <w:uiPriority w:val="48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  <w:tblStylePr w:type="neCell">
      <w:tblPr/>
      <w:tcPr>
        <w:tcBorders>
          <w:bottom w:val="single" w:sz="4" w:space="0" w:color="6ECF9E" w:themeColor="accent3" w:themeTint="99"/>
        </w:tcBorders>
      </w:tcPr>
    </w:tblStylePr>
    <w:tblStylePr w:type="nwCell">
      <w:tblPr/>
      <w:tcPr>
        <w:tcBorders>
          <w:bottom w:val="single" w:sz="4" w:space="0" w:color="6ECF9E" w:themeColor="accent3" w:themeTint="99"/>
        </w:tcBorders>
      </w:tcPr>
    </w:tblStylePr>
    <w:tblStylePr w:type="seCell">
      <w:tblPr/>
      <w:tcPr>
        <w:tcBorders>
          <w:top w:val="single" w:sz="4" w:space="0" w:color="6ECF9E" w:themeColor="accent3" w:themeTint="99"/>
        </w:tcBorders>
      </w:tcPr>
    </w:tblStylePr>
    <w:tblStylePr w:type="swCell">
      <w:tblPr/>
      <w:tcPr>
        <w:tcBorders>
          <w:top w:val="single" w:sz="4" w:space="0" w:color="6ECF9E" w:themeColor="accent3" w:themeTint="99"/>
        </w:tcBorders>
      </w:tcPr>
    </w:tblStylePr>
  </w:style>
  <w:style w:type="table" w:styleId="KlavuzTablo3-Vurgu4">
    <w:name w:val="Grid Table 3 Accent 4"/>
    <w:basedOn w:val="NormalTablo"/>
    <w:uiPriority w:val="48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styleId="KlavuzTablo3-Vurgu5">
    <w:name w:val="Grid Table 3 Accent 5"/>
    <w:basedOn w:val="NormalTablo"/>
    <w:uiPriority w:val="48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bottom w:val="single" w:sz="4" w:space="0" w:color="94D1E2" w:themeColor="accent5" w:themeTint="99"/>
        </w:tcBorders>
      </w:tcPr>
    </w:tblStylePr>
    <w:tblStylePr w:type="nwCell">
      <w:tblPr/>
      <w:tcPr>
        <w:tcBorders>
          <w:bottom w:val="single" w:sz="4" w:space="0" w:color="94D1E2" w:themeColor="accent5" w:themeTint="99"/>
        </w:tcBorders>
      </w:tcPr>
    </w:tblStylePr>
    <w:tblStylePr w:type="seCell">
      <w:tblPr/>
      <w:tcPr>
        <w:tcBorders>
          <w:top w:val="single" w:sz="4" w:space="0" w:color="94D1E2" w:themeColor="accent5" w:themeTint="99"/>
        </w:tcBorders>
      </w:tcPr>
    </w:tblStylePr>
    <w:tblStylePr w:type="swCell">
      <w:tblPr/>
      <w:tcPr>
        <w:tcBorders>
          <w:top w:val="single" w:sz="4" w:space="0" w:color="94D1E2" w:themeColor="accent5" w:themeTint="99"/>
        </w:tcBorders>
      </w:tcPr>
    </w:tblStylePr>
  </w:style>
  <w:style w:type="table" w:styleId="KlavuzTablo3-Vurgu6">
    <w:name w:val="Grid Table 3 Accent 6"/>
    <w:basedOn w:val="NormalTablo"/>
    <w:uiPriority w:val="48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  <w:tblStylePr w:type="neCell">
      <w:tblPr/>
      <w:tcPr>
        <w:tcBorders>
          <w:bottom w:val="single" w:sz="4" w:space="0" w:color="63D6F7" w:themeColor="accent6" w:themeTint="99"/>
        </w:tcBorders>
      </w:tcPr>
    </w:tblStylePr>
    <w:tblStylePr w:type="nwCell">
      <w:tblPr/>
      <w:tcPr>
        <w:tcBorders>
          <w:bottom w:val="single" w:sz="4" w:space="0" w:color="63D6F7" w:themeColor="accent6" w:themeTint="99"/>
        </w:tcBorders>
      </w:tcPr>
    </w:tblStylePr>
    <w:tblStylePr w:type="seCell">
      <w:tblPr/>
      <w:tcPr>
        <w:tcBorders>
          <w:top w:val="single" w:sz="4" w:space="0" w:color="63D6F7" w:themeColor="accent6" w:themeTint="99"/>
        </w:tcBorders>
      </w:tcPr>
    </w:tblStylePr>
    <w:tblStylePr w:type="swCell">
      <w:tblPr/>
      <w:tcPr>
        <w:tcBorders>
          <w:top w:val="single" w:sz="4" w:space="0" w:color="63D6F7" w:themeColor="accent6" w:themeTint="99"/>
        </w:tcBorders>
      </w:tcPr>
    </w:tblStylePr>
  </w:style>
  <w:style w:type="table" w:styleId="KlavuzuTablo4">
    <w:name w:val="Grid Table 4"/>
    <w:basedOn w:val="NormalTablo"/>
    <w:uiPriority w:val="49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uTablo4-Vurgu1">
    <w:name w:val="Grid Table 4 Accent 1"/>
    <w:basedOn w:val="NormalTablo"/>
    <w:uiPriority w:val="49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F39A" w:themeColor="accent1"/>
          <w:left w:val="single" w:sz="4" w:space="0" w:color="29F39A" w:themeColor="accent1"/>
          <w:bottom w:val="single" w:sz="4" w:space="0" w:color="29F39A" w:themeColor="accent1"/>
          <w:right w:val="single" w:sz="4" w:space="0" w:color="29F39A" w:themeColor="accent1"/>
          <w:insideH w:val="nil"/>
          <w:insideV w:val="nil"/>
        </w:tcBorders>
        <w:shd w:val="clear" w:color="auto" w:fill="29F39A" w:themeFill="accent1"/>
      </w:tcPr>
    </w:tblStylePr>
    <w:tblStylePr w:type="lastRow">
      <w:rPr>
        <w:b/>
        <w:bCs/>
      </w:rPr>
      <w:tblPr/>
      <w:tcPr>
        <w:tcBorders>
          <w:top w:val="double" w:sz="4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KlavuzuTablo4-Vurgu2">
    <w:name w:val="Grid Table 4 Accent 2"/>
    <w:basedOn w:val="NormalTablo"/>
    <w:uiPriority w:val="49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KlavuzuTablo4-Vurgu3">
    <w:name w:val="Grid Table 4 Accent 3"/>
    <w:basedOn w:val="NormalTablo"/>
    <w:uiPriority w:val="49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8E5F" w:themeColor="accent3"/>
          <w:left w:val="single" w:sz="4" w:space="0" w:color="2F8E5F" w:themeColor="accent3"/>
          <w:bottom w:val="single" w:sz="4" w:space="0" w:color="2F8E5F" w:themeColor="accent3"/>
          <w:right w:val="single" w:sz="4" w:space="0" w:color="2F8E5F" w:themeColor="accent3"/>
          <w:insideH w:val="nil"/>
          <w:insideV w:val="nil"/>
        </w:tcBorders>
        <w:shd w:val="clear" w:color="auto" w:fill="2F8E5F" w:themeFill="accent3"/>
      </w:tcPr>
    </w:tblStylePr>
    <w:tblStylePr w:type="lastRow">
      <w:rPr>
        <w:b/>
        <w:bCs/>
      </w:rPr>
      <w:tblPr/>
      <w:tcPr>
        <w:tcBorders>
          <w:top w:val="double" w:sz="4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KlavuzuTablo4-Vurgu4">
    <w:name w:val="Grid Table 4 Accent 4"/>
    <w:basedOn w:val="NormalTablo"/>
    <w:uiPriority w:val="49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KlavuzuTablo4-Vurgu5">
    <w:name w:val="Grid Table 4 Accent 5"/>
    <w:basedOn w:val="NormalTablo"/>
    <w:uiPriority w:val="49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KlavuzuTablo4-Vurgu6">
    <w:name w:val="Grid Table 4 Accent 6"/>
    <w:basedOn w:val="NormalTablo"/>
    <w:uiPriority w:val="49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B4E3" w:themeColor="accent6"/>
          <w:left w:val="single" w:sz="4" w:space="0" w:color="0BB4E3" w:themeColor="accent6"/>
          <w:bottom w:val="single" w:sz="4" w:space="0" w:color="0BB4E3" w:themeColor="accent6"/>
          <w:right w:val="single" w:sz="4" w:space="0" w:color="0BB4E3" w:themeColor="accent6"/>
          <w:insideH w:val="nil"/>
          <w:insideV w:val="nil"/>
        </w:tcBorders>
        <w:shd w:val="clear" w:color="auto" w:fill="0BB4E3" w:themeFill="accent6"/>
      </w:tcPr>
    </w:tblStylePr>
    <w:tblStylePr w:type="lastRow">
      <w:rPr>
        <w:b/>
        <w:bCs/>
      </w:rPr>
      <w:tblPr/>
      <w:tcPr>
        <w:tcBorders>
          <w:top w:val="double" w:sz="4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KlavuzTablo5Koyu">
    <w:name w:val="Grid Table 5 Dark"/>
    <w:basedOn w:val="NormalTablo"/>
    <w:uiPriority w:val="50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5Koyu-Vurgu1">
    <w:name w:val="Grid Table 5 Dark Accent 1"/>
    <w:basedOn w:val="NormalTablo"/>
    <w:uiPriority w:val="50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C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F39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F39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F39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F39A" w:themeFill="accent1"/>
      </w:tcPr>
    </w:tblStylePr>
    <w:tblStylePr w:type="band1Vert">
      <w:tblPr/>
      <w:tcPr>
        <w:shd w:val="clear" w:color="auto" w:fill="A9FAD6" w:themeFill="accent1" w:themeFillTint="66"/>
      </w:tcPr>
    </w:tblStylePr>
    <w:tblStylePr w:type="band1Horz">
      <w:tblPr/>
      <w:tcPr>
        <w:shd w:val="clear" w:color="auto" w:fill="A9FAD6" w:themeFill="accent1" w:themeFillTint="66"/>
      </w:tcPr>
    </w:tblStylePr>
  </w:style>
  <w:style w:type="table" w:styleId="KlavuzTablo5Koyu-Vurgu2">
    <w:name w:val="Grid Table 5 Dark Accent 2"/>
    <w:basedOn w:val="NormalTablo"/>
    <w:uiPriority w:val="50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0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3A5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3A537" w:themeFill="accent2"/>
      </w:tcPr>
    </w:tblStylePr>
    <w:tblStylePr w:type="band1Vert">
      <w:tblPr/>
      <w:tcPr>
        <w:shd w:val="clear" w:color="auto" w:fill="BFE2A8" w:themeFill="accent2" w:themeFillTint="66"/>
      </w:tcPr>
    </w:tblStylePr>
    <w:tblStylePr w:type="band1Horz">
      <w:tblPr/>
      <w:tcPr>
        <w:shd w:val="clear" w:color="auto" w:fill="BFE2A8" w:themeFill="accent2" w:themeFillTint="66"/>
      </w:tcPr>
    </w:tblStylePr>
  </w:style>
  <w:style w:type="table" w:styleId="KlavuzTablo5Koyu-Vurgu3">
    <w:name w:val="Grid Table 5 Dark Accent 3"/>
    <w:basedOn w:val="NormalTablo"/>
    <w:uiPriority w:val="50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E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8E5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8E5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F8E5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F8E5F" w:themeFill="accent3"/>
      </w:tcPr>
    </w:tblStylePr>
    <w:tblStylePr w:type="band1Vert">
      <w:tblPr/>
      <w:tcPr>
        <w:shd w:val="clear" w:color="auto" w:fill="9EDFBE" w:themeFill="accent3" w:themeFillTint="66"/>
      </w:tcPr>
    </w:tblStylePr>
    <w:tblStylePr w:type="band1Horz">
      <w:tblPr/>
      <w:tcPr>
        <w:shd w:val="clear" w:color="auto" w:fill="9EDFBE" w:themeFill="accent3" w:themeFillTint="66"/>
      </w:tcPr>
    </w:tblStylePr>
  </w:style>
  <w:style w:type="table" w:styleId="KlavuzTablo5Koyu-Vurgu4">
    <w:name w:val="Grid Table 5 Dark Accent 4"/>
    <w:basedOn w:val="NormalTablo"/>
    <w:uiPriority w:val="50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B4E6DA" w:themeFill="accent4" w:themeFillTint="66"/>
      </w:tcPr>
    </w:tblStylePr>
  </w:style>
  <w:style w:type="table" w:styleId="KlavuzTablo5Koyu-Vurgu5">
    <w:name w:val="Grid Table 5 Dark Accent 5"/>
    <w:basedOn w:val="NormalTablo"/>
    <w:uiPriority w:val="50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styleId="KlavuzTablo5Koyu-Vurgu6">
    <w:name w:val="Grid Table 5 Dark Accent 6"/>
    <w:basedOn w:val="NormalTablo"/>
    <w:uiPriority w:val="50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1F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B4E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B4E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B4E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B4E3" w:themeFill="accent6"/>
      </w:tcPr>
    </w:tblStylePr>
    <w:tblStylePr w:type="band1Vert">
      <w:tblPr/>
      <w:tcPr>
        <w:shd w:val="clear" w:color="auto" w:fill="97E4FA" w:themeFill="accent6" w:themeFillTint="66"/>
      </w:tcPr>
    </w:tblStylePr>
    <w:tblStylePr w:type="band1Horz">
      <w:tblPr/>
      <w:tcPr>
        <w:shd w:val="clear" w:color="auto" w:fill="97E4FA" w:themeFill="accent6" w:themeFillTint="66"/>
      </w:tcPr>
    </w:tblStylePr>
  </w:style>
  <w:style w:type="table" w:styleId="KlavuzTablo6Renkli">
    <w:name w:val="Grid Table 6 Colorful"/>
    <w:basedOn w:val="NormalTablo"/>
    <w:uiPriority w:val="51"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6Renkli-Vurgu1">
    <w:name w:val="Grid Table 6 Colorful Accent 1"/>
    <w:basedOn w:val="NormalTablo"/>
    <w:uiPriority w:val="51"/>
    <w:rsid w:val="00A573BB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EF7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KlavuzTablo6-Renkli-Vurgu2">
    <w:name w:val="Grid Table 6 Colorful Accent 2"/>
    <w:basedOn w:val="NormalTablo"/>
    <w:uiPriority w:val="51"/>
    <w:rsid w:val="00A573BB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KlavuzTablo6-Renkli-Vurgu3">
    <w:name w:val="Grid Table 6 Colorful Accent 3"/>
    <w:basedOn w:val="NormalTablo"/>
    <w:uiPriority w:val="51"/>
    <w:rsid w:val="00A573BB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ECF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KlavuzTablo6-Renkli-Vurgu4">
    <w:name w:val="Grid Table 6 Colorful Accent 4"/>
    <w:basedOn w:val="NormalTablo"/>
    <w:uiPriority w:val="51"/>
    <w:rsid w:val="00A573BB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A573BB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KlavuzTablo6Renkli-Vurgu6">
    <w:name w:val="Grid Table 6 Colorful Accent 6"/>
    <w:basedOn w:val="NormalTablo"/>
    <w:uiPriority w:val="51"/>
    <w:rsid w:val="00A573BB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3D6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KlavuzTablo7Renkli">
    <w:name w:val="Grid Table 7 Colorful"/>
    <w:basedOn w:val="NormalTablo"/>
    <w:uiPriority w:val="52"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7Renkli-Vurgu1">
    <w:name w:val="Grid Table 7 Colorful Accent 1"/>
    <w:basedOn w:val="NormalTablo"/>
    <w:uiPriority w:val="52"/>
    <w:rsid w:val="00A573BB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  <w:tblStylePr w:type="neCell">
      <w:tblPr/>
      <w:tcPr>
        <w:tcBorders>
          <w:bottom w:val="single" w:sz="4" w:space="0" w:color="7EF7C2" w:themeColor="accent1" w:themeTint="99"/>
        </w:tcBorders>
      </w:tcPr>
    </w:tblStylePr>
    <w:tblStylePr w:type="nwCell">
      <w:tblPr/>
      <w:tcPr>
        <w:tcBorders>
          <w:bottom w:val="single" w:sz="4" w:space="0" w:color="7EF7C2" w:themeColor="accent1" w:themeTint="99"/>
        </w:tcBorders>
      </w:tcPr>
    </w:tblStylePr>
    <w:tblStylePr w:type="seCell">
      <w:tblPr/>
      <w:tcPr>
        <w:tcBorders>
          <w:top w:val="single" w:sz="4" w:space="0" w:color="7EF7C2" w:themeColor="accent1" w:themeTint="99"/>
        </w:tcBorders>
      </w:tcPr>
    </w:tblStylePr>
    <w:tblStylePr w:type="swCell">
      <w:tblPr/>
      <w:tcPr>
        <w:tcBorders>
          <w:top w:val="single" w:sz="4" w:space="0" w:color="7EF7C2" w:themeColor="accent1" w:themeTint="99"/>
        </w:tcBorders>
      </w:tcPr>
    </w:tblStylePr>
  </w:style>
  <w:style w:type="table" w:styleId="KlavuzTablo7Renkli-Vurgu2">
    <w:name w:val="Grid Table 7 Colorful Accent 2"/>
    <w:basedOn w:val="NormalTablo"/>
    <w:uiPriority w:val="52"/>
    <w:rsid w:val="00A573BB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bottom w:val="single" w:sz="4" w:space="0" w:color="9FD37C" w:themeColor="accent2" w:themeTint="99"/>
        </w:tcBorders>
      </w:tcPr>
    </w:tblStylePr>
    <w:tblStylePr w:type="nwCell">
      <w:tblPr/>
      <w:tcPr>
        <w:tcBorders>
          <w:bottom w:val="single" w:sz="4" w:space="0" w:color="9FD37C" w:themeColor="accent2" w:themeTint="99"/>
        </w:tcBorders>
      </w:tcPr>
    </w:tblStylePr>
    <w:tblStylePr w:type="seCell">
      <w:tblPr/>
      <w:tcPr>
        <w:tcBorders>
          <w:top w:val="single" w:sz="4" w:space="0" w:color="9FD37C" w:themeColor="accent2" w:themeTint="99"/>
        </w:tcBorders>
      </w:tcPr>
    </w:tblStylePr>
    <w:tblStylePr w:type="swCell">
      <w:tblPr/>
      <w:tcPr>
        <w:tcBorders>
          <w:top w:val="single" w:sz="4" w:space="0" w:color="9FD37C" w:themeColor="accent2" w:themeTint="99"/>
        </w:tcBorders>
      </w:tcPr>
    </w:tblStylePr>
  </w:style>
  <w:style w:type="table" w:styleId="KlavuzTablo7Renkli-Vurgu3">
    <w:name w:val="Grid Table 7 Colorful Accent 3"/>
    <w:basedOn w:val="NormalTablo"/>
    <w:uiPriority w:val="52"/>
    <w:rsid w:val="00A573BB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  <w:tblStylePr w:type="neCell">
      <w:tblPr/>
      <w:tcPr>
        <w:tcBorders>
          <w:bottom w:val="single" w:sz="4" w:space="0" w:color="6ECF9E" w:themeColor="accent3" w:themeTint="99"/>
        </w:tcBorders>
      </w:tcPr>
    </w:tblStylePr>
    <w:tblStylePr w:type="nwCell">
      <w:tblPr/>
      <w:tcPr>
        <w:tcBorders>
          <w:bottom w:val="single" w:sz="4" w:space="0" w:color="6ECF9E" w:themeColor="accent3" w:themeTint="99"/>
        </w:tcBorders>
      </w:tcPr>
    </w:tblStylePr>
    <w:tblStylePr w:type="seCell">
      <w:tblPr/>
      <w:tcPr>
        <w:tcBorders>
          <w:top w:val="single" w:sz="4" w:space="0" w:color="6ECF9E" w:themeColor="accent3" w:themeTint="99"/>
        </w:tcBorders>
      </w:tcPr>
    </w:tblStylePr>
    <w:tblStylePr w:type="swCell">
      <w:tblPr/>
      <w:tcPr>
        <w:tcBorders>
          <w:top w:val="single" w:sz="4" w:space="0" w:color="6ECF9E" w:themeColor="accent3" w:themeTint="99"/>
        </w:tcBorders>
      </w:tcPr>
    </w:tblStylePr>
  </w:style>
  <w:style w:type="table" w:styleId="KlavuzTablo7Renkli-Vurgu4">
    <w:name w:val="Grid Table 7 Colorful Accent 4"/>
    <w:basedOn w:val="NormalTablo"/>
    <w:uiPriority w:val="52"/>
    <w:rsid w:val="00A573BB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styleId="KlavuzTablo7Renkli-Vurgu5">
    <w:name w:val="Grid Table 7 Colorful Accent 5"/>
    <w:basedOn w:val="NormalTablo"/>
    <w:uiPriority w:val="52"/>
    <w:rsid w:val="00A573BB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bottom w:val="single" w:sz="4" w:space="0" w:color="94D1E2" w:themeColor="accent5" w:themeTint="99"/>
        </w:tcBorders>
      </w:tcPr>
    </w:tblStylePr>
    <w:tblStylePr w:type="nwCell">
      <w:tblPr/>
      <w:tcPr>
        <w:tcBorders>
          <w:bottom w:val="single" w:sz="4" w:space="0" w:color="94D1E2" w:themeColor="accent5" w:themeTint="99"/>
        </w:tcBorders>
      </w:tcPr>
    </w:tblStylePr>
    <w:tblStylePr w:type="seCell">
      <w:tblPr/>
      <w:tcPr>
        <w:tcBorders>
          <w:top w:val="single" w:sz="4" w:space="0" w:color="94D1E2" w:themeColor="accent5" w:themeTint="99"/>
        </w:tcBorders>
      </w:tcPr>
    </w:tblStylePr>
    <w:tblStylePr w:type="swCell">
      <w:tblPr/>
      <w:tcPr>
        <w:tcBorders>
          <w:top w:val="single" w:sz="4" w:space="0" w:color="94D1E2" w:themeColor="accent5" w:themeTint="99"/>
        </w:tcBorders>
      </w:tcPr>
    </w:tblStylePr>
  </w:style>
  <w:style w:type="table" w:styleId="KlavuzTablo7Renkli-Vurgu6">
    <w:name w:val="Grid Table 7 Colorful Accent 6"/>
    <w:basedOn w:val="NormalTablo"/>
    <w:uiPriority w:val="52"/>
    <w:rsid w:val="00A573BB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  <w:tblStylePr w:type="neCell">
      <w:tblPr/>
      <w:tcPr>
        <w:tcBorders>
          <w:bottom w:val="single" w:sz="4" w:space="0" w:color="63D6F7" w:themeColor="accent6" w:themeTint="99"/>
        </w:tcBorders>
      </w:tcPr>
    </w:tblStylePr>
    <w:tblStylePr w:type="nwCell">
      <w:tblPr/>
      <w:tcPr>
        <w:tcBorders>
          <w:bottom w:val="single" w:sz="4" w:space="0" w:color="63D6F7" w:themeColor="accent6" w:themeTint="99"/>
        </w:tcBorders>
      </w:tcPr>
    </w:tblStylePr>
    <w:tblStylePr w:type="seCell">
      <w:tblPr/>
      <w:tcPr>
        <w:tcBorders>
          <w:top w:val="single" w:sz="4" w:space="0" w:color="63D6F7" w:themeColor="accent6" w:themeTint="99"/>
        </w:tcBorders>
      </w:tcPr>
    </w:tblStylePr>
    <w:tblStylePr w:type="swCell">
      <w:tblPr/>
      <w:tcPr>
        <w:tcBorders>
          <w:top w:val="single" w:sz="4" w:space="0" w:color="63D6F7" w:themeColor="accent6" w:themeTint="99"/>
        </w:tcBorders>
      </w:tcPr>
    </w:tblStylePr>
  </w:style>
  <w:style w:type="table" w:styleId="TabloWeb1">
    <w:name w:val="Table Web 1"/>
    <w:basedOn w:val="NormalTablo"/>
    <w:uiPriority w:val="99"/>
    <w:semiHidden/>
    <w:unhideWhenUsed/>
    <w:rsid w:val="00A573B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semiHidden/>
    <w:unhideWhenUsed/>
    <w:rsid w:val="00A573B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uiPriority w:val="99"/>
    <w:semiHidden/>
    <w:unhideWhenUsed/>
    <w:rsid w:val="00A573B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DipnotBavurusu">
    <w:name w:val="footnote reference"/>
    <w:basedOn w:val="VarsaylanParagrafYazTipi"/>
    <w:uiPriority w:val="99"/>
    <w:semiHidden/>
    <w:unhideWhenUsed/>
    <w:rsid w:val="00A573BB"/>
    <w:rPr>
      <w:rFonts w:ascii="Microsoft Sans Serif" w:hAnsi="Microsoft Sans Serif" w:cs="Microsoft Sans Serif"/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573BB"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573BB"/>
    <w:rPr>
      <w:rFonts w:ascii="Microsoft Sans Serif" w:hAnsi="Microsoft Sans Serif" w:cs="Microsoft Sans Serif"/>
      <w:sz w:val="20"/>
      <w:szCs w:val="20"/>
    </w:rPr>
  </w:style>
  <w:style w:type="character" w:styleId="SatrNumaras">
    <w:name w:val="line number"/>
    <w:basedOn w:val="VarsaylanParagrafYazTipi"/>
    <w:uiPriority w:val="99"/>
    <w:semiHidden/>
    <w:unhideWhenUsed/>
    <w:rsid w:val="00A573BB"/>
    <w:rPr>
      <w:rFonts w:ascii="Microsoft Sans Serif" w:hAnsi="Microsoft Sans Serif" w:cs="Microsoft Sans Serif"/>
    </w:rPr>
  </w:style>
  <w:style w:type="table" w:styleId="Tablo3Befektler1">
    <w:name w:val="Table 3D effects 1"/>
    <w:basedOn w:val="NormalTablo"/>
    <w:uiPriority w:val="99"/>
    <w:semiHidden/>
    <w:unhideWhenUsed/>
    <w:rsid w:val="00A573B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uiPriority w:val="99"/>
    <w:semiHidden/>
    <w:unhideWhenUsed/>
    <w:rsid w:val="00A573B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semiHidden/>
    <w:unhideWhenUsed/>
    <w:rsid w:val="00A573B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uiPriority w:val="99"/>
    <w:semiHidden/>
    <w:unhideWhenUsed/>
    <w:rsid w:val="00A57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semiHidden/>
    <w:unhideWhenUsed/>
    <w:qFormat/>
    <w:rsid w:val="00A573BB"/>
    <w:rPr>
      <w:rFonts w:ascii="Microsoft Sans Serif" w:hAnsi="Microsoft Sans Serif" w:cs="Microsoft Sans Serif"/>
      <w:b/>
      <w:bCs/>
    </w:rPr>
  </w:style>
  <w:style w:type="character" w:styleId="SayfaNumaras">
    <w:name w:val="page number"/>
    <w:basedOn w:val="VarsaylanParagrafYazTipi"/>
    <w:uiPriority w:val="99"/>
    <w:semiHidden/>
    <w:unhideWhenUsed/>
    <w:rsid w:val="00A573BB"/>
    <w:rPr>
      <w:rFonts w:ascii="Microsoft Sans Serif" w:hAnsi="Microsoft Sans Serif" w:cs="Microsoft Sans Serif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A573BB"/>
    <w:pPr>
      <w:spacing w:after="200" w:line="240" w:lineRule="auto"/>
    </w:pPr>
    <w:rPr>
      <w:i/>
      <w:iCs/>
      <w:color w:val="455F51" w:themeColor="text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Microsoft\Office\16.0\DTS\tr-TR%7b8409CF4B-A9C0-484C-ACB9-9B7197BE6035%7d\%7b484084AB-3F6E-49E6-A0B2-9BFCE01F25DF%7dtf16402400_win32.dotx" TargetMode="External"/></Relationships>
</file>

<file path=word/theme/theme1.xml><?xml version="1.0" encoding="utf-8"?>
<a:theme xmlns:a="http://schemas.openxmlformats.org/drawingml/2006/main" name="Green Gradient">
  <a:themeElements>
    <a:clrScheme name="Custom 25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29F39A"/>
      </a:accent1>
      <a:accent2>
        <a:srgbClr val="63A537"/>
      </a:accent2>
      <a:accent3>
        <a:srgbClr val="2F8E5F"/>
      </a:accent3>
      <a:accent4>
        <a:srgbClr val="44C1A3"/>
      </a:accent4>
      <a:accent5>
        <a:srgbClr val="4EB3CF"/>
      </a:accent5>
      <a:accent6>
        <a:srgbClr val="0BB4E3"/>
      </a:accent6>
      <a:hlink>
        <a:srgbClr val="EE7B08"/>
      </a:hlink>
      <a:folHlink>
        <a:srgbClr val="977B2D"/>
      </a:folHlink>
    </a:clrScheme>
    <a:fontScheme name="Custom 46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533A9-1996-4148-A30B-8772A754A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60A5CD-D572-4691-8023-6CB900CDB1C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2FDFFB18-FCDA-44CE-B6B0-0B89D2D6C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{484084AB-3F6E-49E6-A0B2-9BFCE01F25DF}tf16402400_win32</Template>
  <TotalTime>52</TotalTime>
  <Pages>12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43</cp:revision>
  <cp:lastPrinted>2024-09-13T05:15:00Z</cp:lastPrinted>
  <dcterms:created xsi:type="dcterms:W3CDTF">2024-11-29T07:23:00Z</dcterms:created>
  <dcterms:modified xsi:type="dcterms:W3CDTF">2024-12-11T11:01:00Z</dcterms:modified>
</cp:coreProperties>
</file>