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66" w:type="dxa"/>
        <w:jc w:val="center"/>
        <w:tblLook w:val="0600" w:firstRow="0" w:lastRow="0" w:firstColumn="0" w:lastColumn="0" w:noHBand="1" w:noVBand="1"/>
        <w:tblDescription w:val="Logo, Fatura numarası, Tarih, Son Kullanma Tarihi, Şirket Adı, Adres, Telefon ve Faks numaraları, E-posta adresi ile Fatura Alıcısı Adresi ve iletişim bilgilerinin girileceği düzen tablosu"/>
      </w:tblPr>
      <w:tblGrid>
        <w:gridCol w:w="14601"/>
        <w:gridCol w:w="589"/>
        <w:gridCol w:w="2176"/>
      </w:tblGrid>
      <w:tr w:rsidR="00C65B72" w:rsidRPr="00A17BA2" w14:paraId="3E95505E" w14:textId="77777777" w:rsidTr="00B20C06">
        <w:trPr>
          <w:trHeight w:val="1256"/>
          <w:jc w:val="center"/>
        </w:trPr>
        <w:tc>
          <w:tcPr>
            <w:tcW w:w="14601" w:type="dxa"/>
            <w:hideMark/>
          </w:tcPr>
          <w:p w14:paraId="6F4D935D" w14:textId="30B3E15E" w:rsidR="00C73202" w:rsidRDefault="00C73202" w:rsidP="00F60F2B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</w:pPr>
            <w:r w:rsidRPr="00C73202"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  <w:t xml:space="preserve"> </w:t>
            </w:r>
            <w:r w:rsidR="00B94BB4">
              <w:rPr>
                <w:noProof/>
                <w:lang w:eastAsia="tr-TR"/>
              </w:rPr>
              <w:drawing>
                <wp:anchor distT="0" distB="0" distL="114300" distR="114300" simplePos="0" relativeHeight="251813888" behindDoc="1" locked="0" layoutInCell="1" allowOverlap="1" wp14:anchorId="734A6291" wp14:editId="07B44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845820" cy="845820"/>
                  <wp:effectExtent l="0" t="0" r="0" b="0"/>
                  <wp:wrapNone/>
                  <wp:docPr id="1590863523" name="Resim 2" descr="daire, logo, simge, sembol, ticari marka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95919" name="Resim 2" descr="daire, logo, simge, sembol, ticari marka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AA7056" w14:textId="5EC6C2AE" w:rsidR="00C73202" w:rsidRDefault="00664122" w:rsidP="00C73202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</w:pPr>
            <w:r>
              <w:rPr>
                <w:i/>
                <w:iCs/>
                <w:noProof/>
                <w:color w:val="055971" w:themeColor="accent6" w:themeShade="80"/>
                <w:sz w:val="96"/>
                <w:szCs w:val="1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0A313B" wp14:editId="2C01C4E0">
                      <wp:simplePos x="0" y="0"/>
                      <wp:positionH relativeFrom="column">
                        <wp:posOffset>2580195</wp:posOffset>
                      </wp:positionH>
                      <wp:positionV relativeFrom="paragraph">
                        <wp:posOffset>353695</wp:posOffset>
                      </wp:positionV>
                      <wp:extent cx="6409690" cy="863600"/>
                      <wp:effectExtent l="0" t="0" r="0" b="0"/>
                      <wp:wrapNone/>
                      <wp:docPr id="2050822514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69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D02E0C" w14:textId="5DBE2697" w:rsidR="00F60F2B" w:rsidRPr="00664122" w:rsidRDefault="00F60F2B">
                                  <w:pPr>
                                    <w:rPr>
                                      <w:b/>
                                      <w:bCs/>
                                      <w:sz w:val="96"/>
                                      <w:szCs w:val="5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4122">
                                    <w:rPr>
                                      <w:b/>
                                      <w:bCs/>
                                      <w:sz w:val="96"/>
                                      <w:szCs w:val="5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EGE ÜNİVERSİTESİ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0A3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" o:spid="_x0000_s1026" type="#_x0000_t202" style="position:absolute;left:0;text-align:left;margin-left:203.15pt;margin-top:27.85pt;width:504.7pt;height:6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" filled="f" stroked="f" strokeweight=".5pt">
                      <v:textbox>
                        <w:txbxContent>
                          <w:p w14:paraId="08D02E0C" w14:textId="5DBE2697" w:rsidR="00F60F2B" w:rsidRPr="00664122" w:rsidRDefault="00F60F2B">
                            <w:pPr>
                              <w:rPr>
                                <w:b/>
                                <w:bCs/>
                                <w:sz w:val="96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4122">
                              <w:rPr>
                                <w:b/>
                                <w:bCs/>
                                <w:sz w:val="96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EGE ÜNİVERSİTESİ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58C30E" w14:textId="66655230" w:rsidR="00C73202" w:rsidRDefault="00A72CA7" w:rsidP="00C73202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</w:pPr>
            <w:r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EAB6B5" wp14:editId="24DCAD4D">
                      <wp:simplePos x="0" y="0"/>
                      <wp:positionH relativeFrom="column">
                        <wp:posOffset>2521199</wp:posOffset>
                      </wp:positionH>
                      <wp:positionV relativeFrom="paragraph">
                        <wp:posOffset>313224</wp:posOffset>
                      </wp:positionV>
                      <wp:extent cx="6078381" cy="614477"/>
                      <wp:effectExtent l="0" t="0" r="0" b="0"/>
                      <wp:wrapNone/>
                      <wp:docPr id="137407784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8381" cy="6144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6F733" w14:textId="5E140737" w:rsidR="00875125" w:rsidRPr="00852B72" w:rsidRDefault="00875125" w:rsidP="00434BD7">
                                  <w:pPr>
                                    <w:spacing w:line="480" w:lineRule="auto"/>
                                    <w:rPr>
                                      <w:b/>
                                      <w:bCs/>
                                      <w:color w:val="auto"/>
                                      <w:sz w:val="72"/>
                                      <w:szCs w:val="4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52B72">
                                    <w:rPr>
                                      <w:b/>
                                      <w:bCs/>
                                      <w:color w:val="auto"/>
                                      <w:sz w:val="72"/>
                                      <w:szCs w:val="4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DİŞ HEKİMLİĞİ</w:t>
                                  </w:r>
                                  <w:r w:rsidR="00434BD7" w:rsidRPr="00852B72">
                                    <w:rPr>
                                      <w:b/>
                                      <w:bCs/>
                                      <w:color w:val="auto"/>
                                      <w:sz w:val="72"/>
                                      <w:szCs w:val="4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852B72">
                                    <w:rPr>
                                      <w:b/>
                                      <w:bCs/>
                                      <w:color w:val="auto"/>
                                      <w:sz w:val="72"/>
                                      <w:szCs w:val="4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FAKÜLTESİ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AB6B5" id="Metin Kutusu 12" o:spid="_x0000_s1027" type="#_x0000_t202" style="position:absolute;left:0;text-align:left;margin-left:198.5pt;margin-top:24.65pt;width:478.6pt;height:48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" filled="f" stroked="f" strokeweight=".5pt">
                      <v:textbox>
                        <w:txbxContent>
                          <w:p w14:paraId="6EC6F733" w14:textId="5E140737" w:rsidR="00875125" w:rsidRPr="00852B72" w:rsidRDefault="00875125" w:rsidP="00434BD7">
                            <w:pPr>
                              <w:spacing w:line="480" w:lineRule="auto"/>
                              <w:rPr>
                                <w:b/>
                                <w:bCs/>
                                <w:color w:val="auto"/>
                                <w:sz w:val="72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2B72">
                              <w:rPr>
                                <w:b/>
                                <w:bCs/>
                                <w:color w:val="auto"/>
                                <w:sz w:val="72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DİŞ HEKİMLİĞİ</w:t>
                            </w:r>
                            <w:r w:rsidR="00434BD7" w:rsidRPr="00852B72">
                              <w:rPr>
                                <w:b/>
                                <w:bCs/>
                                <w:color w:val="auto"/>
                                <w:sz w:val="72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52B72">
                              <w:rPr>
                                <w:b/>
                                <w:bCs/>
                                <w:color w:val="auto"/>
                                <w:sz w:val="72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FAKÜLTESİ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1579C" w14:textId="5F36F09B" w:rsidR="00C73202" w:rsidRPr="00C73202" w:rsidRDefault="00C73202" w:rsidP="00C73202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</w:pPr>
          </w:p>
          <w:p w14:paraId="15E169C8" w14:textId="0E4AD879" w:rsidR="00A340F2" w:rsidRDefault="00A340F2" w:rsidP="00B20C06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  <w:color w:val="055971" w:themeColor="accent6" w:themeShade="80"/>
                <w:sz w:val="96"/>
                <w:szCs w:val="144"/>
              </w:rPr>
            </w:pPr>
          </w:p>
          <w:p w14:paraId="40BFDE53" w14:textId="00EA1D4E" w:rsidR="002D0EFA" w:rsidRDefault="002D0EFA" w:rsidP="00B20C06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</w:rPr>
            </w:pPr>
          </w:p>
          <w:p w14:paraId="50B8B7FE" w14:textId="1F97B9F6" w:rsidR="002D0EFA" w:rsidRDefault="002D0EFA" w:rsidP="00B20C06">
            <w:pPr>
              <w:pStyle w:val="KonuBal"/>
              <w:tabs>
                <w:tab w:val="left" w:pos="8612"/>
              </w:tabs>
              <w:ind w:left="2865" w:right="-527"/>
              <w:jc w:val="center"/>
              <w:rPr>
                <w:i/>
                <w:iCs/>
                <w:noProof/>
              </w:rPr>
            </w:pPr>
          </w:p>
          <w:p w14:paraId="0ED7B86D" w14:textId="75929E0D" w:rsidR="002D0EFA" w:rsidRPr="00065777" w:rsidRDefault="002D0EFA" w:rsidP="002D0EFA">
            <w:pPr>
              <w:pStyle w:val="KonuBal"/>
              <w:tabs>
                <w:tab w:val="left" w:pos="8612"/>
              </w:tabs>
              <w:ind w:left="0" w:right="-527"/>
              <w:rPr>
                <w:i/>
                <w:iCs/>
                <w:noProof/>
              </w:rPr>
            </w:pPr>
          </w:p>
        </w:tc>
        <w:tc>
          <w:tcPr>
            <w:tcW w:w="589" w:type="dxa"/>
          </w:tcPr>
          <w:p w14:paraId="04CAF95B" w14:textId="11785FE7" w:rsidR="00A340F2" w:rsidRPr="00A17BA2" w:rsidRDefault="00A340F2" w:rsidP="002F5404">
            <w:pPr>
              <w:jc w:val="center"/>
              <w:rPr>
                <w:noProof/>
              </w:rPr>
            </w:pPr>
          </w:p>
        </w:tc>
        <w:tc>
          <w:tcPr>
            <w:tcW w:w="2176" w:type="dxa"/>
            <w:hideMark/>
          </w:tcPr>
          <w:p w14:paraId="79CCBDAB" w14:textId="45749652" w:rsidR="00A340F2" w:rsidRPr="00A17BA2" w:rsidRDefault="00A340F2" w:rsidP="002F5404">
            <w:pPr>
              <w:rPr>
                <w:noProof/>
              </w:rPr>
            </w:pPr>
          </w:p>
        </w:tc>
      </w:tr>
    </w:tbl>
    <w:p w14:paraId="428F2E10" w14:textId="59B95D8C" w:rsidR="004A64DD" w:rsidRDefault="00B94BB4" w:rsidP="002F5404">
      <w:pPr>
        <w:rPr>
          <w:noProof/>
        </w:rPr>
      </w:pPr>
      <w:r>
        <w:rPr>
          <w:noProof/>
          <w:lang w:eastAsia="tr-TR"/>
        </w:rPr>
        <w:drawing>
          <wp:anchor distT="0" distB="0" distL="114300" distR="114300" simplePos="0" relativeHeight="251740160" behindDoc="0" locked="0" layoutInCell="1" allowOverlap="1" wp14:anchorId="7240BCDC" wp14:editId="1B31C10D">
            <wp:simplePos x="0" y="0"/>
            <wp:positionH relativeFrom="column">
              <wp:posOffset>34084</wp:posOffset>
            </wp:positionH>
            <wp:positionV relativeFrom="paragraph">
              <wp:posOffset>-5722620</wp:posOffset>
            </wp:positionV>
            <wp:extent cx="1555668" cy="1555668"/>
            <wp:effectExtent l="0" t="0" r="6985" b="6985"/>
            <wp:wrapNone/>
            <wp:docPr id="708816682" name="Resim 1" descr="logo, ticari marka, yazı tipi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3286" name="Resim 1" descr="logo, ticari marka, yazı tipi, grafik içeren bir resim&#10;&#10;Yapay zeka tarafından oluşturulan içerik yanlış olabilir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68" cy="155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815936" behindDoc="1" locked="0" layoutInCell="1" allowOverlap="1" wp14:anchorId="213B83B5" wp14:editId="7C0CF781">
            <wp:simplePos x="0" y="0"/>
            <wp:positionH relativeFrom="column">
              <wp:posOffset>5264587</wp:posOffset>
            </wp:positionH>
            <wp:positionV relativeFrom="paragraph">
              <wp:posOffset>-5723090</wp:posOffset>
            </wp:positionV>
            <wp:extent cx="1508166" cy="1508166"/>
            <wp:effectExtent l="0" t="0" r="0" b="0"/>
            <wp:wrapNone/>
            <wp:docPr id="1763209705" name="Resim 2" descr="daire, logo, simge, sembol, ticari mark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5919" name="Resim 2" descr="daire, logo, simge, sembol, ticari mark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6" cy="15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073">
        <w:rPr>
          <w:noProof/>
          <w:lang w:eastAsia="tr-TR"/>
        </w:rPr>
        <w:drawing>
          <wp:anchor distT="0" distB="0" distL="114300" distR="114300" simplePos="0" relativeHeight="251742208" behindDoc="0" locked="0" layoutInCell="1" allowOverlap="1" wp14:anchorId="033C83F1" wp14:editId="73C73177">
            <wp:simplePos x="0" y="0"/>
            <wp:positionH relativeFrom="column">
              <wp:posOffset>7522655</wp:posOffset>
            </wp:positionH>
            <wp:positionV relativeFrom="paragraph">
              <wp:posOffset>-5702935</wp:posOffset>
            </wp:positionV>
            <wp:extent cx="1680210" cy="1680210"/>
            <wp:effectExtent l="0" t="0" r="0" b="0"/>
            <wp:wrapNone/>
            <wp:docPr id="47070705" name="Resim 2" descr="daire, logo, simge, sembol, ticari mark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5919" name="Resim 2" descr="daire, logo, simge, sembol, ticari mark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122">
        <w:rPr>
          <w:i/>
          <w:iCs/>
          <w:noProof/>
          <w:color w:val="055971" w:themeColor="accent6" w:themeShade="80"/>
          <w:sz w:val="96"/>
          <w:szCs w:val="144"/>
          <w:lang w:eastAsia="tr-TR"/>
        </w:rPr>
        <w:drawing>
          <wp:anchor distT="0" distB="0" distL="114300" distR="114300" simplePos="0" relativeHeight="251743232" behindDoc="1" locked="0" layoutInCell="1" allowOverlap="1" wp14:anchorId="6017E98E" wp14:editId="32B3E4EC">
            <wp:simplePos x="0" y="0"/>
            <wp:positionH relativeFrom="column">
              <wp:posOffset>-399606</wp:posOffset>
            </wp:positionH>
            <wp:positionV relativeFrom="paragraph">
              <wp:posOffset>-5974080</wp:posOffset>
            </wp:positionV>
            <wp:extent cx="7548435" cy="10663555"/>
            <wp:effectExtent l="0" t="0" r="0" b="6995795"/>
            <wp:wrapNone/>
            <wp:docPr id="995436433" name="Resim 14" descr="dış mekan, ağaç, gökyüzü, ç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36433" name="Resim 14" descr="dış mekan, ağaç, gökyüzü, çim içeren bir resim&#10;&#10;Yapay zeka tarafından oluşturulan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8435" cy="10663555"/>
                    </a:xfrm>
                    <a:prstGeom prst="rect">
                      <a:avLst/>
                    </a:prstGeom>
                    <a:effectLst>
                      <a:reflection blurRad="444500" stA="81000" endPos="65000" dir="5400000" sy="-100000" algn="bl" rotWithShape="0"/>
                      <a:softEdge rad="1155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0492B" w14:textId="0ED27079" w:rsidR="000714D1" w:rsidRDefault="004A64DD" w:rsidP="00656A9E">
      <w:pPr>
        <w:tabs>
          <w:tab w:val="left" w:pos="7684"/>
        </w:tabs>
        <w:jc w:val="right"/>
        <w:rPr>
          <w:noProof/>
        </w:rPr>
      </w:pPr>
      <w:r>
        <w:rPr>
          <w:noProof/>
        </w:rPr>
        <w:tab/>
      </w:r>
    </w:p>
    <w:p w14:paraId="2B35615C" w14:textId="50FF5EAB" w:rsidR="00C82371" w:rsidRDefault="00C82371" w:rsidP="00656A9E">
      <w:pPr>
        <w:tabs>
          <w:tab w:val="left" w:pos="7684"/>
        </w:tabs>
        <w:jc w:val="right"/>
        <w:rPr>
          <w:noProof/>
        </w:rPr>
      </w:pPr>
    </w:p>
    <w:p w14:paraId="3C226807" w14:textId="3B9EF3B6" w:rsidR="00C82371" w:rsidRDefault="00B94BB4" w:rsidP="00B94BB4">
      <w:pPr>
        <w:tabs>
          <w:tab w:val="left" w:pos="7684"/>
        </w:tabs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55971" w:themeColor="accent6" w:themeShade="80"/>
          <w:sz w:val="20"/>
          <w:szCs w:val="14"/>
        </w:rPr>
        <w:tab/>
      </w:r>
    </w:p>
    <w:p w14:paraId="31DBDC85" w14:textId="41CA8426" w:rsidR="00C82371" w:rsidRDefault="00C82371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E49F91D" w14:textId="6EE9208F" w:rsidR="00C82371" w:rsidRDefault="00C82371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1B19E0E1" w14:textId="286B041F" w:rsidR="00875125" w:rsidRDefault="00875125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58B92374" w14:textId="39540464" w:rsidR="00875125" w:rsidRDefault="00875125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5F2952C" w14:textId="389A935E" w:rsidR="00F60F2B" w:rsidRDefault="00F60F2B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27E3FBFE" w14:textId="4209AC2A" w:rsidR="00F60F2B" w:rsidRDefault="00F60F2B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E11F374" w14:textId="2441573F" w:rsidR="00F60F2B" w:rsidRDefault="00F60F2B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DAD8F10" w14:textId="19B2AFBF" w:rsidR="00F60F2B" w:rsidRDefault="00F60F2B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27D2F519" w14:textId="6A28D978" w:rsidR="00F60F2B" w:rsidRDefault="00F60F2B" w:rsidP="00656A9E">
      <w:pPr>
        <w:tabs>
          <w:tab w:val="left" w:pos="7684"/>
        </w:tabs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5695615D" w14:textId="070CA03C" w:rsidR="00C82371" w:rsidRDefault="00C82371" w:rsidP="00B20C06">
      <w:pPr>
        <w:tabs>
          <w:tab w:val="left" w:pos="7684"/>
        </w:tabs>
        <w:rPr>
          <w:b/>
          <w:bCs/>
          <w:noProof/>
          <w:sz w:val="20"/>
          <w:szCs w:val="14"/>
        </w:rPr>
      </w:pPr>
    </w:p>
    <w:p w14:paraId="6CC93D42" w14:textId="2581F6B9" w:rsidR="00C82371" w:rsidRDefault="0068659C" w:rsidP="00B20C06">
      <w:pPr>
        <w:tabs>
          <w:tab w:val="left" w:pos="7684"/>
        </w:tabs>
        <w:rPr>
          <w:b/>
          <w:bCs/>
          <w:noProof/>
          <w:sz w:val="20"/>
          <w:szCs w:val="14"/>
        </w:rPr>
      </w:pPr>
      <w:r>
        <w:rPr>
          <w:b/>
          <w:bCs/>
          <w:noProof/>
          <w:sz w:val="20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626881" wp14:editId="59FD4A1B">
                <wp:simplePos x="0" y="0"/>
                <wp:positionH relativeFrom="column">
                  <wp:posOffset>-289579</wp:posOffset>
                </wp:positionH>
                <wp:positionV relativeFrom="paragraph">
                  <wp:posOffset>987511</wp:posOffset>
                </wp:positionV>
                <wp:extent cx="6735778" cy="497840"/>
                <wp:effectExtent l="0" t="0" r="0" b="0"/>
                <wp:wrapNone/>
                <wp:docPr id="87996779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778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AAE8B" w14:textId="53A6F3B8" w:rsidR="002D0EFA" w:rsidRPr="002D0EFA" w:rsidRDefault="002D0EFA" w:rsidP="002D0EF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86A9" w:themeColor="accent6" w:themeShade="BF"/>
                                <w:szCs w:val="24"/>
                                <w:lang w:eastAsia="tr-TR"/>
                              </w:rPr>
                            </w:pPr>
                            <w:r w:rsidRPr="002D0E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86A9" w:themeColor="accent6" w:themeShade="BF"/>
                                <w:szCs w:val="24"/>
                                <w:lang w:eastAsia="tr-TR"/>
                              </w:rPr>
                              <w:t xml:space="preserve">Bu </w:t>
                            </w:r>
                            <w:r w:rsidR="00F60F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86A9" w:themeColor="accent6" w:themeShade="BF"/>
                                <w:szCs w:val="24"/>
                                <w:lang w:eastAsia="tr-TR"/>
                              </w:rPr>
                              <w:t>karne</w:t>
                            </w:r>
                            <w:r w:rsidRPr="002D0E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86A9" w:themeColor="accent6" w:themeShade="BF"/>
                                <w:szCs w:val="24"/>
                                <w:lang w:eastAsia="tr-TR"/>
                              </w:rPr>
                              <w:t>, Ege Üniversitesi Diş Hekimliği Fakültesi uzmanlık eğitimi sürecinde öğrencinin akademik ve klinik gelişimini takip etmek amacıyla düzenlenmiştir.</w:t>
                            </w:r>
                          </w:p>
                          <w:p w14:paraId="180C335B" w14:textId="77777777" w:rsidR="002D0EFA" w:rsidRDefault="002D0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6881" id="Metin Kutusu 9" o:spid="_x0000_s1028" type="#_x0000_t202" style="position:absolute;margin-left:-22.8pt;margin-top:77.75pt;width:530.4pt;height:3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" filled="f" stroked="f" strokeweight=".5pt">
                <v:textbox>
                  <w:txbxContent>
                    <w:p w14:paraId="3A4AAE8B" w14:textId="53A6F3B8" w:rsidR="002D0EFA" w:rsidRPr="002D0EFA" w:rsidRDefault="002D0EFA" w:rsidP="002D0EF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86A9" w:themeColor="accent6" w:themeShade="BF"/>
                          <w:szCs w:val="24"/>
                          <w:lang w:eastAsia="tr-TR"/>
                        </w:rPr>
                      </w:pPr>
                      <w:r w:rsidRPr="002D0E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86A9" w:themeColor="accent6" w:themeShade="BF"/>
                          <w:szCs w:val="24"/>
                          <w:lang w:eastAsia="tr-TR"/>
                        </w:rPr>
                        <w:t xml:space="preserve">Bu </w:t>
                      </w:r>
                      <w:r w:rsidR="00F60F2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86A9" w:themeColor="accent6" w:themeShade="BF"/>
                          <w:szCs w:val="24"/>
                          <w:lang w:eastAsia="tr-TR"/>
                        </w:rPr>
                        <w:t>karne</w:t>
                      </w:r>
                      <w:r w:rsidRPr="002D0E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86A9" w:themeColor="accent6" w:themeShade="BF"/>
                          <w:szCs w:val="24"/>
                          <w:lang w:eastAsia="tr-TR"/>
                        </w:rPr>
                        <w:t>, Ege Üniversitesi Diş Hekimliği Fakültesi uzmanlık eğitimi sürecinde öğrencinin akademik ve klinik gelişimini takip etmek amacıyla düzenlenmiştir.</w:t>
                      </w:r>
                    </w:p>
                    <w:p w14:paraId="180C335B" w14:textId="77777777" w:rsidR="002D0EFA" w:rsidRDefault="002D0EFA"/>
                  </w:txbxContent>
                </v:textbox>
              </v:shape>
            </w:pict>
          </mc:Fallback>
        </mc:AlternateContent>
      </w:r>
      <w:r w:rsidR="00376D86">
        <w:rPr>
          <w:i/>
          <w:i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A11C15" wp14:editId="4CC09916">
                <wp:simplePos x="0" y="0"/>
                <wp:positionH relativeFrom="column">
                  <wp:posOffset>38024</wp:posOffset>
                </wp:positionH>
                <wp:positionV relativeFrom="paragraph">
                  <wp:posOffset>425018</wp:posOffset>
                </wp:positionV>
                <wp:extent cx="6815455" cy="861060"/>
                <wp:effectExtent l="0" t="0" r="0" b="0"/>
                <wp:wrapNone/>
                <wp:docPr id="1751167249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03726" w14:textId="735253EE" w:rsidR="00875125" w:rsidRPr="00434BD7" w:rsidRDefault="0087512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BD7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UZMANLIK EĞİTİMİ KARNESİ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11C15" id="Metin Kutusu 13" o:spid="_x0000_s1029" type="#_x0000_t202" style="position:absolute;margin-left:3pt;margin-top:33.45pt;width:536.65pt;height:67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XEHAIAADM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" filled="f" stroked="f" strokeweight=".5pt">
                <v:textbox>
                  <w:txbxContent>
                    <w:p w14:paraId="0DB03726" w14:textId="735253EE" w:rsidR="00875125" w:rsidRPr="00434BD7" w:rsidRDefault="00875125">
                      <w:pPr>
                        <w:rPr>
                          <w:b/>
                          <w:bCs/>
                          <w:i/>
                          <w:iCs/>
                          <w:sz w:val="72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4BD7">
                        <w:rPr>
                          <w:b/>
                          <w:bCs/>
                          <w:i/>
                          <w:iCs/>
                          <w:sz w:val="72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UZMANLIK EĞİTİMİ KARNESİ</w:t>
                      </w:r>
                    </w:p>
                  </w:txbxContent>
                </v:textbox>
              </v:shape>
            </w:pict>
          </mc:Fallback>
        </mc:AlternateContent>
      </w:r>
      <w:r w:rsidR="00F60F2B">
        <w:rPr>
          <w:b/>
          <w:bCs/>
          <w:noProof/>
          <w:sz w:val="20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A334CA0" wp14:editId="69444FA4">
                <wp:simplePos x="0" y="0"/>
                <wp:positionH relativeFrom="column">
                  <wp:posOffset>6525342</wp:posOffset>
                </wp:positionH>
                <wp:positionV relativeFrom="page">
                  <wp:posOffset>10283190</wp:posOffset>
                </wp:positionV>
                <wp:extent cx="550545" cy="283845"/>
                <wp:effectExtent l="0" t="0" r="0" b="1905"/>
                <wp:wrapNone/>
                <wp:docPr id="525403827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AF6A1" w14:textId="292CD901" w:rsidR="002D0EFA" w:rsidRPr="002D0EFA" w:rsidRDefault="002D0EFA">
                            <w:pPr>
                              <w:rPr>
                                <w:b/>
                                <w:bCs/>
                                <w:color w:val="0886A9" w:themeColor="accent6" w:themeShade="BF"/>
                              </w:rPr>
                            </w:pPr>
                            <w:r w:rsidRPr="002D0EFA">
                              <w:rPr>
                                <w:b/>
                                <w:bCs/>
                                <w:color w:val="0886A9" w:themeColor="accent6" w:themeShade="BF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4CA0" id="Metin Kutusu 10" o:spid="_x0000_s1030" type="#_x0000_t202" style="position:absolute;margin-left:513.8pt;margin-top:809.7pt;width:43.35pt;height:22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" filled="f" stroked="f" strokeweight=".5pt">
                <v:textbox>
                  <w:txbxContent>
                    <w:p w14:paraId="430AF6A1" w14:textId="292CD901" w:rsidR="002D0EFA" w:rsidRPr="002D0EFA" w:rsidRDefault="002D0EFA">
                      <w:pPr>
                        <w:rPr>
                          <w:b/>
                          <w:bCs/>
                          <w:color w:val="0886A9" w:themeColor="accent6" w:themeShade="BF"/>
                        </w:rPr>
                      </w:pPr>
                      <w:r w:rsidRPr="002D0EFA">
                        <w:rPr>
                          <w:b/>
                          <w:bCs/>
                          <w:color w:val="0886A9" w:themeColor="accent6" w:themeShade="BF"/>
                        </w:rPr>
                        <w:t>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  <w:tblDescription w:val="Logo, Fatura numarası, Tarih, Son Kullanma Tarihi, Şirket Adı, Adres, Telefon ve Faks numaraları, E-posta adresi ile Fatura Alıcısı Adresi ve iletişim bilgilerinin girileceği düzen tablosu"/>
      </w:tblPr>
      <w:tblGrid>
        <w:gridCol w:w="4395"/>
        <w:gridCol w:w="850"/>
        <w:gridCol w:w="289"/>
        <w:gridCol w:w="845"/>
        <w:gridCol w:w="3539"/>
      </w:tblGrid>
      <w:tr w:rsidR="00C82371" w:rsidRPr="00A17BA2" w14:paraId="2A69673C" w14:textId="77777777" w:rsidTr="001415E9">
        <w:trPr>
          <w:trHeight w:val="1256"/>
          <w:jc w:val="center"/>
        </w:trPr>
        <w:tc>
          <w:tcPr>
            <w:tcW w:w="5534" w:type="dxa"/>
            <w:gridSpan w:val="3"/>
            <w:hideMark/>
          </w:tcPr>
          <w:p w14:paraId="383A7100" w14:textId="77777777" w:rsidR="00C82371" w:rsidRPr="00065777" w:rsidRDefault="00C82371" w:rsidP="001415E9">
            <w:pPr>
              <w:pStyle w:val="KonuBal"/>
              <w:ind w:right="-527"/>
              <w:jc w:val="center"/>
              <w:rPr>
                <w:i/>
                <w:iCs/>
                <w:noProof/>
              </w:rPr>
            </w:pPr>
            <w:r w:rsidRPr="00065777">
              <w:rPr>
                <w:i/>
                <w:iCs/>
                <w:noProof/>
                <w:color w:val="055971" w:themeColor="accent6" w:themeShade="80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350DF00E" w14:textId="77777777" w:rsidR="00C82371" w:rsidRPr="00A17BA2" w:rsidRDefault="00C82371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72BF27DE" w14:textId="77777777" w:rsidR="00C82371" w:rsidRPr="00A17BA2" w:rsidRDefault="00C82371" w:rsidP="001415E9">
            <w:pPr>
              <w:rPr>
                <w:noProof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811840" behindDoc="1" locked="0" layoutInCell="1" allowOverlap="1" wp14:anchorId="46394EF2" wp14:editId="695A2A8F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124595919" name="Resim 2" descr="daire, logo, simge, sembol, ticari marka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95919" name="Resim 2" descr="daire, logo, simge, sembol, ticari marka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730944" behindDoc="1" locked="0" layoutInCell="1" allowOverlap="1" wp14:anchorId="685C965F" wp14:editId="1B4F454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36963286" name="Resim 1" descr="logo, ticari marka, yazı tip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3286" name="Resim 1" descr="logo, ticari marka, yazı tipi, grafik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2371" w:rsidRPr="00A17BA2" w14:paraId="67C8D1C6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28AA3EBE" w14:textId="77E1CC92" w:rsidR="00C82371" w:rsidRPr="00A17BA2" w:rsidRDefault="00C82371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hideMark/>
          </w:tcPr>
          <w:p w14:paraId="2635BF9D" w14:textId="77777777" w:rsidR="00C82371" w:rsidRDefault="00C82371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7704B389" w14:textId="77777777" w:rsidR="00C82371" w:rsidRDefault="00C82371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0A68963E" w14:textId="77777777" w:rsidR="00C82371" w:rsidRDefault="00C82371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69588B95" w14:textId="77777777" w:rsidR="00C82371" w:rsidRPr="00C65B72" w:rsidRDefault="00C82371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04EFC2C7" w14:textId="77777777" w:rsidR="00C82371" w:rsidRPr="00065777" w:rsidRDefault="00C82371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065777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7D0FF221" w14:textId="77777777" w:rsidR="00C82371" w:rsidRPr="00A17BA2" w:rsidRDefault="00C82371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b/>
                <w:bCs/>
                <w:noProof/>
                <w:color w:val="055971" w:themeColor="accent6" w:themeShade="8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14AACB" wp14:editId="5DE90C14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235585</wp:posOffset>
                      </wp:positionV>
                      <wp:extent cx="1549475" cy="1795021"/>
                      <wp:effectExtent l="0" t="0" r="12700" b="15240"/>
                      <wp:wrapNone/>
                      <wp:docPr id="599608247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75" cy="17950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792A1" id="Dikdörtgen 5" o:spid="_x0000_s1026" style="position:absolute;margin-left:16.2pt;margin-top:18.55pt;width:122pt;height:14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" filled="f" strokecolor="#0070c0" strokeweight="2pt">
                      <v:stroke dashstyle="dash"/>
                    </v:rect>
                  </w:pict>
                </mc:Fallback>
              </mc:AlternateContent>
            </w:r>
            <w:r w:rsidRPr="00065777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  <w:tr w:rsidR="00C82371" w:rsidRPr="00A17BA2" w14:paraId="4A522A0F" w14:textId="77777777" w:rsidTr="001415E9">
        <w:trPr>
          <w:trHeight w:val="2215"/>
          <w:jc w:val="center"/>
        </w:trPr>
        <w:tc>
          <w:tcPr>
            <w:tcW w:w="5245" w:type="dxa"/>
            <w:gridSpan w:val="2"/>
            <w:hideMark/>
          </w:tcPr>
          <w:p w14:paraId="1E248774" w14:textId="77777777" w:rsidR="00C82371" w:rsidRPr="00C67280" w:rsidRDefault="00C82371" w:rsidP="001415E9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  <w:r w:rsidRPr="00C67280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  <w:t>Uzmanlık Öğrencisi Bilgileri</w:t>
            </w:r>
          </w:p>
          <w:p w14:paraId="7A6D1D8B" w14:textId="77777777" w:rsidR="00C82371" w:rsidRPr="00C67280" w:rsidRDefault="00C82371" w:rsidP="001415E9">
            <w:pPr>
              <w:tabs>
                <w:tab w:val="left" w:pos="3385"/>
              </w:tabs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</w:pP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>T.C. Kimlik Numarası</w:t>
            </w: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ab/>
              <w:t>:</w:t>
            </w:r>
          </w:p>
          <w:p w14:paraId="4713445F" w14:textId="77777777" w:rsidR="00C82371" w:rsidRPr="00C67280" w:rsidRDefault="00C82371" w:rsidP="001415E9">
            <w:pPr>
              <w:tabs>
                <w:tab w:val="left" w:pos="3385"/>
              </w:tabs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</w:pP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>Adı Soyadı</w:t>
            </w: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ab/>
              <w:t>:</w:t>
            </w:r>
          </w:p>
          <w:p w14:paraId="4932D97C" w14:textId="77777777" w:rsidR="00C82371" w:rsidRPr="00C67280" w:rsidRDefault="00C82371" w:rsidP="001415E9">
            <w:pPr>
              <w:tabs>
                <w:tab w:val="left" w:pos="3385"/>
              </w:tabs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</w:pP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>Doğum Yeri</w:t>
            </w: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ab/>
              <w:t>:</w:t>
            </w:r>
          </w:p>
          <w:p w14:paraId="3ECE563E" w14:textId="77777777" w:rsidR="00C82371" w:rsidRPr="00C67280" w:rsidRDefault="00C82371" w:rsidP="001415E9">
            <w:pPr>
              <w:tabs>
                <w:tab w:val="left" w:pos="3385"/>
              </w:tabs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</w:pP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>Doğum Tarihi</w:t>
            </w: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ab/>
              <w:t>:</w:t>
            </w:r>
          </w:p>
          <w:p w14:paraId="0CCF6D75" w14:textId="77777777" w:rsidR="00C82371" w:rsidRPr="00C67280" w:rsidRDefault="00C82371" w:rsidP="001415E9">
            <w:pPr>
              <w:tabs>
                <w:tab w:val="left" w:pos="3385"/>
              </w:tabs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</w:pP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>Uyruğu</w:t>
            </w:r>
            <w:r w:rsidRPr="00C67280">
              <w:rPr>
                <w:rFonts w:cstheme="minorHAnsi"/>
                <w:b/>
                <w:bCs/>
                <w:noProof/>
                <w:color w:val="055971" w:themeColor="accent6" w:themeShade="80"/>
                <w:szCs w:val="24"/>
              </w:rPr>
              <w:tab/>
              <w:t>:</w:t>
            </w:r>
          </w:p>
          <w:p w14:paraId="0CA6C852" w14:textId="77777777" w:rsidR="00C82371" w:rsidRDefault="00C82371" w:rsidP="001415E9">
            <w:pPr>
              <w:tabs>
                <w:tab w:val="left" w:pos="3385"/>
              </w:tabs>
              <w:rPr>
                <w:rFonts w:cstheme="minorHAnsi"/>
                <w:noProof/>
                <w:color w:val="000000" w:themeColor="text1"/>
                <w:szCs w:val="24"/>
              </w:rPr>
            </w:pPr>
          </w:p>
          <w:p w14:paraId="755FA8B5" w14:textId="77777777" w:rsidR="00C82371" w:rsidRDefault="00C82371" w:rsidP="001415E9">
            <w:pPr>
              <w:tabs>
                <w:tab w:val="left" w:pos="3385"/>
              </w:tabs>
              <w:rPr>
                <w:rFonts w:cstheme="minorHAnsi"/>
                <w:noProof/>
                <w:color w:val="000000" w:themeColor="text1"/>
                <w:szCs w:val="24"/>
              </w:rPr>
            </w:pPr>
          </w:p>
          <w:p w14:paraId="71D82D6C" w14:textId="77777777" w:rsidR="00C82371" w:rsidRPr="00A17BA2" w:rsidRDefault="00C82371" w:rsidP="001415E9">
            <w:pPr>
              <w:tabs>
                <w:tab w:val="left" w:pos="3385"/>
              </w:tabs>
              <w:rPr>
                <w:noProof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D538A3D" w14:textId="77777777" w:rsidR="00C82371" w:rsidRPr="00A17BA2" w:rsidRDefault="00C82371" w:rsidP="001415E9">
            <w:pPr>
              <w:rPr>
                <w:noProof/>
              </w:rPr>
            </w:pPr>
          </w:p>
        </w:tc>
        <w:tc>
          <w:tcPr>
            <w:tcW w:w="3539" w:type="dxa"/>
          </w:tcPr>
          <w:p w14:paraId="58EAFF54" w14:textId="77777777" w:rsidR="00C82371" w:rsidRPr="00A17BA2" w:rsidRDefault="00C82371" w:rsidP="001415E9">
            <w:pPr>
              <w:jc w:val="center"/>
              <w:rPr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814F67" wp14:editId="0BD01117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902747</wp:posOffset>
                      </wp:positionV>
                      <wp:extent cx="1133475" cy="225631"/>
                      <wp:effectExtent l="19050" t="114300" r="28575" b="117475"/>
                      <wp:wrapNone/>
                      <wp:docPr id="1957376938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62485">
                                <a:off x="0" y="0"/>
                                <a:ext cx="1133475" cy="225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1F185" w14:textId="77777777" w:rsidR="00C82371" w:rsidRPr="004D039F" w:rsidRDefault="00C82371" w:rsidP="00C82371">
                                  <w:pPr>
                                    <w:rPr>
                                      <w:b/>
                                      <w:bCs/>
                                      <w:color w:val="1E5E70" w:themeColor="accent5" w:themeShade="80"/>
                                      <w:sz w:val="20"/>
                                      <w:szCs w:val="14"/>
                                    </w:rPr>
                                  </w:pPr>
                                  <w:r w:rsidRPr="004D039F">
                                    <w:rPr>
                                      <w:b/>
                                      <w:bCs/>
                                      <w:color w:val="1E5E70" w:themeColor="accent5" w:themeShade="80"/>
                                      <w:sz w:val="20"/>
                                      <w:szCs w:val="1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14F67" id="Metin Kutusu 6" o:spid="_x0000_s1031" type="#_x0000_t202" style="position:absolute;left:0;text-align:left;margin-left:41.1pt;margin-top:71.1pt;width:89.25pt;height:17.75pt;rotation:-696336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" fillcolor="white [3201]" stroked="f" strokeweight=".5pt">
                      <v:textbox>
                        <w:txbxContent>
                          <w:p w14:paraId="77D1F185" w14:textId="77777777" w:rsidR="00C82371" w:rsidRPr="004D039F" w:rsidRDefault="00C82371" w:rsidP="00C82371">
                            <w:pPr>
                              <w:rPr>
                                <w:b/>
                                <w:bCs/>
                                <w:color w:val="1E5E70" w:themeColor="accent5" w:themeShade="80"/>
                                <w:sz w:val="20"/>
                                <w:szCs w:val="14"/>
                              </w:rPr>
                            </w:pPr>
                            <w:r w:rsidRPr="004D039F">
                              <w:rPr>
                                <w:b/>
                                <w:bCs/>
                                <w:color w:val="1E5E70" w:themeColor="accent5" w:themeShade="80"/>
                                <w:sz w:val="20"/>
                                <w:szCs w:val="1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24548B" w14:textId="5F4234C2" w:rsidR="00C82371" w:rsidRPr="00400EE7" w:rsidRDefault="00C82371" w:rsidP="00C82371">
      <w:pPr>
        <w:rPr>
          <w:noProof/>
          <w:u w:val="single"/>
        </w:rPr>
      </w:pPr>
    </w:p>
    <w:p w14:paraId="05CC4333" w14:textId="77777777" w:rsidR="00C82371" w:rsidRPr="009B6C42" w:rsidRDefault="00C82371" w:rsidP="00C82371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Önceki Eğitim Bilgileri</w:t>
      </w:r>
    </w:p>
    <w:tbl>
      <w:tblPr>
        <w:tblStyle w:val="KlavuzTablo1Ak-Vurgu6"/>
        <w:tblW w:w="10617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395"/>
        <w:gridCol w:w="6095"/>
        <w:gridCol w:w="2127"/>
      </w:tblGrid>
      <w:tr w:rsidR="00C82371" w:rsidRPr="009B6C42" w14:paraId="5D674AEE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tcBorders>
              <w:bottom w:val="none" w:sz="0" w:space="0" w:color="auto"/>
            </w:tcBorders>
            <w:vAlign w:val="center"/>
          </w:tcPr>
          <w:p w14:paraId="083AA1D2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  <w:vAlign w:val="center"/>
          </w:tcPr>
          <w:p w14:paraId="4C5EA1CC" w14:textId="77777777" w:rsidR="00C82371" w:rsidRPr="009B6C42" w:rsidRDefault="00C82371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Okul Adı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vAlign w:val="center"/>
          </w:tcPr>
          <w:p w14:paraId="6571E4E6" w14:textId="77777777" w:rsidR="00C82371" w:rsidRPr="009B6C42" w:rsidRDefault="00C82371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Mezuniyet Yılı</w:t>
            </w:r>
          </w:p>
        </w:tc>
      </w:tr>
      <w:tr w:rsidR="00C82371" w:rsidRPr="009B6C42" w14:paraId="317AF506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5EB28492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İlköğretim</w:t>
            </w:r>
          </w:p>
        </w:tc>
        <w:tc>
          <w:tcPr>
            <w:tcW w:w="6095" w:type="dxa"/>
            <w:vAlign w:val="center"/>
          </w:tcPr>
          <w:p w14:paraId="0194B567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0FFD429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C82371" w:rsidRPr="009B6C42" w14:paraId="14FD28AF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5516BB19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Ortaöğretim</w:t>
            </w:r>
          </w:p>
        </w:tc>
        <w:tc>
          <w:tcPr>
            <w:tcW w:w="6095" w:type="dxa"/>
            <w:vAlign w:val="center"/>
          </w:tcPr>
          <w:p w14:paraId="641498B4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05331D71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C82371" w:rsidRPr="009B6C42" w14:paraId="0008310B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4F0E70A1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Lise</w:t>
            </w:r>
          </w:p>
        </w:tc>
        <w:tc>
          <w:tcPr>
            <w:tcW w:w="6095" w:type="dxa"/>
            <w:vAlign w:val="center"/>
          </w:tcPr>
          <w:p w14:paraId="7803AD06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011A588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C82371" w:rsidRPr="009B6C42" w14:paraId="2A6EC736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554E3648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Lisans</w:t>
            </w:r>
          </w:p>
        </w:tc>
        <w:tc>
          <w:tcPr>
            <w:tcW w:w="6095" w:type="dxa"/>
            <w:vAlign w:val="center"/>
          </w:tcPr>
          <w:p w14:paraId="34854658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7E86B71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</w:tbl>
    <w:p w14:paraId="76DD3183" w14:textId="77777777" w:rsidR="00C82371" w:rsidRPr="00400EE7" w:rsidRDefault="00C82371" w:rsidP="00C82371">
      <w:pPr>
        <w:rPr>
          <w:rFonts w:asciiTheme="majorHAnsi" w:hAnsiTheme="majorHAnsi"/>
          <w:noProof/>
          <w:color w:val="055971" w:themeColor="accent6" w:themeShade="80"/>
          <w:szCs w:val="24"/>
          <w:u w:val="single"/>
        </w:rPr>
      </w:pPr>
    </w:p>
    <w:p w14:paraId="1EC1790F" w14:textId="77777777" w:rsidR="00C82371" w:rsidRPr="009B6C42" w:rsidRDefault="00C82371" w:rsidP="00C82371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</w:pP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 xml:space="preserve">Bildiği Yabancı Diller </w:t>
      </w:r>
      <w: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:</w:t>
      </w:r>
      <w: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</w:t>
      </w: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Resmi kurum ve kuruluşlar tarafından yapılan dil sınavları (KPDS, ÜDS, TOEFL vb</w:t>
      </w:r>
      <w: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.)</w:t>
      </w:r>
    </w:p>
    <w:tbl>
      <w:tblPr>
        <w:tblStyle w:val="KlavuzTablo1Ak-Vurgu6"/>
        <w:tblW w:w="10608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786"/>
        <w:gridCol w:w="2372"/>
        <w:gridCol w:w="2225"/>
        <w:gridCol w:w="2225"/>
      </w:tblGrid>
      <w:tr w:rsidR="00C82371" w:rsidRPr="009B6C42" w14:paraId="58101CC5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vAlign w:val="center"/>
          </w:tcPr>
          <w:p w14:paraId="7F4E01B2" w14:textId="77777777" w:rsidR="00C82371" w:rsidRPr="009B6C42" w:rsidRDefault="00C82371" w:rsidP="001415E9">
            <w:pPr>
              <w:jc w:val="center"/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Dil Sınavı</w:t>
            </w:r>
          </w:p>
        </w:tc>
        <w:tc>
          <w:tcPr>
            <w:tcW w:w="2372" w:type="dxa"/>
            <w:vAlign w:val="center"/>
          </w:tcPr>
          <w:p w14:paraId="6EA41447" w14:textId="77777777" w:rsidR="00C82371" w:rsidRPr="009B6C42" w:rsidRDefault="00C82371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Yılı</w:t>
            </w:r>
          </w:p>
        </w:tc>
        <w:tc>
          <w:tcPr>
            <w:tcW w:w="2225" w:type="dxa"/>
            <w:vAlign w:val="center"/>
          </w:tcPr>
          <w:p w14:paraId="27AAE97F" w14:textId="77777777" w:rsidR="00C82371" w:rsidRPr="009B6C42" w:rsidRDefault="00C82371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Derecesi</w:t>
            </w:r>
          </w:p>
        </w:tc>
        <w:tc>
          <w:tcPr>
            <w:tcW w:w="2225" w:type="dxa"/>
            <w:vAlign w:val="center"/>
          </w:tcPr>
          <w:p w14:paraId="62CC70CC" w14:textId="77777777" w:rsidR="00C82371" w:rsidRPr="009B6C42" w:rsidRDefault="00C82371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Puan</w:t>
            </w:r>
          </w:p>
        </w:tc>
      </w:tr>
      <w:tr w:rsidR="00C82371" w:rsidRPr="009B6C42" w14:paraId="075B28F2" w14:textId="77777777" w:rsidTr="005B4793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vAlign w:val="center"/>
          </w:tcPr>
          <w:p w14:paraId="7D2CA986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  <w:vAlign w:val="center"/>
          </w:tcPr>
          <w:p w14:paraId="35707277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35E41194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09832626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C82371" w:rsidRPr="009B6C42" w14:paraId="42433D92" w14:textId="77777777" w:rsidTr="005B4793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vAlign w:val="center"/>
          </w:tcPr>
          <w:p w14:paraId="4F3E74AD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  <w:vAlign w:val="center"/>
          </w:tcPr>
          <w:p w14:paraId="2A0EE37F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183A4007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0DB70B90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C82371" w:rsidRPr="009B6C42" w14:paraId="3BCAB085" w14:textId="77777777" w:rsidTr="005B4793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vAlign w:val="center"/>
          </w:tcPr>
          <w:p w14:paraId="289DF4F7" w14:textId="77777777" w:rsidR="00C82371" w:rsidRPr="009B6C42" w:rsidRDefault="00C82371" w:rsidP="001415E9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  <w:vAlign w:val="center"/>
          </w:tcPr>
          <w:p w14:paraId="4ECB62EC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6B9EE49A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  <w:vAlign w:val="center"/>
          </w:tcPr>
          <w:p w14:paraId="49B4E53A" w14:textId="77777777" w:rsidR="00C82371" w:rsidRPr="009B6C42" w:rsidRDefault="00C82371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</w:tbl>
    <w:p w14:paraId="69E2BEF9" w14:textId="77777777" w:rsidR="00C82371" w:rsidRDefault="00C82371" w:rsidP="00C82371">
      <w:pPr>
        <w:rPr>
          <w:noProof/>
        </w:rPr>
      </w:pPr>
    </w:p>
    <w:p w14:paraId="3AC53C6F" w14:textId="77777777" w:rsidR="00C82371" w:rsidRDefault="00C82371" w:rsidP="00C82371">
      <w:pPr>
        <w:rPr>
          <w:noProof/>
        </w:rPr>
      </w:pPr>
    </w:p>
    <w:p w14:paraId="3BAC5055" w14:textId="77777777" w:rsidR="00C82371" w:rsidRDefault="00C82371" w:rsidP="00C82371">
      <w:pPr>
        <w:rPr>
          <w:noProof/>
        </w:rPr>
      </w:pPr>
    </w:p>
    <w:p w14:paraId="5C9296D5" w14:textId="77777777" w:rsidR="00C82371" w:rsidRDefault="00C82371" w:rsidP="00C82371">
      <w:pPr>
        <w:rPr>
          <w:noProof/>
        </w:rPr>
      </w:pPr>
    </w:p>
    <w:p w14:paraId="7EB14DEE" w14:textId="77777777" w:rsidR="00C82371" w:rsidRDefault="00C82371" w:rsidP="00C82371">
      <w:pPr>
        <w:rPr>
          <w:noProof/>
        </w:rPr>
      </w:pPr>
    </w:p>
    <w:p w14:paraId="73079A85" w14:textId="17B151F7" w:rsidR="00C82371" w:rsidRDefault="00C82371" w:rsidP="00C82371">
      <w:pPr>
        <w:rPr>
          <w:noProof/>
        </w:rPr>
      </w:pPr>
    </w:p>
    <w:p w14:paraId="05BFD249" w14:textId="18BDEF24" w:rsidR="00C82371" w:rsidRDefault="00C82371" w:rsidP="00C82371">
      <w:pPr>
        <w:tabs>
          <w:tab w:val="left" w:pos="7684"/>
        </w:tabs>
        <w:jc w:val="right"/>
        <w:rPr>
          <w:noProof/>
        </w:rPr>
      </w:pPr>
      <w:r>
        <w:rPr>
          <w:noProof/>
        </w:rPr>
        <w:tab/>
      </w:r>
    </w:p>
    <w:p w14:paraId="2AF2F8A3" w14:textId="2A05A76E" w:rsidR="00C82371" w:rsidRPr="00353B0B" w:rsidRDefault="00EA3E7B" w:rsidP="00C82371">
      <w:pPr>
        <w:tabs>
          <w:tab w:val="left" w:pos="7684"/>
        </w:tabs>
        <w:jc w:val="right"/>
        <w:rPr>
          <w:b/>
          <w:bCs/>
          <w:noProof/>
          <w:sz w:val="20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BDE0BD" wp14:editId="2E72A0A3">
                <wp:simplePos x="0" y="0"/>
                <wp:positionH relativeFrom="column">
                  <wp:posOffset>2780891</wp:posOffset>
                </wp:positionH>
                <wp:positionV relativeFrom="paragraph">
                  <wp:posOffset>382558</wp:posOffset>
                </wp:positionV>
                <wp:extent cx="1294791" cy="299924"/>
                <wp:effectExtent l="0" t="0" r="0" b="5080"/>
                <wp:wrapNone/>
                <wp:docPr id="327097285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F506D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E0BD" id="_x0000_s1032" type="#_x0000_t202" style="position:absolute;left:0;text-align:left;margin-left:218.95pt;margin-top:30.1pt;width:101.95pt;height:23.6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7DhGQIAADM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" filled="f" stroked="f" strokeweight=".5pt">
                <v:textbox>
                  <w:txbxContent>
                    <w:p w14:paraId="1D5F506D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C82371" w:rsidRPr="00353B0B">
        <w:rPr>
          <w:b/>
          <w:bCs/>
          <w:noProof/>
          <w:color w:val="055971" w:themeColor="accent6" w:themeShade="80"/>
          <w:sz w:val="20"/>
          <w:szCs w:val="14"/>
        </w:rPr>
        <w:t>Sayfa 1</w:t>
      </w:r>
    </w:p>
    <w:p w14:paraId="54A5CDB8" w14:textId="747E3D61" w:rsidR="00C82371" w:rsidRPr="00353B0B" w:rsidRDefault="00C82371" w:rsidP="00656A9E">
      <w:pPr>
        <w:tabs>
          <w:tab w:val="left" w:pos="7684"/>
        </w:tabs>
        <w:jc w:val="right"/>
        <w:rPr>
          <w:b/>
          <w:bCs/>
          <w:noProof/>
          <w:sz w:val="20"/>
          <w:szCs w:val="14"/>
        </w:rPr>
      </w:pP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4A64DD" w:rsidRPr="00A64304" w14:paraId="147DCF66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7E1E5E7E" w14:textId="4C0ED4BC" w:rsidR="004A64DD" w:rsidRPr="00A64304" w:rsidRDefault="004A64DD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6E1BFD69" w14:textId="77777777" w:rsidR="004A64DD" w:rsidRPr="00A64304" w:rsidRDefault="004A64DD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42D585E1" w14:textId="77777777" w:rsidR="004A64DD" w:rsidRPr="00A64304" w:rsidRDefault="004A64DD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4624" behindDoc="1" locked="0" layoutInCell="1" allowOverlap="1" wp14:anchorId="14DB0864" wp14:editId="31DD9748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975321191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3600" behindDoc="1" locked="0" layoutInCell="1" allowOverlap="1" wp14:anchorId="1D016C6A" wp14:editId="5AA8EE6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27491717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64DD" w:rsidRPr="00A64304" w14:paraId="60436733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398A3A8C" w14:textId="77777777" w:rsidR="004A64DD" w:rsidRPr="00A64304" w:rsidRDefault="004A64DD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06F4D312" w14:textId="77777777" w:rsidR="004A64DD" w:rsidRPr="00A64304" w:rsidRDefault="004A64DD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79521494" w14:textId="77777777" w:rsidR="004A64DD" w:rsidRPr="00A64304" w:rsidRDefault="004A64DD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5CEC7710" w14:textId="77777777" w:rsidR="004A64DD" w:rsidRPr="00A64304" w:rsidRDefault="004A64DD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76A0800B" w14:textId="77777777" w:rsidR="004A64DD" w:rsidRPr="00A64304" w:rsidRDefault="004A64DD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065D2108" w14:textId="77777777" w:rsidR="004A64DD" w:rsidRPr="00A64304" w:rsidRDefault="004A64DD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3DC8ED46" w14:textId="77777777" w:rsidR="004A64DD" w:rsidRPr="00A64304" w:rsidRDefault="004A64DD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1BB73250" w14:textId="5B2C57E6" w:rsidR="004A64DD" w:rsidRPr="009B6C42" w:rsidRDefault="004A64DD" w:rsidP="002F5404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Diş Hekimliği Fakültesi</w:t>
      </w:r>
      <w:r w:rsidR="00944B12"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 xml:space="preserve"> </w:t>
      </w:r>
      <w:r w:rsidR="00932772"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Mezuniyeti</w:t>
      </w:r>
    </w:p>
    <w:tbl>
      <w:tblPr>
        <w:tblStyle w:val="TabloKlavuzu"/>
        <w:tblW w:w="10616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13"/>
        <w:gridCol w:w="5303"/>
      </w:tblGrid>
      <w:tr w:rsidR="00774764" w:rsidRPr="009B6C42" w14:paraId="0D7BEA7E" w14:textId="77777777" w:rsidTr="005B4793">
        <w:trPr>
          <w:trHeight w:val="677"/>
        </w:trPr>
        <w:tc>
          <w:tcPr>
            <w:tcW w:w="5330" w:type="dxa"/>
            <w:vAlign w:val="center"/>
          </w:tcPr>
          <w:p w14:paraId="64676A99" w14:textId="55FF85CA" w:rsidR="00774764" w:rsidRPr="009B6C42" w:rsidRDefault="00774764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Fakültenin Adı</w:t>
            </w:r>
          </w:p>
        </w:tc>
        <w:tc>
          <w:tcPr>
            <w:tcW w:w="5330" w:type="dxa"/>
            <w:vAlign w:val="center"/>
          </w:tcPr>
          <w:p w14:paraId="6E71594E" w14:textId="77777777" w:rsidR="00774764" w:rsidRPr="009B6C42" w:rsidRDefault="00774764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53AA25D1" w14:textId="77777777" w:rsidTr="005B4793">
        <w:trPr>
          <w:trHeight w:val="662"/>
        </w:trPr>
        <w:tc>
          <w:tcPr>
            <w:tcW w:w="5330" w:type="dxa"/>
            <w:vAlign w:val="center"/>
          </w:tcPr>
          <w:p w14:paraId="64DDC0D6" w14:textId="6CD59CD4" w:rsidR="00944B12" w:rsidRPr="009B6C42" w:rsidRDefault="00944B12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Girdiği Tarih</w:t>
            </w:r>
          </w:p>
        </w:tc>
        <w:tc>
          <w:tcPr>
            <w:tcW w:w="5330" w:type="dxa"/>
            <w:vAlign w:val="center"/>
          </w:tcPr>
          <w:p w14:paraId="2A3BD013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6E2E0B0A" w14:textId="77777777" w:rsidTr="005B4793">
        <w:trPr>
          <w:trHeight w:val="673"/>
        </w:trPr>
        <w:tc>
          <w:tcPr>
            <w:tcW w:w="5330" w:type="dxa"/>
            <w:vAlign w:val="center"/>
          </w:tcPr>
          <w:p w14:paraId="4179B69E" w14:textId="4C72E409" w:rsidR="00944B12" w:rsidRPr="009B6C42" w:rsidRDefault="00944B12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Mezun Olduğu Tarih</w:t>
            </w:r>
          </w:p>
        </w:tc>
        <w:tc>
          <w:tcPr>
            <w:tcW w:w="5330" w:type="dxa"/>
            <w:vAlign w:val="center"/>
          </w:tcPr>
          <w:p w14:paraId="755F9041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09A9E4E9" w14:textId="77777777" w:rsidTr="005B4793">
        <w:trPr>
          <w:trHeight w:val="669"/>
        </w:trPr>
        <w:tc>
          <w:tcPr>
            <w:tcW w:w="5330" w:type="dxa"/>
            <w:vAlign w:val="center"/>
          </w:tcPr>
          <w:p w14:paraId="776A8188" w14:textId="190823F5" w:rsidR="00944B12" w:rsidRPr="009B6C42" w:rsidRDefault="00944B12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Mezuniyet Not Ortalaması</w:t>
            </w:r>
          </w:p>
        </w:tc>
        <w:tc>
          <w:tcPr>
            <w:tcW w:w="5330" w:type="dxa"/>
            <w:vAlign w:val="center"/>
          </w:tcPr>
          <w:p w14:paraId="4BF824D5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63DB1953" w14:textId="77777777" w:rsidTr="005B4793">
        <w:trPr>
          <w:trHeight w:val="1322"/>
        </w:trPr>
        <w:tc>
          <w:tcPr>
            <w:tcW w:w="5330" w:type="dxa"/>
            <w:vAlign w:val="center"/>
          </w:tcPr>
          <w:p w14:paraId="55BF76D7" w14:textId="6775AEC8" w:rsidR="00944B12" w:rsidRPr="009B6C42" w:rsidRDefault="00944B12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 xml:space="preserve">Diş Hekimliği Fakültesi </w:t>
            </w:r>
            <w:r w:rsidR="00741CB1"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eğitimi boyunca gösterdiği başarılar/ödüller</w:t>
            </w:r>
          </w:p>
        </w:tc>
        <w:tc>
          <w:tcPr>
            <w:tcW w:w="5330" w:type="dxa"/>
            <w:vAlign w:val="center"/>
          </w:tcPr>
          <w:p w14:paraId="2D3EF8CA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18A3D6D0" w14:textId="77777777" w:rsidTr="005B4793">
        <w:trPr>
          <w:trHeight w:val="1243"/>
        </w:trPr>
        <w:tc>
          <w:tcPr>
            <w:tcW w:w="5330" w:type="dxa"/>
            <w:vAlign w:val="center"/>
          </w:tcPr>
          <w:p w14:paraId="67676AFA" w14:textId="441A93DE" w:rsidR="00944B12" w:rsidRPr="009B6C42" w:rsidRDefault="005E3C2C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Diş Hekimliği Fakültesi eğitimi boyunca katıldığı projeler / aldığı burslar</w:t>
            </w:r>
          </w:p>
        </w:tc>
        <w:tc>
          <w:tcPr>
            <w:tcW w:w="5330" w:type="dxa"/>
            <w:vAlign w:val="center"/>
          </w:tcPr>
          <w:p w14:paraId="057FF342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505F3F2F" w14:textId="77777777" w:rsidTr="005B4793">
        <w:trPr>
          <w:trHeight w:val="1247"/>
        </w:trPr>
        <w:tc>
          <w:tcPr>
            <w:tcW w:w="5330" w:type="dxa"/>
            <w:vAlign w:val="center"/>
          </w:tcPr>
          <w:p w14:paraId="6074A701" w14:textId="2E91C506" w:rsidR="00944B12" w:rsidRPr="009B6C42" w:rsidRDefault="005E3C2C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Diş Hekimliği Fakültesi eğitimi boyunca katıldığı yurtiçi ve yurtdışı eğitim programları</w:t>
            </w:r>
          </w:p>
        </w:tc>
        <w:tc>
          <w:tcPr>
            <w:tcW w:w="5330" w:type="dxa"/>
            <w:vAlign w:val="center"/>
          </w:tcPr>
          <w:p w14:paraId="7637A91A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  <w:tr w:rsidR="00944B12" w:rsidRPr="009B6C42" w14:paraId="0D1E45C1" w14:textId="77777777" w:rsidTr="005B4793">
        <w:trPr>
          <w:trHeight w:val="1250"/>
        </w:trPr>
        <w:tc>
          <w:tcPr>
            <w:tcW w:w="5330" w:type="dxa"/>
            <w:vAlign w:val="center"/>
          </w:tcPr>
          <w:p w14:paraId="7107C7E9" w14:textId="7C038853" w:rsidR="00944B12" w:rsidRPr="009B6C42" w:rsidRDefault="00F42984" w:rsidP="00F42984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</w:pPr>
            <w:r w:rsidRPr="009B6C42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</w:rPr>
              <w:t>Diş Hekimliği Fakültesi eğitimi boyunca katıldığı yurtdışı stajları</w:t>
            </w:r>
          </w:p>
        </w:tc>
        <w:tc>
          <w:tcPr>
            <w:tcW w:w="5330" w:type="dxa"/>
            <w:vAlign w:val="center"/>
          </w:tcPr>
          <w:p w14:paraId="528D2DAE" w14:textId="77777777" w:rsidR="00944B12" w:rsidRPr="009B6C42" w:rsidRDefault="00944B12" w:rsidP="00F46CCE">
            <w:pPr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</w:pPr>
          </w:p>
        </w:tc>
      </w:tr>
    </w:tbl>
    <w:p w14:paraId="3512974D" w14:textId="77777777" w:rsidR="004A64DD" w:rsidRPr="009B6C42" w:rsidRDefault="004A64DD" w:rsidP="002F5404">
      <w:pPr>
        <w:rPr>
          <w:rFonts w:ascii="Poppins" w:hAnsi="Poppins" w:cs="Poppins"/>
          <w:noProof/>
          <w:sz w:val="20"/>
          <w:szCs w:val="20"/>
        </w:rPr>
      </w:pPr>
    </w:p>
    <w:p w14:paraId="4E2AE081" w14:textId="77777777" w:rsidR="00656A9E" w:rsidRPr="009B6C42" w:rsidRDefault="00656A9E" w:rsidP="002F5404">
      <w:pPr>
        <w:rPr>
          <w:rFonts w:ascii="Poppins" w:hAnsi="Poppins" w:cs="Poppins"/>
          <w:noProof/>
          <w:sz w:val="20"/>
          <w:szCs w:val="20"/>
        </w:rPr>
      </w:pPr>
    </w:p>
    <w:p w14:paraId="4B2B1E64" w14:textId="77777777" w:rsidR="008C3414" w:rsidRDefault="008C3414" w:rsidP="009B6C42">
      <w:pPr>
        <w:tabs>
          <w:tab w:val="left" w:pos="9607"/>
        </w:tabs>
        <w:rPr>
          <w:b/>
          <w:bCs/>
          <w:noProof/>
        </w:rPr>
      </w:pPr>
    </w:p>
    <w:p w14:paraId="53368F32" w14:textId="77777777" w:rsidR="008C3414" w:rsidRDefault="008C3414" w:rsidP="009B6C42">
      <w:pPr>
        <w:tabs>
          <w:tab w:val="left" w:pos="9607"/>
        </w:tabs>
        <w:rPr>
          <w:b/>
          <w:bCs/>
          <w:noProof/>
        </w:rPr>
      </w:pPr>
    </w:p>
    <w:p w14:paraId="43F30228" w14:textId="77777777" w:rsidR="008C3414" w:rsidRDefault="008C3414" w:rsidP="009B6C42">
      <w:pPr>
        <w:tabs>
          <w:tab w:val="left" w:pos="9607"/>
        </w:tabs>
        <w:rPr>
          <w:b/>
          <w:bCs/>
          <w:noProof/>
        </w:rPr>
      </w:pPr>
    </w:p>
    <w:p w14:paraId="4F3DF5FE" w14:textId="77777777" w:rsidR="008C3414" w:rsidRDefault="008C3414" w:rsidP="009B6C42">
      <w:pPr>
        <w:tabs>
          <w:tab w:val="left" w:pos="9607"/>
        </w:tabs>
        <w:rPr>
          <w:b/>
          <w:bCs/>
          <w:noProof/>
        </w:rPr>
      </w:pPr>
    </w:p>
    <w:p w14:paraId="4B00B2A6" w14:textId="74E0DC3C" w:rsidR="008C3414" w:rsidRDefault="008C3414" w:rsidP="009B6C42">
      <w:pPr>
        <w:tabs>
          <w:tab w:val="left" w:pos="9607"/>
        </w:tabs>
        <w:rPr>
          <w:b/>
          <w:bCs/>
          <w:noProof/>
        </w:rPr>
      </w:pPr>
    </w:p>
    <w:p w14:paraId="6B27728E" w14:textId="58280B61" w:rsidR="00065777" w:rsidRPr="009B6C42" w:rsidRDefault="00EA3E7B" w:rsidP="009B6C42">
      <w:pPr>
        <w:tabs>
          <w:tab w:val="left" w:pos="9607"/>
        </w:tabs>
        <w:rPr>
          <w:b/>
          <w:bCs/>
          <w:noProof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F8E323" wp14:editId="10B7498E">
                <wp:simplePos x="0" y="0"/>
                <wp:positionH relativeFrom="column">
                  <wp:posOffset>2696744</wp:posOffset>
                </wp:positionH>
                <wp:positionV relativeFrom="paragraph">
                  <wp:posOffset>400864</wp:posOffset>
                </wp:positionV>
                <wp:extent cx="1294791" cy="299924"/>
                <wp:effectExtent l="0" t="0" r="0" b="5080"/>
                <wp:wrapNone/>
                <wp:docPr id="722061361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9B9AC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E323" id="_x0000_s1033" type="#_x0000_t202" style="position:absolute;margin-left:212.35pt;margin-top:31.55pt;width:101.95pt;height:23.6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" filled="f" stroked="f" strokeweight=".5pt">
                <v:textbox>
                  <w:txbxContent>
                    <w:p w14:paraId="5729B9AC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656A9E">
        <w:rPr>
          <w:b/>
          <w:bCs/>
          <w:noProof/>
        </w:rPr>
        <w:tab/>
      </w:r>
      <w:r w:rsidR="00656A9E" w:rsidRPr="00353B0B">
        <w:rPr>
          <w:b/>
          <w:bCs/>
          <w:noProof/>
          <w:color w:val="055971" w:themeColor="accent6" w:themeShade="80"/>
          <w:sz w:val="20"/>
          <w:szCs w:val="14"/>
        </w:rPr>
        <w:t>Sayfa 2</w:t>
      </w:r>
    </w:p>
    <w:p w14:paraId="7305CD50" w14:textId="640969AD" w:rsidR="00656A9E" w:rsidRDefault="00656A9E" w:rsidP="00656A9E">
      <w:pPr>
        <w:tabs>
          <w:tab w:val="left" w:pos="9607"/>
        </w:tabs>
        <w:jc w:val="right"/>
        <w:rPr>
          <w:b/>
          <w:bCs/>
          <w:noProof/>
          <w:color w:val="055971" w:themeColor="accent6" w:themeShade="80"/>
        </w:rPr>
      </w:pP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656A9E" w:rsidRPr="00A64304" w14:paraId="3ED528DD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2721DCBD" w14:textId="1316602B" w:rsidR="00656A9E" w:rsidRPr="00A64304" w:rsidRDefault="00656A9E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591E02EB" w14:textId="77777777" w:rsidR="00656A9E" w:rsidRPr="00A64304" w:rsidRDefault="00656A9E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6F62DD6A" w14:textId="77777777" w:rsidR="00656A9E" w:rsidRPr="00A64304" w:rsidRDefault="00656A9E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7696" behindDoc="1" locked="0" layoutInCell="1" allowOverlap="1" wp14:anchorId="63374846" wp14:editId="5ADC90BA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740878405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1" wp14:anchorId="5AA90D9B" wp14:editId="227BCB9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117037067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6A9E" w:rsidRPr="00A64304" w14:paraId="3888627E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128D7BC8" w14:textId="77777777" w:rsidR="00656A9E" w:rsidRPr="00A64304" w:rsidRDefault="00656A9E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58D264CC" w14:textId="77777777" w:rsidR="00656A9E" w:rsidRPr="00A64304" w:rsidRDefault="00656A9E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1A71C858" w14:textId="77777777" w:rsidR="00656A9E" w:rsidRPr="00A64304" w:rsidRDefault="00656A9E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1A1F9078" w14:textId="77777777" w:rsidR="00656A9E" w:rsidRPr="00A64304" w:rsidRDefault="00656A9E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47F5FD6C" w14:textId="77777777" w:rsidR="00656A9E" w:rsidRPr="00A64304" w:rsidRDefault="00656A9E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4307EA0E" w14:textId="77777777" w:rsidR="00656A9E" w:rsidRPr="00A64304" w:rsidRDefault="00656A9E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21AB026A" w14:textId="77777777" w:rsidR="00656A9E" w:rsidRPr="00A64304" w:rsidRDefault="00656A9E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6FB420E5" w14:textId="77777777" w:rsidR="00AD6F7C" w:rsidRPr="00AD6F7C" w:rsidRDefault="00AD6F7C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  <w:u w:val="single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  <w:u w:val="single"/>
        </w:rPr>
        <w:t>Uzmanlık Eğitim Programı Bilgileri</w:t>
      </w:r>
    </w:p>
    <w:p w14:paraId="455E9C5D" w14:textId="3A53B6AB" w:rsidR="008C3414" w:rsidRPr="00AD6F7C" w:rsidRDefault="008C3414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Uzmanlık Eğitim Programı İsmi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59A18283" w14:textId="60DA8601" w:rsidR="008C3414" w:rsidRPr="00AD6F7C" w:rsidRDefault="008C3414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Müfredat</w:t>
      </w:r>
      <w:r w:rsidR="00736473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Versiyonu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2418B68E" w14:textId="48BEF56F" w:rsidR="008C3414" w:rsidRPr="00AD6F7C" w:rsidRDefault="008C3414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Yerleştirildiği Sınav ve Dönemi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63202CB1" w14:textId="340F4460" w:rsidR="008C3414" w:rsidRPr="00AD6F7C" w:rsidRDefault="008C3414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Yerleştirme Puanı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645F6A99" w14:textId="32DF1AAE" w:rsidR="008C3414" w:rsidRPr="00AD6F7C" w:rsidRDefault="008C3414" w:rsidP="008C3414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Kontenjan Türü-1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359A2FD0" w14:textId="77777777" w:rsidR="00D85FC0" w:rsidRDefault="00D85FC0" w:rsidP="00A340F2">
      <w:pPr>
        <w:rPr>
          <w:b/>
          <w:bCs/>
          <w:noProof/>
          <w:color w:val="055971" w:themeColor="accent6" w:themeShade="80"/>
          <w:u w:val="single"/>
        </w:rPr>
      </w:pPr>
    </w:p>
    <w:p w14:paraId="7DA883F3" w14:textId="77777777" w:rsidR="00D85FC0" w:rsidRDefault="00D85FC0" w:rsidP="00A340F2">
      <w:pPr>
        <w:rPr>
          <w:b/>
          <w:bCs/>
          <w:noProof/>
          <w:color w:val="055971" w:themeColor="accent6" w:themeShade="80"/>
          <w:u w:val="single"/>
        </w:rPr>
      </w:pPr>
    </w:p>
    <w:p w14:paraId="12540DDC" w14:textId="7729121B" w:rsidR="00D85FC0" w:rsidRPr="009B6C42" w:rsidRDefault="00D85FC0" w:rsidP="00A340F2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Eğitim Süre Takibi</w:t>
      </w:r>
    </w:p>
    <w:p w14:paraId="4DD98420" w14:textId="6C9A5E06" w:rsidR="00932772" w:rsidRPr="00AD6F7C" w:rsidRDefault="00065777" w:rsidP="00A340F2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Eğitimin Başlangıç Tarihi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="00E54518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</w:p>
    <w:p w14:paraId="518807EA" w14:textId="3F243F3A" w:rsidR="00065777" w:rsidRPr="00AD6F7C" w:rsidRDefault="00065777" w:rsidP="00A340F2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Süre Uzatma</w:t>
      </w:r>
      <w:r w:rsidR="00E54518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varsa süresi ve sebebi</w:t>
      </w:r>
      <w:r w:rsidR="00E54518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6A465290" w14:textId="7915F0BB" w:rsidR="00065777" w:rsidRPr="00AD6F7C" w:rsidRDefault="00065777" w:rsidP="00A340F2">
      <w:pPr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</w:pP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>Eğitimin Bitiş Tarihi</w:t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="00E54518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</w:r>
      <w:r w:rsidRPr="00AD6F7C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ab/>
        <w:t>:</w:t>
      </w:r>
      <w:r w:rsidR="00247FB7">
        <w:rPr>
          <w:rFonts w:ascii="Poppins" w:hAnsi="Poppins" w:cs="Poppins"/>
          <w:b/>
          <w:bCs/>
          <w:noProof/>
          <w:color w:val="1E5E70" w:themeColor="accent5" w:themeShade="80"/>
          <w:sz w:val="20"/>
          <w:szCs w:val="20"/>
        </w:rPr>
        <w:t xml:space="preserve"> </w:t>
      </w:r>
    </w:p>
    <w:p w14:paraId="6817FD07" w14:textId="77777777" w:rsidR="00065777" w:rsidRPr="009B6C42" w:rsidRDefault="00065777" w:rsidP="00A340F2">
      <w:pPr>
        <w:rPr>
          <w:rFonts w:ascii="Poppins" w:hAnsi="Poppins" w:cs="Poppins"/>
          <w:b/>
          <w:bCs/>
          <w:noProof/>
          <w:sz w:val="20"/>
          <w:szCs w:val="20"/>
        </w:rPr>
      </w:pPr>
    </w:p>
    <w:p w14:paraId="7C294A59" w14:textId="77777777" w:rsidR="008C3414" w:rsidRDefault="008C3414" w:rsidP="00A36725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</w:p>
    <w:p w14:paraId="05DFF5AE" w14:textId="34C81DBA" w:rsidR="00065777" w:rsidRPr="009B6C42" w:rsidRDefault="004D29A1" w:rsidP="00A36725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9B6C42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Rotasyon Bilgileri</w:t>
      </w:r>
    </w:p>
    <w:p w14:paraId="1CA49506" w14:textId="6C61C6CE" w:rsidR="00932772" w:rsidRPr="009B6C42" w:rsidRDefault="004D29A1" w:rsidP="004D29A1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</w:pPr>
      <w:r w:rsidRPr="009B6C42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</w:t>
      </w:r>
      <w:r w:rsidR="00F23471" w:rsidRPr="009B6C42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Rotasyon Dalı</w:t>
      </w:r>
      <w:r w:rsidR="00F23471" w:rsidRPr="009B6C42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ab/>
      </w:r>
      <w:r w:rsidR="00F23471" w:rsidRPr="009B6C42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ab/>
        <w:t xml:space="preserve">           Eğitici İsmi                          Başlangıç ve Bitiş Tarihi             Başarılı/Başarısız</w:t>
      </w:r>
      <w:r w:rsidRPr="009B6C42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</w:p>
    <w:p w14:paraId="61750573" w14:textId="77777777" w:rsidR="00A31368" w:rsidRDefault="00A31368" w:rsidP="004D29A1">
      <w:pPr>
        <w:spacing w:line="240" w:lineRule="auto"/>
        <w:rPr>
          <w:rFonts w:ascii="Poppins" w:eastAsia="Times New Roman" w:hAnsi="Poppins" w:cs="Poppins"/>
          <w:b/>
          <w:bCs/>
          <w:color w:val="auto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Y="10062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39"/>
        <w:gridCol w:w="2639"/>
        <w:gridCol w:w="3071"/>
        <w:gridCol w:w="2207"/>
      </w:tblGrid>
      <w:tr w:rsidR="00E54518" w:rsidRPr="009B6C42" w14:paraId="5D0E8CB4" w14:textId="77777777" w:rsidTr="00E54518">
        <w:trPr>
          <w:trHeight w:val="627"/>
        </w:trPr>
        <w:tc>
          <w:tcPr>
            <w:tcW w:w="2639" w:type="dxa"/>
            <w:vAlign w:val="center"/>
          </w:tcPr>
          <w:p w14:paraId="29E6498F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02A0BEC8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3071" w:type="dxa"/>
            <w:vAlign w:val="center"/>
          </w:tcPr>
          <w:p w14:paraId="6BC3AB3C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vAlign w:val="center"/>
          </w:tcPr>
          <w:p w14:paraId="4C8D1FEC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</w:tr>
      <w:tr w:rsidR="00E54518" w:rsidRPr="009B6C42" w14:paraId="395CA274" w14:textId="77777777" w:rsidTr="00E54518">
        <w:trPr>
          <w:trHeight w:val="627"/>
        </w:trPr>
        <w:tc>
          <w:tcPr>
            <w:tcW w:w="2639" w:type="dxa"/>
            <w:vAlign w:val="center"/>
          </w:tcPr>
          <w:p w14:paraId="1238CBC8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27EE6AD6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3071" w:type="dxa"/>
            <w:vAlign w:val="center"/>
          </w:tcPr>
          <w:p w14:paraId="0085498B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vAlign w:val="center"/>
          </w:tcPr>
          <w:p w14:paraId="14631D02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</w:tr>
      <w:tr w:rsidR="00E54518" w:rsidRPr="009B6C42" w14:paraId="6BD688DB" w14:textId="77777777" w:rsidTr="00E54518">
        <w:trPr>
          <w:trHeight w:val="651"/>
        </w:trPr>
        <w:tc>
          <w:tcPr>
            <w:tcW w:w="2639" w:type="dxa"/>
            <w:vAlign w:val="center"/>
          </w:tcPr>
          <w:p w14:paraId="31D1217B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3EFE4C0B" w14:textId="41EE4693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3071" w:type="dxa"/>
            <w:vAlign w:val="center"/>
          </w:tcPr>
          <w:p w14:paraId="3CB80C1A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vAlign w:val="center"/>
          </w:tcPr>
          <w:p w14:paraId="7BB50D92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</w:tr>
      <w:tr w:rsidR="00E54518" w:rsidRPr="009B6C42" w14:paraId="4DB2CDAE" w14:textId="77777777" w:rsidTr="00E54518">
        <w:trPr>
          <w:trHeight w:val="627"/>
        </w:trPr>
        <w:tc>
          <w:tcPr>
            <w:tcW w:w="2639" w:type="dxa"/>
            <w:vAlign w:val="center"/>
          </w:tcPr>
          <w:p w14:paraId="204D2C47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4BA856DD" w14:textId="1E0849CC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3071" w:type="dxa"/>
            <w:vAlign w:val="center"/>
          </w:tcPr>
          <w:p w14:paraId="14194989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vAlign w:val="center"/>
          </w:tcPr>
          <w:p w14:paraId="2926B9CE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</w:tr>
      <w:tr w:rsidR="00E54518" w:rsidRPr="009B6C42" w14:paraId="6891711D" w14:textId="77777777" w:rsidTr="00E54518">
        <w:trPr>
          <w:trHeight w:val="627"/>
        </w:trPr>
        <w:tc>
          <w:tcPr>
            <w:tcW w:w="2639" w:type="dxa"/>
            <w:vAlign w:val="center"/>
          </w:tcPr>
          <w:p w14:paraId="5F896EBD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366A4365" w14:textId="2A89AD52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3071" w:type="dxa"/>
            <w:vAlign w:val="center"/>
          </w:tcPr>
          <w:p w14:paraId="25A84166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2207" w:type="dxa"/>
            <w:vAlign w:val="center"/>
          </w:tcPr>
          <w:p w14:paraId="42E1B960" w14:textId="77777777" w:rsidR="00E54518" w:rsidRPr="009B6C42" w:rsidRDefault="00E54518" w:rsidP="00E54518">
            <w:pP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20"/>
                <w:u w:val="single"/>
              </w:rPr>
            </w:pPr>
          </w:p>
        </w:tc>
      </w:tr>
    </w:tbl>
    <w:p w14:paraId="143D24FB" w14:textId="29A0F232" w:rsidR="00A31368" w:rsidRDefault="00A31368" w:rsidP="00457891">
      <w:pPr>
        <w:tabs>
          <w:tab w:val="left" w:pos="9865"/>
        </w:tabs>
        <w:spacing w:line="240" w:lineRule="auto"/>
        <w:jc w:val="right"/>
        <w:rPr>
          <w:rFonts w:ascii="Poppins" w:eastAsia="Times New Roman" w:hAnsi="Poppins" w:cs="Poppins"/>
          <w:b/>
          <w:bCs/>
          <w:color w:val="055971" w:themeColor="accent6" w:themeShade="80"/>
          <w:sz w:val="16"/>
          <w:szCs w:val="16"/>
          <w:lang w:eastAsia="tr-TR"/>
        </w:rPr>
      </w:pPr>
    </w:p>
    <w:p w14:paraId="3096F136" w14:textId="77777777" w:rsidR="00D50D63" w:rsidRDefault="00D50D63" w:rsidP="00457891">
      <w:pPr>
        <w:tabs>
          <w:tab w:val="left" w:pos="9865"/>
        </w:tabs>
        <w:spacing w:line="240" w:lineRule="auto"/>
        <w:jc w:val="right"/>
        <w:rPr>
          <w:rFonts w:ascii="Poppins" w:eastAsia="Times New Roman" w:hAnsi="Poppins" w:cs="Poppins"/>
          <w:b/>
          <w:bCs/>
          <w:color w:val="055971" w:themeColor="accent6" w:themeShade="80"/>
          <w:sz w:val="16"/>
          <w:szCs w:val="16"/>
          <w:lang w:eastAsia="tr-TR"/>
        </w:rPr>
      </w:pPr>
    </w:p>
    <w:p w14:paraId="713B33D5" w14:textId="77777777" w:rsidR="00D50D63" w:rsidRDefault="00D50D63" w:rsidP="00457891">
      <w:pPr>
        <w:tabs>
          <w:tab w:val="left" w:pos="9865"/>
        </w:tabs>
        <w:spacing w:line="240" w:lineRule="auto"/>
        <w:jc w:val="right"/>
        <w:rPr>
          <w:rFonts w:ascii="Poppins" w:eastAsia="Times New Roman" w:hAnsi="Poppins" w:cs="Poppins"/>
          <w:b/>
          <w:bCs/>
          <w:color w:val="055971" w:themeColor="accent6" w:themeShade="80"/>
          <w:sz w:val="16"/>
          <w:szCs w:val="16"/>
          <w:lang w:eastAsia="tr-TR"/>
        </w:rPr>
      </w:pPr>
    </w:p>
    <w:p w14:paraId="0FD41484" w14:textId="77777777" w:rsidR="00EA3E7B" w:rsidRDefault="00EA3E7B" w:rsidP="00457891">
      <w:pPr>
        <w:tabs>
          <w:tab w:val="left" w:pos="9865"/>
        </w:tabs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1564C0D0" w14:textId="77777777" w:rsidR="00EA3E7B" w:rsidRDefault="00EA3E7B" w:rsidP="00457891">
      <w:pPr>
        <w:tabs>
          <w:tab w:val="left" w:pos="9865"/>
        </w:tabs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33C77854" w14:textId="77777777" w:rsidR="00EA3E7B" w:rsidRDefault="00EA3E7B" w:rsidP="00267319">
      <w:pPr>
        <w:tabs>
          <w:tab w:val="left" w:pos="9865"/>
        </w:tabs>
        <w:spacing w:line="240" w:lineRule="auto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29398A41" w14:textId="77777777" w:rsidR="00EA3E7B" w:rsidRDefault="00EA3E7B" w:rsidP="00457891">
      <w:pPr>
        <w:tabs>
          <w:tab w:val="left" w:pos="9865"/>
        </w:tabs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4A8A7D24" w14:textId="293BADDD" w:rsidR="00D50D63" w:rsidRPr="00015B4B" w:rsidRDefault="00EA3E7B" w:rsidP="00457891">
      <w:pPr>
        <w:tabs>
          <w:tab w:val="left" w:pos="9865"/>
        </w:tabs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189D1DF" wp14:editId="1B8C3CAA">
                <wp:simplePos x="0" y="0"/>
                <wp:positionH relativeFrom="column">
                  <wp:posOffset>2771249</wp:posOffset>
                </wp:positionH>
                <wp:positionV relativeFrom="paragraph">
                  <wp:posOffset>448151</wp:posOffset>
                </wp:positionV>
                <wp:extent cx="1294791" cy="299924"/>
                <wp:effectExtent l="0" t="0" r="0" b="5080"/>
                <wp:wrapNone/>
                <wp:docPr id="6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00CA" w14:textId="77777777" w:rsidR="00EA3E7B" w:rsidRPr="00DB3C2C" w:rsidRDefault="00EA3E7B" w:rsidP="00EA3E7B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D1DF" id="_x0000_s1034" type="#_x0000_t202" style="position:absolute;left:0;text-align:left;margin-left:218.2pt;margin-top:35.3pt;width:101.95pt;height:23.6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" filled="f" stroked="f" strokeweight=".5pt">
                <v:textbox>
                  <w:txbxContent>
                    <w:p w14:paraId="3B0400CA" w14:textId="77777777" w:rsidR="00EA3E7B" w:rsidRPr="00DB3C2C" w:rsidRDefault="00EA3E7B" w:rsidP="00EA3E7B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8CF0C8" wp14:editId="4DFAF798">
                <wp:simplePos x="0" y="0"/>
                <wp:positionH relativeFrom="column">
                  <wp:posOffset>2678224</wp:posOffset>
                </wp:positionH>
                <wp:positionV relativeFrom="paragraph">
                  <wp:posOffset>3548500</wp:posOffset>
                </wp:positionV>
                <wp:extent cx="1294791" cy="299924"/>
                <wp:effectExtent l="0" t="0" r="0" b="5080"/>
                <wp:wrapNone/>
                <wp:docPr id="319804020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922C0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F0C8" id="_x0000_s1035" type="#_x0000_t202" style="position:absolute;left:0;text-align:left;margin-left:210.9pt;margin-top:279.4pt;width:101.95pt;height:23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W6GgIAADM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" filled="f" stroked="f" strokeweight=".5pt">
                <v:textbox>
                  <w:txbxContent>
                    <w:p w14:paraId="2E0922C0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D50D63" w:rsidRPr="00015B4B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Sayfa 3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A31368" w:rsidRPr="00A64304" w14:paraId="489C3E3E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04D681D1" w14:textId="1E161BD0" w:rsidR="00EA3E7B" w:rsidRDefault="00EA3E7B" w:rsidP="00EA3E7B">
            <w:pPr>
              <w:spacing w:before="80"/>
              <w:ind w:right="-527"/>
              <w:contextualSpacing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</w:pPr>
          </w:p>
          <w:p w14:paraId="38D8A05F" w14:textId="66C33DA5" w:rsidR="00A31368" w:rsidRPr="00A64304" w:rsidRDefault="00EA3E7B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 wp14:anchorId="17EA38CD" wp14:editId="6743D949">
                  <wp:simplePos x="0" y="0"/>
                  <wp:positionH relativeFrom="column">
                    <wp:posOffset>4118891</wp:posOffset>
                  </wp:positionH>
                  <wp:positionV relativeFrom="paragraph">
                    <wp:posOffset>-110361</wp:posOffset>
                  </wp:positionV>
                  <wp:extent cx="845820" cy="845820"/>
                  <wp:effectExtent l="0" t="0" r="0" b="0"/>
                  <wp:wrapNone/>
                  <wp:docPr id="205457124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1368"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t>UZMANLIK EĞİTİMİ KARNESİ</w:t>
            </w:r>
          </w:p>
        </w:tc>
        <w:tc>
          <w:tcPr>
            <w:tcW w:w="845" w:type="dxa"/>
          </w:tcPr>
          <w:p w14:paraId="698D1BD3" w14:textId="77777777" w:rsidR="00A31368" w:rsidRPr="00A64304" w:rsidRDefault="00A31368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65715A26" w14:textId="6164B1AA" w:rsidR="00A31368" w:rsidRPr="00A64304" w:rsidRDefault="00A31368" w:rsidP="00F46CCE">
            <w:pPr>
              <w:rPr>
                <w:noProof/>
              </w:rPr>
            </w:pPr>
          </w:p>
        </w:tc>
      </w:tr>
      <w:tr w:rsidR="00A31368" w:rsidRPr="00A64304" w14:paraId="0A27A9AC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2D0CB395" w14:textId="77777777" w:rsidR="00A31368" w:rsidRPr="00A64304" w:rsidRDefault="00A31368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5B52138C" w14:textId="77777777" w:rsidR="00A31368" w:rsidRPr="00A64304" w:rsidRDefault="00A31368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76C4D971" w14:textId="77777777" w:rsidR="00A31368" w:rsidRPr="00A64304" w:rsidRDefault="00A31368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78D6C05B" w14:textId="77777777" w:rsidR="00A31368" w:rsidRPr="00A64304" w:rsidRDefault="00A31368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619E4A15" w14:textId="77777777" w:rsidR="00A31368" w:rsidRPr="00A64304" w:rsidRDefault="00A31368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108CFE8B" w14:textId="6B20E025" w:rsidR="00A31368" w:rsidRPr="00A64304" w:rsidRDefault="00EA3E7B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0768" behindDoc="1" locked="0" layoutInCell="1" allowOverlap="1" wp14:anchorId="2EA4F19E" wp14:editId="2203A5E2">
                  <wp:simplePos x="0" y="0"/>
                  <wp:positionH relativeFrom="column">
                    <wp:posOffset>1060711</wp:posOffset>
                  </wp:positionH>
                  <wp:positionV relativeFrom="paragraph">
                    <wp:posOffset>-1039472</wp:posOffset>
                  </wp:positionV>
                  <wp:extent cx="845820" cy="845820"/>
                  <wp:effectExtent l="0" t="0" r="0" b="0"/>
                  <wp:wrapNone/>
                  <wp:docPr id="1726858122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368"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C0DD817" w14:textId="77777777" w:rsidR="00A31368" w:rsidRPr="00A64304" w:rsidRDefault="00A31368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4E4FDBCA" w14:textId="61E441D4" w:rsidR="00573692" w:rsidRPr="00943512" w:rsidRDefault="001947AA" w:rsidP="00EE5DC7">
      <w:pPr>
        <w:spacing w:line="240" w:lineRule="auto"/>
        <w:ind w:left="425" w:firstLine="284"/>
        <w:jc w:val="both"/>
        <w:rPr>
          <w:color w:val="1E5E70" w:themeColor="accent5" w:themeShade="80"/>
        </w:rPr>
      </w:pPr>
      <w:r w:rsidRPr="00BE3CC1">
        <w:rPr>
          <w:color w:val="1E5E70" w:themeColor="accent5" w:themeShade="80"/>
        </w:rPr>
        <w:t>Fakültemiz Klinik Bilimleri Bölümü ………………………………………. Anabilim Dalı araştırma görevlisi kadrosunda</w:t>
      </w:r>
      <w:r w:rsidR="0013638D" w:rsidRPr="00BE3CC1">
        <w:rPr>
          <w:color w:val="1E5E70" w:themeColor="accent5" w:themeShade="80"/>
        </w:rPr>
        <w:t xml:space="preserve"> </w:t>
      </w:r>
      <w:r w:rsidRPr="00BE3CC1">
        <w:rPr>
          <w:color w:val="1E5E70" w:themeColor="accent5" w:themeShade="80"/>
        </w:rPr>
        <w:t xml:space="preserve">uzmanlık eğitimi gören </w:t>
      </w:r>
      <w:proofErr w:type="spellStart"/>
      <w:r w:rsidRPr="00BE3CC1">
        <w:rPr>
          <w:color w:val="1E5E70" w:themeColor="accent5" w:themeShade="80"/>
        </w:rPr>
        <w:t>Dt</w:t>
      </w:r>
      <w:proofErr w:type="spellEnd"/>
      <w:r w:rsidR="0013638D" w:rsidRPr="00BE3CC1">
        <w:rPr>
          <w:color w:val="1E5E70" w:themeColor="accent5" w:themeShade="80"/>
        </w:rPr>
        <w:t>…………</w:t>
      </w:r>
      <w:r w:rsidR="00A43358">
        <w:rPr>
          <w:color w:val="1E5E70" w:themeColor="accent5" w:themeShade="80"/>
        </w:rPr>
        <w:t xml:space="preserve">  </w:t>
      </w:r>
      <w:r w:rsidR="0013638D" w:rsidRPr="00BE3CC1">
        <w:rPr>
          <w:color w:val="1E5E70" w:themeColor="accent5" w:themeShade="80"/>
        </w:rPr>
        <w:t>…………………..</w:t>
      </w:r>
      <w:r w:rsidRPr="00BE3CC1">
        <w:rPr>
          <w:color w:val="1E5E70" w:themeColor="accent5" w:themeShade="80"/>
        </w:rPr>
        <w:t xml:space="preserve">, </w:t>
      </w:r>
      <w:r w:rsidR="0013638D" w:rsidRPr="00BE3CC1">
        <w:rPr>
          <w:color w:val="1E5E70" w:themeColor="accent5" w:themeShade="80"/>
        </w:rPr>
        <w:t>……………………………………..</w:t>
      </w:r>
      <w:r w:rsidRPr="00BE3CC1">
        <w:rPr>
          <w:color w:val="1E5E70" w:themeColor="accent5" w:themeShade="80"/>
        </w:rPr>
        <w:t xml:space="preserve"> Rotasyonunu </w:t>
      </w:r>
      <w:r w:rsidR="0013638D" w:rsidRPr="00BE3CC1">
        <w:rPr>
          <w:color w:val="1E5E70" w:themeColor="accent5" w:themeShade="80"/>
        </w:rPr>
        <w:t>…../……/………</w:t>
      </w:r>
      <w:r w:rsidR="0084284F" w:rsidRPr="00BE3CC1">
        <w:rPr>
          <w:color w:val="1E5E70" w:themeColor="accent5" w:themeShade="80"/>
        </w:rPr>
        <w:t xml:space="preserve"> - …../…../……….</w:t>
      </w:r>
      <w:r w:rsidRPr="00BE3CC1">
        <w:rPr>
          <w:color w:val="1E5E70" w:themeColor="accent5" w:themeShade="80"/>
        </w:rPr>
        <w:t xml:space="preserve"> tarihleri arasında yapmış olup</w:t>
      </w:r>
      <w:r w:rsidR="00EF3F9A">
        <w:rPr>
          <w:color w:val="1E5E70" w:themeColor="accent5" w:themeShade="80"/>
        </w:rPr>
        <w:t xml:space="preserve"> TUKMOS</w:t>
      </w:r>
      <w:r w:rsidR="001D15E8">
        <w:rPr>
          <w:color w:val="1E5E70" w:themeColor="accent5" w:themeShade="80"/>
        </w:rPr>
        <w:t xml:space="preserve"> tarafından tespit edilen ve</w:t>
      </w:r>
      <w:r w:rsidRPr="00BE3CC1">
        <w:rPr>
          <w:color w:val="1E5E70" w:themeColor="accent5" w:themeShade="80"/>
        </w:rPr>
        <w:t xml:space="preserve"> aşağıda belirtilen klinik ve girişimsel yetkinlik hedeflerine ulaşmıştır.</w:t>
      </w:r>
      <w:r w:rsidR="001A40A0" w:rsidRPr="001A40A0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</w:t>
      </w:r>
    </w:p>
    <w:tbl>
      <w:tblPr>
        <w:tblStyle w:val="KlavuzTablo1Ak-Vurgu6"/>
        <w:tblW w:w="10784" w:type="dxa"/>
        <w:jc w:val="center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85"/>
        <w:gridCol w:w="2984"/>
        <w:gridCol w:w="2415"/>
      </w:tblGrid>
      <w:tr w:rsidR="00EE1E10" w14:paraId="4F9C8532" w14:textId="25EB30A8" w:rsidTr="00410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  <w:vAlign w:val="center"/>
          </w:tcPr>
          <w:p w14:paraId="4AB652E8" w14:textId="1344AC8A" w:rsidR="00EE1E10" w:rsidRPr="00B36657" w:rsidRDefault="00190419" w:rsidP="00190419">
            <w:pPr>
              <w:jc w:val="center"/>
              <w:rPr>
                <w:rFonts w:ascii="Poppins" w:hAnsi="Poppins" w:cs="Poppins"/>
                <w:noProof/>
                <w:color w:val="auto"/>
              </w:rPr>
            </w:pP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>KLİNİK YETKİNLİK HEDEFLERİ</w:t>
            </w:r>
          </w:p>
        </w:tc>
      </w:tr>
      <w:tr w:rsidR="001C0A5C" w14:paraId="6009F6C2" w14:textId="16B16ED8" w:rsidTr="00410A25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495DA81" w14:textId="3614A8C5" w:rsidR="001C0A5C" w:rsidRPr="00943512" w:rsidRDefault="001C0A5C" w:rsidP="00F46CCE">
            <w:pPr>
              <w:rPr>
                <w:rFonts w:ascii="Poppins" w:hAnsi="Poppins" w:cs="Poppins"/>
                <w:noProof/>
                <w:color w:val="1E5E70" w:themeColor="accent5" w:themeShade="80"/>
              </w:rPr>
            </w:pPr>
            <w:bookmarkStart w:id="0" w:name="_Hlk184117301"/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43EC6C77" w14:textId="5756CBC6" w:rsidR="001C0A5C" w:rsidRPr="00943512" w:rsidRDefault="00410A25" w:rsidP="008E4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2FF61236" w14:textId="3DED3FEB" w:rsidR="001C0A5C" w:rsidRPr="00943512" w:rsidRDefault="00410A25" w:rsidP="00EA3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bookmarkEnd w:id="0"/>
      <w:tr w:rsidR="00410A25" w14:paraId="2B4793E7" w14:textId="247D5F1C" w:rsidTr="00410A25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F80EEF2" w14:textId="77777777" w:rsidR="00410A25" w:rsidRPr="004D29A1" w:rsidRDefault="00410A25" w:rsidP="00F46CCE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05BC2A9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8B66AD1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10A25" w14:paraId="4186CD5A" w14:textId="1BF8EC99" w:rsidTr="00410A25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65B6F32" w14:textId="77777777" w:rsidR="00410A25" w:rsidRPr="004D29A1" w:rsidRDefault="00410A25" w:rsidP="00F46CCE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CC58B88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79957D0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10A25" w14:paraId="44769C5F" w14:textId="3D5ED6B3" w:rsidTr="00410A25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8478533" w14:textId="77777777" w:rsidR="00410A25" w:rsidRPr="004D29A1" w:rsidRDefault="00410A25" w:rsidP="00F46CCE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ACDCE77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A5F6D1C" w14:textId="77777777" w:rsidR="00410A25" w:rsidRPr="004D29A1" w:rsidRDefault="00410A25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23DF748F" w14:textId="25732805" w:rsidTr="00247627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</w:tcPr>
          <w:p w14:paraId="4DD31D02" w14:textId="76ADCC3E" w:rsidR="008E4032" w:rsidRPr="004D29A1" w:rsidRDefault="00943512" w:rsidP="008E4032">
            <w:pPr>
              <w:jc w:val="center"/>
              <w:rPr>
                <w:b w:val="0"/>
                <w:bCs w:val="0"/>
                <w:noProof/>
                <w:color w:val="auto"/>
              </w:rPr>
            </w:pPr>
            <w:r>
              <w:rPr>
                <w:rFonts w:ascii="Poppins" w:hAnsi="Poppins" w:cs="Poppins"/>
                <w:noProof/>
                <w:color w:val="1E5E70" w:themeColor="accent5" w:themeShade="80"/>
              </w:rPr>
              <w:t>GİRİŞİMSEL</w:t>
            </w:r>
            <w:r w:rsidR="008E4032" w:rsidRPr="00B36657">
              <w:rPr>
                <w:rFonts w:ascii="Poppins" w:hAnsi="Poppins" w:cs="Poppins"/>
                <w:noProof/>
                <w:color w:val="1E5E70" w:themeColor="accent5" w:themeShade="80"/>
              </w:rPr>
              <w:t xml:space="preserve"> YETKİNLİK HEDEFLERİ</w:t>
            </w:r>
          </w:p>
        </w:tc>
      </w:tr>
      <w:tr w:rsidR="008E4032" w14:paraId="1D1829B8" w14:textId="1E94B750" w:rsidTr="00493CE4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8E09CDA" w14:textId="3B94F192" w:rsidR="008E4032" w:rsidRPr="00943512" w:rsidRDefault="008E4032" w:rsidP="008E4032">
            <w:pPr>
              <w:rPr>
                <w:b w:val="0"/>
                <w:bCs w:val="0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1BEE3947" w14:textId="5C043BF7" w:rsidR="008E4032" w:rsidRPr="00943512" w:rsidRDefault="008E4032" w:rsidP="0094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4A493820" w14:textId="297D48FA" w:rsidR="008E4032" w:rsidRPr="00943512" w:rsidRDefault="008E4032" w:rsidP="0094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8E4032" w14:paraId="5DF0B60B" w14:textId="7871876F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3958AF15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1A4180A3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3665963A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0A243A1C" w14:textId="2E4AA854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5BD847AF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1342F100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012866E7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06B68603" w14:textId="708AB9A1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6F8A15F4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1F792CC0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15003733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0641022D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50230667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6AB96A98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663B2681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7C9B2BD0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39CC0C39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63FDA9EA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156C7397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0846D9FC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00B8C3B6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4B38D89C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5EDABB0D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6B3E847A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47D58B59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664FA847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18F7888F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3E55D57C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586D34CE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708F9FAB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50ED6559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638979ED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7DEBBAD4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576B4D7A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4A8821E7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8E4032" w14:paraId="2420BB8B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2C175F3A" w14:textId="77777777" w:rsidR="008E4032" w:rsidRPr="004D29A1" w:rsidRDefault="008E403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17ACFDA7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628BB161" w14:textId="77777777" w:rsidR="008E4032" w:rsidRPr="004D29A1" w:rsidRDefault="008E403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943512" w14:paraId="02893D65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2F216D5B" w14:textId="77777777" w:rsidR="00943512" w:rsidRPr="004D29A1" w:rsidRDefault="0094351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306D04D1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615E87B6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943512" w14:paraId="15BA60CA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6604EADC" w14:textId="77777777" w:rsidR="00943512" w:rsidRPr="004D29A1" w:rsidRDefault="0094351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65B2E957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1BAEA345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943512" w14:paraId="18A18F0D" w14:textId="77777777" w:rsidTr="00DB3C2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vAlign w:val="center"/>
          </w:tcPr>
          <w:p w14:paraId="2A1FED3E" w14:textId="77777777" w:rsidR="00943512" w:rsidRPr="004D29A1" w:rsidRDefault="00943512" w:rsidP="008E4032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  <w:vAlign w:val="center"/>
          </w:tcPr>
          <w:p w14:paraId="25DD1E6B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  <w:vAlign w:val="center"/>
          </w:tcPr>
          <w:p w14:paraId="2EE4BFDF" w14:textId="77777777" w:rsidR="00943512" w:rsidRPr="004D29A1" w:rsidRDefault="00943512" w:rsidP="008E4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14CC897A" w14:textId="6AD6E72A" w:rsidR="00B86162" w:rsidRPr="008123D7" w:rsidRDefault="00B86162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</w:pPr>
      <w:r w:rsidRPr="008123D7"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  <w:t>*Tabi olunan eğitim müfredatına uygun olarak doldurulacaktır.</w:t>
      </w:r>
    </w:p>
    <w:p w14:paraId="1472B8D6" w14:textId="3C1F38A3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TT: Ekip çalışmasının gerektirdiği durumlar dışında herhangi bir desteğe gereksinim duymadan hastanın tanı ve tedavisinin tüm sürecini yönetebilme düzeyini ifade eder.</w:t>
      </w:r>
    </w:p>
    <w:p w14:paraId="10299C2C" w14:textId="77777777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A: Hastanın acil durum tanısını koymak ve hastalığa özel acil tedavi girişimini uygulayabilme düzeyini ifade eder.</w:t>
      </w:r>
    </w:p>
    <w:p w14:paraId="275900D4" w14:textId="77777777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K: Hastanın birincil, ikincil ve üçüncül korunma gereksinimlerini tanımlamayı ve gerekli koruyucu önlemleri alabilme düzeyini ifade eder.</w:t>
      </w:r>
    </w:p>
    <w:p w14:paraId="1C818B60" w14:textId="77777777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1: Girişimin nasıl yapıldığı konusunda bilgi sahibi olma ve bu konuda gerektiğinde açıklama yapabilme düzeyini ifade eder.</w:t>
      </w:r>
    </w:p>
    <w:p w14:paraId="30CCAADB" w14:textId="77777777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2: Acil bir durumda, kılavuz veya yönerge eşliğinde veya gözetim ve denetim altında bu girişimi yapabilme düzeyini ifade eder.</w:t>
      </w:r>
    </w:p>
    <w:p w14:paraId="36C36A40" w14:textId="77777777" w:rsidR="00266685" w:rsidRPr="00266685" w:rsidRDefault="00266685" w:rsidP="00266685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3: Karmaşık olmayan, sık görülen tipik olgularda girişimi uygulayabilme düzeyini ifade eder.</w:t>
      </w:r>
    </w:p>
    <w:p w14:paraId="0C93164A" w14:textId="6D5C02A8" w:rsidR="001A40A0" w:rsidRDefault="00266685" w:rsidP="004D29A1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4: Karmaşık olsun veya olmasın her tür olguda girişimi uygulayabilme düzeyini ifade eder.</w:t>
      </w:r>
    </w:p>
    <w:p w14:paraId="0C17F4DF" w14:textId="77777777" w:rsidR="00A43358" w:rsidRPr="00943512" w:rsidRDefault="00A43358" w:rsidP="004D29A1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</w:p>
    <w:p w14:paraId="5B304632" w14:textId="306B1D36" w:rsidR="001A40A0" w:rsidRDefault="00EA4558" w:rsidP="004D29A1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Birim Eğitim Sorumlusu</w:t>
      </w:r>
    </w:p>
    <w:p w14:paraId="1E551E75" w14:textId="77777777" w:rsidR="00EA3E7B" w:rsidRDefault="002B4A5B" w:rsidP="00EA3E7B">
      <w:pPr>
        <w:spacing w:line="240" w:lineRule="auto"/>
        <w:rPr>
          <w:rFonts w:ascii="Poppins" w:eastAsia="Times New Roman" w:hAnsi="Poppins" w:cs="Poppins"/>
          <w:b/>
          <w:bCs/>
          <w:color w:val="auto"/>
          <w:sz w:val="20"/>
          <w:szCs w:val="20"/>
          <w:lang w:eastAsia="tr-TR"/>
        </w:rPr>
      </w:pP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</w:t>
      </w:r>
      <w:r w:rsidR="00EA3E7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İmza / Kaşe</w:t>
      </w:r>
      <w:r w:rsidR="00457891">
        <w:rPr>
          <w:rFonts w:ascii="Poppins" w:eastAsia="Times New Roman" w:hAnsi="Poppins" w:cs="Poppins"/>
          <w:b/>
          <w:bCs/>
          <w:color w:val="auto"/>
          <w:sz w:val="20"/>
          <w:szCs w:val="20"/>
          <w:lang w:eastAsia="tr-TR"/>
        </w:rPr>
        <w:tab/>
      </w:r>
    </w:p>
    <w:p w14:paraId="6BD21163" w14:textId="4F8AE3E1" w:rsidR="00932772" w:rsidRPr="00EA3E7B" w:rsidRDefault="00457891" w:rsidP="00EA3E7B">
      <w:pPr>
        <w:spacing w:line="240" w:lineRule="auto"/>
        <w:jc w:val="right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 w:rsidRPr="00353B0B">
        <w:rPr>
          <w:b/>
          <w:bCs/>
          <w:noProof/>
          <w:color w:val="055971" w:themeColor="accent6" w:themeShade="80"/>
          <w:sz w:val="20"/>
          <w:szCs w:val="14"/>
        </w:rPr>
        <w:t>Sayfa 4</w:t>
      </w:r>
    </w:p>
    <w:p w14:paraId="1C563A98" w14:textId="2695619B" w:rsidR="00736473" w:rsidRDefault="00CF069F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CE3054" wp14:editId="3D73100B">
                <wp:simplePos x="0" y="0"/>
                <wp:positionH relativeFrom="column">
                  <wp:posOffset>2759057</wp:posOffset>
                </wp:positionH>
                <wp:positionV relativeFrom="paragraph">
                  <wp:posOffset>348846</wp:posOffset>
                </wp:positionV>
                <wp:extent cx="1294791" cy="299924"/>
                <wp:effectExtent l="0" t="0" r="0" b="5080"/>
                <wp:wrapNone/>
                <wp:docPr id="239627248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E0137" w14:textId="77777777" w:rsidR="00CF069F" w:rsidRPr="00DB3C2C" w:rsidRDefault="00CF069F" w:rsidP="00CF069F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E3054" id="_x0000_s1036" type="#_x0000_t202" style="position:absolute;left:0;text-align:left;margin-left:217.25pt;margin-top:27.45pt;width:101.95pt;height:23.6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b9GQ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" filled="f" stroked="f" strokeweight=".5pt">
                <v:textbox>
                  <w:txbxContent>
                    <w:p w14:paraId="58CE0137" w14:textId="77777777" w:rsidR="00CF069F" w:rsidRPr="00DB3C2C" w:rsidRDefault="00CF069F" w:rsidP="00CF069F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p w14:paraId="6CCB7662" w14:textId="77777777" w:rsidR="00736473" w:rsidRDefault="00736473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370A2386" w14:textId="77777777" w:rsidR="00736473" w:rsidRDefault="00736473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736473" w:rsidRPr="00A64304" w14:paraId="29CF9169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37B5984D" w14:textId="77777777" w:rsidR="00736473" w:rsidRPr="00A64304" w:rsidRDefault="00736473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t>UZMANLIK EĞİTİMİ KARNESİ</w:t>
            </w:r>
          </w:p>
        </w:tc>
        <w:tc>
          <w:tcPr>
            <w:tcW w:w="845" w:type="dxa"/>
          </w:tcPr>
          <w:p w14:paraId="4CA0A541" w14:textId="77777777" w:rsidR="00736473" w:rsidRPr="00A64304" w:rsidRDefault="00736473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49F07BF0" w14:textId="77777777" w:rsidR="00736473" w:rsidRPr="00A64304" w:rsidRDefault="00736473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1248" behindDoc="1" locked="0" layoutInCell="1" allowOverlap="1" wp14:anchorId="3A41FF3D" wp14:editId="10E98FC5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2076964917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0224" behindDoc="1" locked="0" layoutInCell="1" allowOverlap="1" wp14:anchorId="6B3D2C6A" wp14:editId="24DDD30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236438191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73" w:rsidRPr="00A64304" w14:paraId="19BC45DB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1B0A4037" w14:textId="77777777" w:rsidR="00736473" w:rsidRPr="00A64304" w:rsidRDefault="00736473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734E3400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1A2DE2C8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6D61D304" w14:textId="77777777" w:rsidR="00736473" w:rsidRPr="00A64304" w:rsidRDefault="00736473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5CE941C7" w14:textId="77777777" w:rsidR="00736473" w:rsidRPr="00A64304" w:rsidRDefault="00736473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7B8D5CE9" w14:textId="77777777" w:rsidR="00736473" w:rsidRPr="00A64304" w:rsidRDefault="00736473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79324CE1" w14:textId="77777777" w:rsidR="00736473" w:rsidRPr="00A64304" w:rsidRDefault="00736473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66D0AE9C" w14:textId="77777777" w:rsidR="00736473" w:rsidRPr="00943512" w:rsidRDefault="00736473" w:rsidP="00736473">
      <w:pPr>
        <w:spacing w:line="240" w:lineRule="auto"/>
        <w:ind w:left="425" w:firstLine="284"/>
        <w:jc w:val="both"/>
        <w:rPr>
          <w:color w:val="1E5E70" w:themeColor="accent5" w:themeShade="80"/>
        </w:rPr>
      </w:pPr>
      <w:r w:rsidRPr="00BE3CC1">
        <w:rPr>
          <w:color w:val="1E5E70" w:themeColor="accent5" w:themeShade="80"/>
        </w:rPr>
        <w:t xml:space="preserve">Fakültemiz Klinik Bilimleri Bölümü ………………………………………. Anabilim Dalı araştırma görevlisi kadrosunda uzmanlık eğitimi gören </w:t>
      </w:r>
      <w:proofErr w:type="spellStart"/>
      <w:r w:rsidRPr="00BE3CC1">
        <w:rPr>
          <w:color w:val="1E5E70" w:themeColor="accent5" w:themeShade="80"/>
        </w:rPr>
        <w:t>Dt</w:t>
      </w:r>
      <w:proofErr w:type="spellEnd"/>
      <w:r w:rsidRPr="00BE3CC1">
        <w:rPr>
          <w:color w:val="1E5E70" w:themeColor="accent5" w:themeShade="80"/>
        </w:rPr>
        <w:t>…………</w:t>
      </w:r>
      <w:r>
        <w:rPr>
          <w:color w:val="1E5E70" w:themeColor="accent5" w:themeShade="80"/>
        </w:rPr>
        <w:t xml:space="preserve">  </w:t>
      </w:r>
      <w:r w:rsidRPr="00BE3CC1">
        <w:rPr>
          <w:color w:val="1E5E70" w:themeColor="accent5" w:themeShade="80"/>
        </w:rPr>
        <w:t>………………….., …………………………………….. Rotasyonunu …../……/……… - …../…../………. tarihleri arasında yapmış olup</w:t>
      </w:r>
      <w:r>
        <w:rPr>
          <w:color w:val="1E5E70" w:themeColor="accent5" w:themeShade="80"/>
        </w:rPr>
        <w:t xml:space="preserve"> TUKMOS tarafından tespit edilen ve</w:t>
      </w:r>
      <w:r w:rsidRPr="00BE3CC1">
        <w:rPr>
          <w:color w:val="1E5E70" w:themeColor="accent5" w:themeShade="80"/>
        </w:rPr>
        <w:t xml:space="preserve"> aşağıda belirtilen klinik ve girişimsel yetkinlik hedeflerine ulaşmıştır.</w:t>
      </w:r>
      <w:r w:rsidRPr="001A40A0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</w:t>
      </w:r>
    </w:p>
    <w:tbl>
      <w:tblPr>
        <w:tblStyle w:val="KlavuzTablo1Ak-Vurgu6"/>
        <w:tblW w:w="10784" w:type="dxa"/>
        <w:jc w:val="center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85"/>
        <w:gridCol w:w="2984"/>
        <w:gridCol w:w="2415"/>
      </w:tblGrid>
      <w:tr w:rsidR="00736473" w14:paraId="764DAB13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  <w:vAlign w:val="center"/>
          </w:tcPr>
          <w:p w14:paraId="6EC77E85" w14:textId="77777777" w:rsidR="00736473" w:rsidRPr="00B36657" w:rsidRDefault="00736473" w:rsidP="001415E9">
            <w:pPr>
              <w:jc w:val="center"/>
              <w:rPr>
                <w:rFonts w:ascii="Poppins" w:hAnsi="Poppins" w:cs="Poppins"/>
                <w:noProof/>
                <w:color w:val="auto"/>
              </w:rPr>
            </w:pP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>KLİNİK YETKİNLİK HEDEFLERİ</w:t>
            </w:r>
          </w:p>
        </w:tc>
      </w:tr>
      <w:tr w:rsidR="00736473" w14:paraId="72EEEBE1" w14:textId="77777777" w:rsidTr="001415E9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CA8F45C" w14:textId="77777777" w:rsidR="00736473" w:rsidRPr="00943512" w:rsidRDefault="00736473" w:rsidP="001415E9">
            <w:pPr>
              <w:rPr>
                <w:rFonts w:ascii="Poppins" w:hAnsi="Poppins" w:cs="Poppins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18B33C06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2F127A69" w14:textId="77777777" w:rsidR="00736473" w:rsidRPr="00943512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676EAA66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2DBF97E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BFF403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6A4EADC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DAB77B4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B8C00D8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509269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B1B9EE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5639382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61C1D4B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F9C851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42AB6C3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F2CFDD1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</w:tcPr>
          <w:p w14:paraId="181EC309" w14:textId="77777777" w:rsidR="00736473" w:rsidRPr="004D29A1" w:rsidRDefault="00736473" w:rsidP="001415E9">
            <w:pPr>
              <w:jc w:val="center"/>
              <w:rPr>
                <w:b w:val="0"/>
                <w:bCs w:val="0"/>
                <w:noProof/>
                <w:color w:val="auto"/>
              </w:rPr>
            </w:pPr>
            <w:r>
              <w:rPr>
                <w:rFonts w:ascii="Poppins" w:hAnsi="Poppins" w:cs="Poppins"/>
                <w:noProof/>
                <w:color w:val="1E5E70" w:themeColor="accent5" w:themeShade="80"/>
              </w:rPr>
              <w:t>GİRİŞİMSEL</w:t>
            </w: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 xml:space="preserve"> YETKİNLİK HEDEFLERİ</w:t>
            </w:r>
          </w:p>
        </w:tc>
      </w:tr>
      <w:tr w:rsidR="00736473" w14:paraId="122DAED4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C123B0E" w14:textId="77777777" w:rsidR="00736473" w:rsidRPr="00943512" w:rsidRDefault="00736473" w:rsidP="001415E9">
            <w:pPr>
              <w:rPr>
                <w:b w:val="0"/>
                <w:bCs w:val="0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527052F0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3A2AACA3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1C4AE95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D98A4AC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3F25A6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6382643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1B03130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0E7AA1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2761B1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7FAF5B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CCEACE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F5BC68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EDBAC1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C66BF8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C85CD6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FCD0F48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8D041C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8785C9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964952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4259E24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230ADF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608F6D6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5BE4FC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2BAF4BA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94B4B4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893B61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A03D220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1074594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F05391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66D4BD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D05226B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FA0C6A1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5F0E06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4DCFDE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A2A6814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9062FB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D629A2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AC106B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B9776A4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7E78E7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9509AA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644AFB4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8EB67A4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CAF37DC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8FEDB4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042FCD8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6825828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9F3C4A3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7CB74A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34844C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95614E0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17CF1A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14EE4D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AADD1C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27910BAB" w14:textId="77777777" w:rsidR="00DB3C2C" w:rsidRPr="008123D7" w:rsidRDefault="00DB3C2C" w:rsidP="00DB3C2C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</w:pPr>
      <w:r w:rsidRPr="008123D7"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  <w:t>*Tabi olunan eğitim müfredatına uygun olarak doldurulacaktır.</w:t>
      </w:r>
    </w:p>
    <w:p w14:paraId="366BB97B" w14:textId="1952790D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TT: Ekip çalışmasının gerektirdiği durumlar dışında herhangi bir desteğe gereksinim duymadan hastanın tanı ve tedavisinin tüm sürecini yönetebilme düzeyini ifade eder.</w:t>
      </w:r>
    </w:p>
    <w:p w14:paraId="5DB770EF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A: Hastanın acil durum tanısını koymak ve hastalığa özel acil tedavi girişimini uygulayabilme düzeyini ifade eder.</w:t>
      </w:r>
    </w:p>
    <w:p w14:paraId="61746514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K: Hastanın birincil, ikincil ve üçüncül korunma gereksinimlerini tanımlamayı ve gerekli koruyucu önlemleri alabilme düzeyini ifade eder.</w:t>
      </w:r>
    </w:p>
    <w:p w14:paraId="49568B74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1: Girişimin nasıl yapıldığı konusunda bilgi sahibi olma ve bu konuda gerektiğinde açıklama yapabilme düzeyini ifade eder.</w:t>
      </w:r>
    </w:p>
    <w:p w14:paraId="1830BD28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2: Acil bir durumda, kılavuz veya yönerge eşliğinde veya gözetim ve denetim altında bu girişimi yapabilme düzeyini ifade eder.</w:t>
      </w:r>
    </w:p>
    <w:p w14:paraId="20D55D1B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3: Karmaşık olmayan, sık görülen tipik olgularda girişimi uygulayabilme düzeyini ifade eder.</w:t>
      </w:r>
    </w:p>
    <w:p w14:paraId="3461A9C7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4: Karmaşık olsun veya olmasın her tür olguda girişimi uygulayabilme düzeyini ifade eder.</w:t>
      </w:r>
    </w:p>
    <w:p w14:paraId="21BB1063" w14:textId="77777777" w:rsidR="00736473" w:rsidRPr="00943512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</w:p>
    <w:p w14:paraId="20705852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Birim Eğitim Sorumlusu</w:t>
      </w:r>
    </w:p>
    <w:p w14:paraId="10F8F7AA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İmza / Kaşe</w:t>
      </w:r>
    </w:p>
    <w:p w14:paraId="270AEC43" w14:textId="0EE57D00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17369FE5" w14:textId="14F92578" w:rsidR="00736473" w:rsidRPr="001D2C7A" w:rsidRDefault="00CF069F" w:rsidP="00D50D63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39A15DB" wp14:editId="3265106B">
                <wp:simplePos x="0" y="0"/>
                <wp:positionH relativeFrom="column">
                  <wp:posOffset>2743200</wp:posOffset>
                </wp:positionH>
                <wp:positionV relativeFrom="paragraph">
                  <wp:posOffset>416703</wp:posOffset>
                </wp:positionV>
                <wp:extent cx="1294791" cy="299924"/>
                <wp:effectExtent l="0" t="0" r="0" b="5080"/>
                <wp:wrapNone/>
                <wp:docPr id="1365064930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B5742" w14:textId="77777777" w:rsidR="00CF069F" w:rsidRPr="00DB3C2C" w:rsidRDefault="00CF069F" w:rsidP="00CF069F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15DB" id="_x0000_s1037" type="#_x0000_t202" style="position:absolute;left:0;text-align:left;margin-left:3in;margin-top:32.8pt;width:101.95pt;height:23.6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ko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" filled="f" stroked="f" strokeweight=".5pt">
                <v:textbox>
                  <w:txbxContent>
                    <w:p w14:paraId="023B5742" w14:textId="77777777" w:rsidR="00CF069F" w:rsidRPr="00DB3C2C" w:rsidRDefault="00CF069F" w:rsidP="00CF069F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D50D63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Sayfa 5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736473" w:rsidRPr="00A64304" w14:paraId="124F5C76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0473C179" w14:textId="77777777" w:rsidR="00736473" w:rsidRPr="00A64304" w:rsidRDefault="00736473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67D204A3" w14:textId="77777777" w:rsidR="00736473" w:rsidRPr="00A64304" w:rsidRDefault="00736473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7F08DE91" w14:textId="77777777" w:rsidR="00736473" w:rsidRPr="00A64304" w:rsidRDefault="00736473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4320" behindDoc="1" locked="0" layoutInCell="1" allowOverlap="1" wp14:anchorId="64345A0E" wp14:editId="476FC8D1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345692338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3296" behindDoc="1" locked="0" layoutInCell="1" allowOverlap="1" wp14:anchorId="2677CBD3" wp14:editId="5CD3259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27749002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73" w:rsidRPr="00A64304" w14:paraId="3B8493DB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099AD10B" w14:textId="77777777" w:rsidR="00736473" w:rsidRPr="00A64304" w:rsidRDefault="00736473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135252FD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58466C08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20AB4A9F" w14:textId="77777777" w:rsidR="00736473" w:rsidRPr="00A64304" w:rsidRDefault="00736473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665A75D3" w14:textId="77777777" w:rsidR="00736473" w:rsidRPr="00A64304" w:rsidRDefault="00736473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3767051B" w14:textId="77777777" w:rsidR="00736473" w:rsidRPr="00A64304" w:rsidRDefault="00736473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63BB467" w14:textId="77777777" w:rsidR="00736473" w:rsidRPr="00A64304" w:rsidRDefault="00736473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68291A7D" w14:textId="77777777" w:rsidR="00736473" w:rsidRPr="00943512" w:rsidRDefault="00736473" w:rsidP="00736473">
      <w:pPr>
        <w:spacing w:line="240" w:lineRule="auto"/>
        <w:ind w:left="425" w:firstLine="284"/>
        <w:jc w:val="both"/>
        <w:rPr>
          <w:color w:val="1E5E70" w:themeColor="accent5" w:themeShade="80"/>
        </w:rPr>
      </w:pPr>
      <w:r w:rsidRPr="00BE3CC1">
        <w:rPr>
          <w:color w:val="1E5E70" w:themeColor="accent5" w:themeShade="80"/>
        </w:rPr>
        <w:t xml:space="preserve">Fakültemiz Klinik Bilimleri Bölümü ………………………………………. Anabilim Dalı araştırma görevlisi kadrosunda uzmanlık eğitimi gören </w:t>
      </w:r>
      <w:proofErr w:type="spellStart"/>
      <w:r w:rsidRPr="00BE3CC1">
        <w:rPr>
          <w:color w:val="1E5E70" w:themeColor="accent5" w:themeShade="80"/>
        </w:rPr>
        <w:t>Dt</w:t>
      </w:r>
      <w:proofErr w:type="spellEnd"/>
      <w:r w:rsidRPr="00BE3CC1">
        <w:rPr>
          <w:color w:val="1E5E70" w:themeColor="accent5" w:themeShade="80"/>
        </w:rPr>
        <w:t>…………</w:t>
      </w:r>
      <w:r>
        <w:rPr>
          <w:color w:val="1E5E70" w:themeColor="accent5" w:themeShade="80"/>
        </w:rPr>
        <w:t xml:space="preserve">  </w:t>
      </w:r>
      <w:r w:rsidRPr="00BE3CC1">
        <w:rPr>
          <w:color w:val="1E5E70" w:themeColor="accent5" w:themeShade="80"/>
        </w:rPr>
        <w:t>………………….., …………………………………….. Rotasyonunu …../……/……… - …../…../………. tarihleri arasında yapmış olup</w:t>
      </w:r>
      <w:r>
        <w:rPr>
          <w:color w:val="1E5E70" w:themeColor="accent5" w:themeShade="80"/>
        </w:rPr>
        <w:t xml:space="preserve"> TUKMOS tarafından tespit edilen ve</w:t>
      </w:r>
      <w:r w:rsidRPr="00BE3CC1">
        <w:rPr>
          <w:color w:val="1E5E70" w:themeColor="accent5" w:themeShade="80"/>
        </w:rPr>
        <w:t xml:space="preserve"> aşağıda belirtilen klinik ve girişimsel yetkinlik hedeflerine ulaşmıştır.</w:t>
      </w:r>
      <w:r w:rsidRPr="001A40A0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</w:t>
      </w:r>
    </w:p>
    <w:tbl>
      <w:tblPr>
        <w:tblStyle w:val="KlavuzTablo1Ak-Vurgu6"/>
        <w:tblW w:w="10784" w:type="dxa"/>
        <w:jc w:val="center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85"/>
        <w:gridCol w:w="2984"/>
        <w:gridCol w:w="2415"/>
      </w:tblGrid>
      <w:tr w:rsidR="00736473" w14:paraId="2E77F927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  <w:vAlign w:val="center"/>
          </w:tcPr>
          <w:p w14:paraId="0BEA16C3" w14:textId="77777777" w:rsidR="00736473" w:rsidRPr="00B36657" w:rsidRDefault="00736473" w:rsidP="001415E9">
            <w:pPr>
              <w:jc w:val="center"/>
              <w:rPr>
                <w:rFonts w:ascii="Poppins" w:hAnsi="Poppins" w:cs="Poppins"/>
                <w:noProof/>
                <w:color w:val="auto"/>
              </w:rPr>
            </w:pP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>KLİNİK YETKİNLİK HEDEFLERİ</w:t>
            </w:r>
          </w:p>
        </w:tc>
      </w:tr>
      <w:tr w:rsidR="00736473" w14:paraId="7A87C4E2" w14:textId="77777777" w:rsidTr="001415E9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B9E1D7E" w14:textId="77777777" w:rsidR="00736473" w:rsidRPr="00943512" w:rsidRDefault="00736473" w:rsidP="001415E9">
            <w:pPr>
              <w:rPr>
                <w:rFonts w:ascii="Poppins" w:hAnsi="Poppins" w:cs="Poppins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0BDE39D4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675D1F54" w14:textId="77777777" w:rsidR="00736473" w:rsidRPr="00943512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722C3555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5991D78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E0C58B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AB523D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1446559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506FC5C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80C204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43F08E1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502F6E6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7F0D75B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D82979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5FEA4B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84C7DFE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</w:tcPr>
          <w:p w14:paraId="4DC6A248" w14:textId="77777777" w:rsidR="00736473" w:rsidRPr="004D29A1" w:rsidRDefault="00736473" w:rsidP="001415E9">
            <w:pPr>
              <w:jc w:val="center"/>
              <w:rPr>
                <w:b w:val="0"/>
                <w:bCs w:val="0"/>
                <w:noProof/>
                <w:color w:val="auto"/>
              </w:rPr>
            </w:pPr>
            <w:r>
              <w:rPr>
                <w:rFonts w:ascii="Poppins" w:hAnsi="Poppins" w:cs="Poppins"/>
                <w:noProof/>
                <w:color w:val="1E5E70" w:themeColor="accent5" w:themeShade="80"/>
              </w:rPr>
              <w:t>GİRİŞİMSEL</w:t>
            </w: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 xml:space="preserve"> YETKİNLİK HEDEFLERİ</w:t>
            </w:r>
          </w:p>
        </w:tc>
      </w:tr>
      <w:tr w:rsidR="00736473" w14:paraId="24D8C4E2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98A7150" w14:textId="77777777" w:rsidR="00736473" w:rsidRPr="00943512" w:rsidRDefault="00736473" w:rsidP="001415E9">
            <w:pPr>
              <w:rPr>
                <w:b w:val="0"/>
                <w:bCs w:val="0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1F29BD17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1F47E995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2F1C29CC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B05DE1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B25862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0998345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867F068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67C422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804056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D51063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08DBC7D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67E6E6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B5DDD6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B03818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8DA8BF8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884DF14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C6EC9A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013BA94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5A81A29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3388E4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BB5F46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E6F0F3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2208308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D00549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0B8DE9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F40559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8C3357C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44FA97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F241E3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7A890A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7F4690B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3E79A7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71D4E1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A4AF061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C357806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66EA07E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D0FBEE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401BF93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5548F6C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A4A3001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B208E8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B09782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698DC4A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80EEEE4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FEF4D5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A76B20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CADE0F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147AE4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5F5471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DB3FAE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B9C4AB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59C242B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224678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9A5759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2C338AC2" w14:textId="77777777" w:rsidR="00DB3C2C" w:rsidRPr="008123D7" w:rsidRDefault="00DB3C2C" w:rsidP="00DB3C2C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</w:pPr>
      <w:r w:rsidRPr="008123D7"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  <w:t>*Tabi olunan eğitim müfredatına uygun olarak doldurulacaktır.</w:t>
      </w:r>
    </w:p>
    <w:p w14:paraId="45EB1ECE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TT: Ekip çalışmasının gerektirdiği durumlar dışında herhangi bir desteğe gereksinim duymadan hastanın tanı ve tedavisinin tüm sürecini yönetebilme düzeyini ifade eder.</w:t>
      </w:r>
    </w:p>
    <w:p w14:paraId="680993E2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A: Hastanın acil durum tanısını koymak ve hastalığa özel acil tedavi girişimini uygulayabilme düzeyini ifade eder.</w:t>
      </w:r>
    </w:p>
    <w:p w14:paraId="527B3724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K: Hastanın birincil, ikincil ve üçüncül korunma gereksinimlerini tanımlamayı ve gerekli koruyucu önlemleri alabilme düzeyini ifade eder.</w:t>
      </w:r>
    </w:p>
    <w:p w14:paraId="5BFF4B73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1: Girişimin nasıl yapıldığı konusunda bilgi sahibi olma ve bu konuda gerektiğinde açıklama yapabilme düzeyini ifade eder.</w:t>
      </w:r>
    </w:p>
    <w:p w14:paraId="6BFE5FC7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2: Acil bir durumda, kılavuz veya yönerge eşliğinde veya gözetim ve denetim altında bu girişimi yapabilme düzeyini ifade eder.</w:t>
      </w:r>
    </w:p>
    <w:p w14:paraId="18AD4FCE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3: Karmaşık olmayan, sık görülen tipik olgularda girişimi uygulayabilme düzeyini ifade eder.</w:t>
      </w:r>
    </w:p>
    <w:p w14:paraId="4BDB44B6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4: Karmaşık olsun veya olmasın her tür olguda girişimi uygulayabilme düzeyini ifade eder.</w:t>
      </w:r>
    </w:p>
    <w:p w14:paraId="35E7E0C5" w14:textId="77777777" w:rsidR="00736473" w:rsidRPr="00943512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</w:p>
    <w:p w14:paraId="1BA6B990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Birim Eğitim Sorumlusu</w:t>
      </w:r>
    </w:p>
    <w:p w14:paraId="6629948A" w14:textId="77777777" w:rsidR="00736473" w:rsidRPr="002B4A5B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İmza / Kaşe</w:t>
      </w:r>
    </w:p>
    <w:p w14:paraId="569DF2AD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758123A1" w14:textId="2B5E3370" w:rsidR="001D2C7A" w:rsidRP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6</w:t>
      </w:r>
    </w:p>
    <w:p w14:paraId="00ED6CD3" w14:textId="6E6CA8B4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24B9E275" w14:textId="5990FE85" w:rsidR="00736473" w:rsidRDefault="00CF069F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1CE9894" wp14:editId="3DE83A99">
                <wp:simplePos x="0" y="0"/>
                <wp:positionH relativeFrom="column">
                  <wp:posOffset>2854196</wp:posOffset>
                </wp:positionH>
                <wp:positionV relativeFrom="paragraph">
                  <wp:posOffset>195345</wp:posOffset>
                </wp:positionV>
                <wp:extent cx="1294791" cy="299924"/>
                <wp:effectExtent l="0" t="0" r="0" b="5080"/>
                <wp:wrapNone/>
                <wp:docPr id="1095033997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F3679" w14:textId="77777777" w:rsidR="00CF069F" w:rsidRPr="00DB3C2C" w:rsidRDefault="00CF069F" w:rsidP="00CF069F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9894" id="_x0000_s1038" type="#_x0000_t202" style="position:absolute;margin-left:224.75pt;margin-top:15.4pt;width:101.95pt;height:23.6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iM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" filled="f" stroked="f" strokeweight=".5pt">
                <v:textbox>
                  <w:txbxContent>
                    <w:p w14:paraId="351F3679" w14:textId="77777777" w:rsidR="00CF069F" w:rsidRPr="00DB3C2C" w:rsidRDefault="00CF069F" w:rsidP="00CF069F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736473" w:rsidRPr="00A64304" w14:paraId="09033486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0CCAE7C5" w14:textId="77777777" w:rsidR="00736473" w:rsidRPr="00A64304" w:rsidRDefault="00736473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5F2A170A" w14:textId="77777777" w:rsidR="00736473" w:rsidRPr="00A64304" w:rsidRDefault="00736473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6CC2D21B" w14:textId="77777777" w:rsidR="00736473" w:rsidRPr="00A64304" w:rsidRDefault="00736473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7392" behindDoc="1" locked="0" layoutInCell="1" allowOverlap="1" wp14:anchorId="5EB78D8F" wp14:editId="42BE8941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857532769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6368" behindDoc="1" locked="0" layoutInCell="1" allowOverlap="1" wp14:anchorId="22A46871" wp14:editId="18478B2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8521074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73" w:rsidRPr="00A64304" w14:paraId="2391E480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5B029C92" w14:textId="77777777" w:rsidR="00736473" w:rsidRPr="00A64304" w:rsidRDefault="00736473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0E3D671B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64A93705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4AB0AE35" w14:textId="77777777" w:rsidR="00736473" w:rsidRPr="00A64304" w:rsidRDefault="00736473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7717F69A" w14:textId="77777777" w:rsidR="00736473" w:rsidRPr="00A64304" w:rsidRDefault="00736473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6D5C597E" w14:textId="77777777" w:rsidR="00736473" w:rsidRPr="00A64304" w:rsidRDefault="00736473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AE2382E" w14:textId="77777777" w:rsidR="00736473" w:rsidRPr="00A64304" w:rsidRDefault="00736473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2EF7C749" w14:textId="77777777" w:rsidR="00736473" w:rsidRPr="00943512" w:rsidRDefault="00736473" w:rsidP="00736473">
      <w:pPr>
        <w:spacing w:line="240" w:lineRule="auto"/>
        <w:ind w:left="425" w:firstLine="284"/>
        <w:jc w:val="both"/>
        <w:rPr>
          <w:color w:val="1E5E70" w:themeColor="accent5" w:themeShade="80"/>
        </w:rPr>
      </w:pPr>
      <w:r w:rsidRPr="00BE3CC1">
        <w:rPr>
          <w:color w:val="1E5E70" w:themeColor="accent5" w:themeShade="80"/>
        </w:rPr>
        <w:t xml:space="preserve">Fakültemiz Klinik Bilimleri Bölümü ………………………………………. Anabilim Dalı araştırma görevlisi kadrosunda uzmanlık eğitimi gören </w:t>
      </w:r>
      <w:proofErr w:type="spellStart"/>
      <w:r w:rsidRPr="00BE3CC1">
        <w:rPr>
          <w:color w:val="1E5E70" w:themeColor="accent5" w:themeShade="80"/>
        </w:rPr>
        <w:t>Dt</w:t>
      </w:r>
      <w:proofErr w:type="spellEnd"/>
      <w:r w:rsidRPr="00BE3CC1">
        <w:rPr>
          <w:color w:val="1E5E70" w:themeColor="accent5" w:themeShade="80"/>
        </w:rPr>
        <w:t>…………</w:t>
      </w:r>
      <w:r>
        <w:rPr>
          <w:color w:val="1E5E70" w:themeColor="accent5" w:themeShade="80"/>
        </w:rPr>
        <w:t xml:space="preserve">  </w:t>
      </w:r>
      <w:r w:rsidRPr="00BE3CC1">
        <w:rPr>
          <w:color w:val="1E5E70" w:themeColor="accent5" w:themeShade="80"/>
        </w:rPr>
        <w:t>………………….., …………………………………….. Rotasyonunu …../……/……… - …../…../………. tarihleri arasında yapmış olup</w:t>
      </w:r>
      <w:r>
        <w:rPr>
          <w:color w:val="1E5E70" w:themeColor="accent5" w:themeShade="80"/>
        </w:rPr>
        <w:t xml:space="preserve"> TUKMOS tarafından tespit edilen ve</w:t>
      </w:r>
      <w:r w:rsidRPr="00BE3CC1">
        <w:rPr>
          <w:color w:val="1E5E70" w:themeColor="accent5" w:themeShade="80"/>
        </w:rPr>
        <w:t xml:space="preserve"> aşağıda belirtilen klinik ve girişimsel yetkinlik hedeflerine ulaşmıştır.</w:t>
      </w:r>
      <w:r w:rsidRPr="001A40A0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</w:t>
      </w:r>
    </w:p>
    <w:tbl>
      <w:tblPr>
        <w:tblStyle w:val="KlavuzTablo1Ak-Vurgu6"/>
        <w:tblW w:w="10784" w:type="dxa"/>
        <w:jc w:val="center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85"/>
        <w:gridCol w:w="2984"/>
        <w:gridCol w:w="2415"/>
      </w:tblGrid>
      <w:tr w:rsidR="00736473" w14:paraId="40BB8CE8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  <w:vAlign w:val="center"/>
          </w:tcPr>
          <w:p w14:paraId="72A50B9D" w14:textId="77777777" w:rsidR="00736473" w:rsidRPr="00B36657" w:rsidRDefault="00736473" w:rsidP="001415E9">
            <w:pPr>
              <w:jc w:val="center"/>
              <w:rPr>
                <w:rFonts w:ascii="Poppins" w:hAnsi="Poppins" w:cs="Poppins"/>
                <w:noProof/>
                <w:color w:val="auto"/>
              </w:rPr>
            </w:pP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>KLİNİK YETKİNLİK HEDEFLERİ</w:t>
            </w:r>
          </w:p>
        </w:tc>
      </w:tr>
      <w:tr w:rsidR="00736473" w14:paraId="58801114" w14:textId="77777777" w:rsidTr="001415E9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6197852" w14:textId="77777777" w:rsidR="00736473" w:rsidRPr="00943512" w:rsidRDefault="00736473" w:rsidP="001415E9">
            <w:pPr>
              <w:rPr>
                <w:rFonts w:ascii="Poppins" w:hAnsi="Poppins" w:cs="Poppins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4A29CC09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408564FD" w14:textId="77777777" w:rsidR="00736473" w:rsidRPr="00943512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748B129B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41C1DE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5B5225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0F3D04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25E3A0F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655AF16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02A8C5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B5621D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2AF494E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3E6275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F7F2E6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4D243FC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A5C867A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</w:tcPr>
          <w:p w14:paraId="199BD58F" w14:textId="77777777" w:rsidR="00736473" w:rsidRPr="004D29A1" w:rsidRDefault="00736473" w:rsidP="001415E9">
            <w:pPr>
              <w:jc w:val="center"/>
              <w:rPr>
                <w:b w:val="0"/>
                <w:bCs w:val="0"/>
                <w:noProof/>
                <w:color w:val="auto"/>
              </w:rPr>
            </w:pPr>
            <w:r>
              <w:rPr>
                <w:rFonts w:ascii="Poppins" w:hAnsi="Poppins" w:cs="Poppins"/>
                <w:noProof/>
                <w:color w:val="1E5E70" w:themeColor="accent5" w:themeShade="80"/>
              </w:rPr>
              <w:t>GİRİŞİMSEL</w:t>
            </w: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 xml:space="preserve"> YETKİNLİK HEDEFLERİ</w:t>
            </w:r>
          </w:p>
        </w:tc>
      </w:tr>
      <w:tr w:rsidR="00736473" w14:paraId="64E640EF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A9FB14B" w14:textId="77777777" w:rsidR="00736473" w:rsidRPr="00943512" w:rsidRDefault="00736473" w:rsidP="001415E9">
            <w:pPr>
              <w:rPr>
                <w:b w:val="0"/>
                <w:bCs w:val="0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7B613BD8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5C41D71C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393252B1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0560303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EBE836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DC3BCE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6B3AE44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A9B1E4D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BE64D3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D2BDC6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CFF0483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63145CA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B4F1D1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51CCD5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DAEA66D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E5CD10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9CB152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EF6D0A1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F9684A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03379B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1D049D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EAD0B4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5536FA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C6BCDB1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EBEBCA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658BCE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9CA4212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CF08C4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34160D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E2E1AE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A2F686C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F556A9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AE698E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B84369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2C286D6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7C5ACC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583562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A8D88B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38C422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BBB759E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19BF8E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7A7985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770758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6D3DEB0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912E911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58416E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C38F60A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05AEBB4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1B1142C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003C168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BB12D26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0438B91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A4E08C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EB4731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66C04E56" w14:textId="77777777" w:rsidR="00DB3C2C" w:rsidRPr="008123D7" w:rsidRDefault="00DB3C2C" w:rsidP="00DB3C2C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</w:pPr>
      <w:r w:rsidRPr="008123D7"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  <w:t>*Tabi olunan eğitim müfredatına uygun olarak doldurulacaktır.</w:t>
      </w:r>
    </w:p>
    <w:p w14:paraId="371DF02F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TT: Ekip çalışmasının gerektirdiği durumlar dışında herhangi bir desteğe gereksinim duymadan hastanın tanı ve tedavisinin tüm sürecini yönetebilme düzeyini ifade eder.</w:t>
      </w:r>
    </w:p>
    <w:p w14:paraId="12940BB3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A: Hastanın acil durum tanısını koymak ve hastalığa özel acil tedavi girişimini uygulayabilme düzeyini ifade eder.</w:t>
      </w:r>
    </w:p>
    <w:p w14:paraId="54919696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K: Hastanın birincil, ikincil ve üçüncül korunma gereksinimlerini tanımlamayı ve gerekli koruyucu önlemleri alabilme düzeyini ifade eder.</w:t>
      </w:r>
    </w:p>
    <w:p w14:paraId="704ADA0C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1: Girişimin nasıl yapıldığı konusunda bilgi sahibi olma ve bu konuda gerektiğinde açıklama yapabilme düzeyini ifade eder.</w:t>
      </w:r>
    </w:p>
    <w:p w14:paraId="029BEB3C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2: Acil bir durumda, kılavuz veya yönerge eşliğinde veya gözetim ve denetim altında bu girişimi yapabilme düzeyini ifade eder.</w:t>
      </w:r>
    </w:p>
    <w:p w14:paraId="329C0D6D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3: Karmaşık olmayan, sık görülen tipik olgularda girişimi uygulayabilme düzeyini ifade eder.</w:t>
      </w:r>
    </w:p>
    <w:p w14:paraId="27BBE405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4: Karmaşık olsun veya olmasın her tür olguda girişimi uygulayabilme düzeyini ifade eder.</w:t>
      </w:r>
    </w:p>
    <w:p w14:paraId="6E2760FD" w14:textId="77777777" w:rsidR="00736473" w:rsidRPr="00943512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</w:p>
    <w:p w14:paraId="77C0CD8E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Birim Eğitim Sorumlusu</w:t>
      </w:r>
    </w:p>
    <w:p w14:paraId="3A9AC655" w14:textId="77777777" w:rsidR="00736473" w:rsidRPr="002B4A5B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İmza / Kaşe</w:t>
      </w:r>
    </w:p>
    <w:p w14:paraId="2524B89B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47E47F68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4CA256AB" w14:textId="2E33A874" w:rsidR="001D2C7A" w:rsidRP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7</w:t>
      </w:r>
    </w:p>
    <w:p w14:paraId="120C7036" w14:textId="24DCFF0A" w:rsidR="00736473" w:rsidRDefault="00CF069F" w:rsidP="001D2C7A">
      <w:pPr>
        <w:spacing w:line="240" w:lineRule="auto"/>
        <w:jc w:val="right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D30E611" wp14:editId="3843EEF3">
                <wp:simplePos x="0" y="0"/>
                <wp:positionH relativeFrom="column">
                  <wp:posOffset>2859482</wp:posOffset>
                </wp:positionH>
                <wp:positionV relativeFrom="paragraph">
                  <wp:posOffset>248421</wp:posOffset>
                </wp:positionV>
                <wp:extent cx="1294791" cy="299924"/>
                <wp:effectExtent l="0" t="0" r="0" b="5080"/>
                <wp:wrapNone/>
                <wp:docPr id="1343768289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11B58" w14:textId="77777777" w:rsidR="00CF069F" w:rsidRPr="00DB3C2C" w:rsidRDefault="00CF069F" w:rsidP="00CF069F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0E611" id="_x0000_s1039" type="#_x0000_t202" style="position:absolute;left:0;text-align:left;margin-left:225.15pt;margin-top:19.55pt;width:101.95pt;height:23.6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" filled="f" stroked="f" strokeweight=".5pt">
                <v:textbox>
                  <w:txbxContent>
                    <w:p w14:paraId="2A811B58" w14:textId="77777777" w:rsidR="00CF069F" w:rsidRPr="00DB3C2C" w:rsidRDefault="00CF069F" w:rsidP="00CF069F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p w14:paraId="75D76F7C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736473" w:rsidRPr="00A64304" w14:paraId="1C5CCFBF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27CB8125" w14:textId="77777777" w:rsidR="00736473" w:rsidRPr="00A64304" w:rsidRDefault="00736473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45263458" w14:textId="77777777" w:rsidR="00736473" w:rsidRPr="00A64304" w:rsidRDefault="00736473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65B2EDE1" w14:textId="77777777" w:rsidR="00736473" w:rsidRPr="00A64304" w:rsidRDefault="00736473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0464" behindDoc="1" locked="0" layoutInCell="1" allowOverlap="1" wp14:anchorId="211A4F39" wp14:editId="095DF7C8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184994694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09440" behindDoc="1" locked="0" layoutInCell="1" allowOverlap="1" wp14:anchorId="74F75E5D" wp14:editId="50EC042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565703682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73" w:rsidRPr="00A64304" w14:paraId="61B30718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2F9A814B" w14:textId="77777777" w:rsidR="00736473" w:rsidRPr="00A64304" w:rsidRDefault="00736473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555EE8D8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35179510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64BE648C" w14:textId="77777777" w:rsidR="00736473" w:rsidRPr="00A64304" w:rsidRDefault="00736473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7724319D" w14:textId="77777777" w:rsidR="00736473" w:rsidRPr="00A64304" w:rsidRDefault="00736473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42903D4F" w14:textId="77777777" w:rsidR="00736473" w:rsidRPr="00A64304" w:rsidRDefault="00736473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328CE17B" w14:textId="77777777" w:rsidR="00736473" w:rsidRPr="00A64304" w:rsidRDefault="00736473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2C2414A3" w14:textId="77777777" w:rsidR="00736473" w:rsidRPr="00943512" w:rsidRDefault="00736473" w:rsidP="00736473">
      <w:pPr>
        <w:spacing w:line="240" w:lineRule="auto"/>
        <w:ind w:left="425" w:firstLine="284"/>
        <w:jc w:val="both"/>
        <w:rPr>
          <w:color w:val="1E5E70" w:themeColor="accent5" w:themeShade="80"/>
        </w:rPr>
      </w:pPr>
      <w:r w:rsidRPr="00BE3CC1">
        <w:rPr>
          <w:color w:val="1E5E70" w:themeColor="accent5" w:themeShade="80"/>
        </w:rPr>
        <w:t xml:space="preserve">Fakültemiz Klinik Bilimleri Bölümü ………………………………………. Anabilim Dalı araştırma görevlisi kadrosunda uzmanlık eğitimi gören </w:t>
      </w:r>
      <w:proofErr w:type="spellStart"/>
      <w:r w:rsidRPr="00BE3CC1">
        <w:rPr>
          <w:color w:val="1E5E70" w:themeColor="accent5" w:themeShade="80"/>
        </w:rPr>
        <w:t>Dt</w:t>
      </w:r>
      <w:proofErr w:type="spellEnd"/>
      <w:r w:rsidRPr="00BE3CC1">
        <w:rPr>
          <w:color w:val="1E5E70" w:themeColor="accent5" w:themeShade="80"/>
        </w:rPr>
        <w:t>…………</w:t>
      </w:r>
      <w:r>
        <w:rPr>
          <w:color w:val="1E5E70" w:themeColor="accent5" w:themeShade="80"/>
        </w:rPr>
        <w:t xml:space="preserve">  </w:t>
      </w:r>
      <w:r w:rsidRPr="00BE3CC1">
        <w:rPr>
          <w:color w:val="1E5E70" w:themeColor="accent5" w:themeShade="80"/>
        </w:rPr>
        <w:t>………………….., …………………………………….. Rotasyonunu …../……/……… - …../…../………. tarihleri arasında yapmış olup</w:t>
      </w:r>
      <w:r>
        <w:rPr>
          <w:color w:val="1E5E70" w:themeColor="accent5" w:themeShade="80"/>
        </w:rPr>
        <w:t xml:space="preserve"> TUKMOS tarafından tespit edilen ve</w:t>
      </w:r>
      <w:r w:rsidRPr="00BE3CC1">
        <w:rPr>
          <w:color w:val="1E5E70" w:themeColor="accent5" w:themeShade="80"/>
        </w:rPr>
        <w:t xml:space="preserve"> aşağıda belirtilen klinik ve girişimsel yetkinlik hedeflerine ulaşmıştır.</w:t>
      </w:r>
      <w:r w:rsidRPr="001A40A0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 </w:t>
      </w:r>
    </w:p>
    <w:tbl>
      <w:tblPr>
        <w:tblStyle w:val="KlavuzTablo1Ak-Vurgu6"/>
        <w:tblW w:w="10784" w:type="dxa"/>
        <w:jc w:val="center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5385"/>
        <w:gridCol w:w="2984"/>
        <w:gridCol w:w="2415"/>
      </w:tblGrid>
      <w:tr w:rsidR="00736473" w14:paraId="35B19B7A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  <w:vAlign w:val="center"/>
          </w:tcPr>
          <w:p w14:paraId="7F3880C9" w14:textId="77777777" w:rsidR="00736473" w:rsidRPr="00B36657" w:rsidRDefault="00736473" w:rsidP="001415E9">
            <w:pPr>
              <w:jc w:val="center"/>
              <w:rPr>
                <w:rFonts w:ascii="Poppins" w:hAnsi="Poppins" w:cs="Poppins"/>
                <w:noProof/>
                <w:color w:val="auto"/>
              </w:rPr>
            </w:pP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>KLİNİK YETKİNLİK HEDEFLERİ</w:t>
            </w:r>
          </w:p>
        </w:tc>
      </w:tr>
      <w:tr w:rsidR="00736473" w14:paraId="00E97B11" w14:textId="77777777" w:rsidTr="001415E9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9A665EB" w14:textId="77777777" w:rsidR="00736473" w:rsidRPr="00943512" w:rsidRDefault="00736473" w:rsidP="001415E9">
            <w:pPr>
              <w:rPr>
                <w:rFonts w:ascii="Poppins" w:hAnsi="Poppins" w:cs="Poppins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7FA0D6F6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58639F77" w14:textId="77777777" w:rsidR="00736473" w:rsidRPr="00943512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642DDDD2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822DEB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CC609E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47629C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D1652C0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EA3A2A8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6A3F59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0B12D8D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105C41D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C717FFF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9481101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CC15C7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0C64158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3"/>
          </w:tcPr>
          <w:p w14:paraId="55412F73" w14:textId="77777777" w:rsidR="00736473" w:rsidRPr="004D29A1" w:rsidRDefault="00736473" w:rsidP="001415E9">
            <w:pPr>
              <w:jc w:val="center"/>
              <w:rPr>
                <w:b w:val="0"/>
                <w:bCs w:val="0"/>
                <w:noProof/>
                <w:color w:val="auto"/>
              </w:rPr>
            </w:pPr>
            <w:r>
              <w:rPr>
                <w:rFonts w:ascii="Poppins" w:hAnsi="Poppins" w:cs="Poppins"/>
                <w:noProof/>
                <w:color w:val="1E5E70" w:themeColor="accent5" w:themeShade="80"/>
              </w:rPr>
              <w:t>GİRİŞİMSEL</w:t>
            </w:r>
            <w:r w:rsidRPr="00B36657">
              <w:rPr>
                <w:rFonts w:ascii="Poppins" w:hAnsi="Poppins" w:cs="Poppins"/>
                <w:noProof/>
                <w:color w:val="1E5E70" w:themeColor="accent5" w:themeShade="80"/>
              </w:rPr>
              <w:t xml:space="preserve"> YETKİNLİK HEDEFLERİ</w:t>
            </w:r>
          </w:p>
        </w:tc>
      </w:tr>
      <w:tr w:rsidR="00736473" w14:paraId="7324987B" w14:textId="77777777" w:rsidTr="001415E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0C5A7DC" w14:textId="77777777" w:rsidR="00736473" w:rsidRPr="00943512" w:rsidRDefault="00736473" w:rsidP="001415E9">
            <w:pPr>
              <w:rPr>
                <w:b w:val="0"/>
                <w:bCs w:val="0"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noProof/>
                <w:color w:val="1E5E70" w:themeColor="accent5" w:themeShade="80"/>
              </w:rPr>
              <w:t>YETKİNLİK ADI</w:t>
            </w:r>
          </w:p>
        </w:tc>
        <w:tc>
          <w:tcPr>
            <w:tcW w:w="2984" w:type="dxa"/>
            <w:vAlign w:val="center"/>
          </w:tcPr>
          <w:p w14:paraId="09C56310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EĞİTİCİ</w:t>
            </w:r>
          </w:p>
        </w:tc>
        <w:tc>
          <w:tcPr>
            <w:tcW w:w="2415" w:type="dxa"/>
            <w:vAlign w:val="center"/>
          </w:tcPr>
          <w:p w14:paraId="747622DE" w14:textId="77777777" w:rsidR="00736473" w:rsidRPr="00943512" w:rsidRDefault="00736473" w:rsidP="00141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1E5E70" w:themeColor="accent5" w:themeShade="80"/>
              </w:rPr>
            </w:pPr>
            <w:r w:rsidRPr="00943512">
              <w:rPr>
                <w:rFonts w:ascii="Poppins" w:hAnsi="Poppins" w:cs="Poppins"/>
                <w:b/>
                <w:bCs/>
                <w:noProof/>
                <w:color w:val="1E5E70" w:themeColor="accent5" w:themeShade="80"/>
              </w:rPr>
              <w:t>YETKİNLİK DÜZEYİ</w:t>
            </w:r>
          </w:p>
        </w:tc>
      </w:tr>
      <w:tr w:rsidR="00736473" w14:paraId="56DB3CC1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5DFA8E0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026CF2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BE5B84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5821773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3B6A476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0D00F6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48EA747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1B03973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ACA7A8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4CA9E0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7C1C387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661563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098DE66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398BEE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5E17C1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229E211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1F35651B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5E74909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8DB5A7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A49D1F2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BD27C6B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44FBF15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066294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AC57D7F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D080C41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8CADD3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1994C13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444F813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056C7085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C2549B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D89386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3A2E464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4ED96AA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09B9E69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3BCF880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0873FB97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B20945D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6BE88AE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5326897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B11860B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487782A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3C19D8D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469FC9E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5E825C9E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6A50601C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288405C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6BDED44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93509F3" w14:textId="77777777" w:rsidTr="001415E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4A27F57C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2984" w:type="dxa"/>
          </w:tcPr>
          <w:p w14:paraId="7A0178F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415" w:type="dxa"/>
          </w:tcPr>
          <w:p w14:paraId="2589F97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7138B2F9" w14:textId="77777777" w:rsidR="00DB3C2C" w:rsidRPr="008123D7" w:rsidRDefault="00DB3C2C" w:rsidP="00DB3C2C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</w:pPr>
      <w:r w:rsidRPr="008123D7">
        <w:rPr>
          <w:rFonts w:ascii="Poppins" w:eastAsia="Times New Roman" w:hAnsi="Poppins" w:cs="Poppins"/>
          <w:b/>
          <w:bCs/>
          <w:color w:val="055971" w:themeColor="accent6" w:themeShade="80"/>
          <w:sz w:val="12"/>
          <w:szCs w:val="12"/>
          <w:u w:val="single"/>
          <w:lang w:eastAsia="tr-TR"/>
        </w:rPr>
        <w:t>*Tabi olunan eğitim müfredatına uygun olarak doldurulacaktır.</w:t>
      </w:r>
    </w:p>
    <w:p w14:paraId="42CB8B70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TT: Ekip çalışmasının gerektirdiği durumlar dışında herhangi bir desteğe gereksinim duymadan hastanın tanı ve tedavisinin tüm sürecini yönetebilme düzeyini ifade eder.</w:t>
      </w:r>
    </w:p>
    <w:p w14:paraId="15B13190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A: Hastanın acil durum tanısını koymak ve hastalığa özel acil tedavi girişimini uygulayabilme düzeyini ifade eder.</w:t>
      </w:r>
    </w:p>
    <w:p w14:paraId="49C72E0A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K: Hastanın birincil, ikincil ve üçüncül korunma gereksinimlerini tanımlamayı ve gerekli koruyucu önlemleri alabilme düzeyini ifade eder.</w:t>
      </w:r>
    </w:p>
    <w:p w14:paraId="793E0F78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1: Girişimin nasıl yapıldığı konusunda bilgi sahibi olma ve bu konuda gerektiğinde açıklama yapabilme düzeyini ifade eder.</w:t>
      </w:r>
    </w:p>
    <w:p w14:paraId="5CE466A1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2: Acil bir durumda, kılavuz veya yönerge eşliğinde veya gözetim ve denetim altında bu girişimi yapabilme düzeyini ifade eder.</w:t>
      </w:r>
    </w:p>
    <w:p w14:paraId="41420807" w14:textId="77777777" w:rsidR="00736473" w:rsidRPr="00266685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3: Karmaşık olmayan, sık görülen tipik olgularda girişimi uygulayabilme düzeyini ifade eder.</w:t>
      </w:r>
    </w:p>
    <w:p w14:paraId="1D3AD0B5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  <w:r w:rsidRPr="00266685"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  <w:t>4: Karmaşık olsun veya olmasın her tür olguda girişimi uygulayabilme düzeyini ifade eder.</w:t>
      </w:r>
    </w:p>
    <w:p w14:paraId="74657343" w14:textId="77777777" w:rsidR="00736473" w:rsidRPr="00943512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10"/>
          <w:szCs w:val="10"/>
          <w:lang w:eastAsia="tr-TR"/>
        </w:rPr>
      </w:pPr>
    </w:p>
    <w:p w14:paraId="7303C46D" w14:textId="77777777" w:rsidR="00736473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Birim Eğitim Sorumlusu</w:t>
      </w:r>
    </w:p>
    <w:p w14:paraId="729389CC" w14:textId="77777777" w:rsidR="00736473" w:rsidRPr="002B4A5B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     </w:t>
      </w:r>
      <w:r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 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lang w:eastAsia="tr-TR"/>
        </w:rPr>
        <w:t xml:space="preserve"> </w:t>
      </w:r>
      <w:r w:rsidRPr="002B4A5B"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  <w:t>İmza / Kaşe</w:t>
      </w:r>
    </w:p>
    <w:p w14:paraId="0AD4FBC6" w14:textId="77777777" w:rsidR="00736473" w:rsidRPr="002B4A5B" w:rsidRDefault="00736473" w:rsidP="00736473">
      <w:pPr>
        <w:spacing w:line="240" w:lineRule="auto"/>
        <w:rPr>
          <w:rFonts w:ascii="Poppins" w:eastAsia="Times New Roman" w:hAnsi="Poppins" w:cs="Poppins"/>
          <w:b/>
          <w:bCs/>
          <w:color w:val="055971" w:themeColor="accent6" w:themeShade="80"/>
          <w:sz w:val="20"/>
          <w:szCs w:val="20"/>
          <w:u w:val="single"/>
          <w:lang w:eastAsia="tr-TR"/>
        </w:rPr>
      </w:pPr>
    </w:p>
    <w:p w14:paraId="0ED22ACF" w14:textId="32D79F24" w:rsidR="001D2C7A" w:rsidRP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8</w:t>
      </w:r>
    </w:p>
    <w:p w14:paraId="0BB0630B" w14:textId="3CBF3F7E" w:rsidR="00736473" w:rsidRDefault="00CF069F" w:rsidP="001D2C7A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F38883" wp14:editId="3BB923E9">
                <wp:simplePos x="0" y="0"/>
                <wp:positionH relativeFrom="column">
                  <wp:posOffset>2790770</wp:posOffset>
                </wp:positionH>
                <wp:positionV relativeFrom="paragraph">
                  <wp:posOffset>258992</wp:posOffset>
                </wp:positionV>
                <wp:extent cx="1294791" cy="299924"/>
                <wp:effectExtent l="0" t="0" r="0" b="5080"/>
                <wp:wrapNone/>
                <wp:docPr id="2122393894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2B805" w14:textId="77777777" w:rsidR="00CF069F" w:rsidRPr="00DB3C2C" w:rsidRDefault="00CF069F" w:rsidP="00CF069F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8883" id="_x0000_s1040" type="#_x0000_t202" style="position:absolute;margin-left:219.75pt;margin-top:20.4pt;width:101.95pt;height:23.6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oeGQ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" filled="f" stroked="f" strokeweight=".5pt">
                <v:textbox>
                  <w:txbxContent>
                    <w:p w14:paraId="2132B805" w14:textId="77777777" w:rsidR="00CF069F" w:rsidRPr="00DB3C2C" w:rsidRDefault="00CF069F" w:rsidP="00CF069F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p w14:paraId="54B29D08" w14:textId="77777777" w:rsidR="00736473" w:rsidRPr="00353B0B" w:rsidRDefault="00736473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  <w:sz w:val="20"/>
          <w:szCs w:val="14"/>
        </w:rPr>
      </w:pP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F23471" w:rsidRPr="00A64304" w14:paraId="0C7A680E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5CAA78BC" w14:textId="77777777" w:rsidR="00F23471" w:rsidRPr="00A64304" w:rsidRDefault="00F23471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12E6B238" w14:textId="77777777" w:rsidR="00F23471" w:rsidRPr="00A64304" w:rsidRDefault="00F23471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374FD3BA" w14:textId="77777777" w:rsidR="00F23471" w:rsidRPr="00A64304" w:rsidRDefault="00F23471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9984" behindDoc="1" locked="0" layoutInCell="1" allowOverlap="1" wp14:anchorId="0CF43871" wp14:editId="1025F788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942261125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8960" behindDoc="1" locked="0" layoutInCell="1" allowOverlap="1" wp14:anchorId="1B95E3E4" wp14:editId="6054603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838619266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3471" w:rsidRPr="00A64304" w14:paraId="78DE8DD6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4EF6A0A0" w14:textId="77777777" w:rsidR="00F23471" w:rsidRPr="00A64304" w:rsidRDefault="00F23471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667CF529" w14:textId="77777777" w:rsidR="00F23471" w:rsidRPr="00A64304" w:rsidRDefault="00F23471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62D61A55" w14:textId="77777777" w:rsidR="00F23471" w:rsidRPr="00A64304" w:rsidRDefault="00F23471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4ABD130F" w14:textId="77777777" w:rsidR="00F23471" w:rsidRPr="00A64304" w:rsidRDefault="00F23471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5290FAAB" w14:textId="77777777" w:rsidR="00F23471" w:rsidRPr="00A64304" w:rsidRDefault="00F23471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1EED5242" w14:textId="77777777" w:rsidR="00F23471" w:rsidRPr="00A64304" w:rsidRDefault="00F23471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1179632E" w14:textId="77777777" w:rsidR="00F23471" w:rsidRPr="00A64304" w:rsidRDefault="00F23471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7B19D7B2" w14:textId="5902B3C8" w:rsidR="00F23471" w:rsidRPr="00B5541E" w:rsidRDefault="00540ADB" w:rsidP="008A1570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  <w:t>*</w:t>
      </w:r>
      <w:r w:rsidR="008A1570"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  <w:t>GİRİŞİMSEL YETKİNLİKLER</w:t>
      </w:r>
    </w:p>
    <w:p w14:paraId="68CC91BA" w14:textId="77777777" w:rsidR="008A1570" w:rsidRPr="00B5541E" w:rsidRDefault="008A1570" w:rsidP="008A1570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u w:val="single"/>
        </w:rPr>
      </w:pPr>
    </w:p>
    <w:p w14:paraId="0752AA6B" w14:textId="1FA5DABC" w:rsidR="008A1570" w:rsidRPr="00B5541E" w:rsidRDefault="004C3203" w:rsidP="00D25651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  <w:t xml:space="preserve">Uzmanlık Öğrencisinin mezuniyet yeterliliğini sağlaması için anabilim dalı içerisinde </w:t>
      </w:r>
      <w:r w:rsidR="00D101BD"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  <w:t>gerçekleştirmesi gereken zorunlu tedavi işlemleri.</w:t>
      </w:r>
    </w:p>
    <w:p w14:paraId="4B5EE397" w14:textId="77777777" w:rsidR="007C2709" w:rsidRPr="00E57DAD" w:rsidRDefault="007C2709" w:rsidP="008A1570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8"/>
          <w:szCs w:val="2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019"/>
        <w:gridCol w:w="1458"/>
        <w:gridCol w:w="965"/>
        <w:gridCol w:w="2807"/>
        <w:gridCol w:w="2226"/>
      </w:tblGrid>
      <w:tr w:rsidR="00B05F68" w:rsidRPr="00E57DAD" w14:paraId="68779E84" w14:textId="77777777" w:rsidTr="005F0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37AD05C7" w14:textId="77777777" w:rsidR="00B05F68" w:rsidRPr="009B6C42" w:rsidRDefault="00B05F68" w:rsidP="00540ADB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bookmarkStart w:id="1" w:name="_Hlk177033361"/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Girişimsel Yetkinliğin Adı</w:t>
            </w:r>
          </w:p>
        </w:tc>
        <w:tc>
          <w:tcPr>
            <w:tcW w:w="1545" w:type="dxa"/>
            <w:vAlign w:val="center"/>
          </w:tcPr>
          <w:p w14:paraId="03C371BF" w14:textId="0F9B074D" w:rsidR="00B05F68" w:rsidRPr="009B6C42" w:rsidRDefault="00B05F68" w:rsidP="00540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İşlem Tarihi</w:t>
            </w:r>
          </w:p>
        </w:tc>
        <w:tc>
          <w:tcPr>
            <w:tcW w:w="965" w:type="dxa"/>
            <w:vAlign w:val="center"/>
          </w:tcPr>
          <w:p w14:paraId="20C8BC6E" w14:textId="0419AF43" w:rsidR="00B05F68" w:rsidRPr="009B6C42" w:rsidRDefault="008701D4" w:rsidP="00540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Port</w:t>
            </w:r>
            <w:r w:rsidR="005F01AB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föy</w:t>
            </w:r>
          </w:p>
        </w:tc>
        <w:tc>
          <w:tcPr>
            <w:tcW w:w="2957" w:type="dxa"/>
            <w:vAlign w:val="center"/>
          </w:tcPr>
          <w:p w14:paraId="7BEF66AD" w14:textId="61D418D0" w:rsidR="00B05F68" w:rsidRPr="009B6C42" w:rsidRDefault="00B05F68" w:rsidP="00540A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1762" w:type="dxa"/>
            <w:vAlign w:val="center"/>
          </w:tcPr>
          <w:p w14:paraId="2A430731" w14:textId="2EB999C5" w:rsidR="00B05F68" w:rsidRPr="009B6C42" w:rsidRDefault="00B05F68" w:rsidP="00540ADB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 w:rsidR="00236784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B05F68" w14:paraId="2DA0F872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009253D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9E6759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33C600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93A194A" w14:textId="7B2B9D3E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4E91A40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0C8D91A3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367F62C" w14:textId="77777777" w:rsidR="00B05F68" w:rsidRPr="004D29A1" w:rsidRDefault="00B05F68" w:rsidP="00540ADB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165BB7C6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212A663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7A5ECD6" w14:textId="2D668BEC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37BB9A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36015B05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E18D183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92A6A6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53ACA0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B3FD245" w14:textId="25F2F8AD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A728267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13809880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D0DB218" w14:textId="77777777" w:rsidR="00B05F68" w:rsidRPr="004D29A1" w:rsidRDefault="00B05F68" w:rsidP="00540ADB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4176366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A246E3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F121F00" w14:textId="5B1C5CE4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53C406F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6620986B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767267D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B3C67E5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98D542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76A97E8" w14:textId="5503B03F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F525F5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6A85B702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B843ED4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B6B0B7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2A7F48A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4A34313" w14:textId="592CE5F8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650F2F8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70B92CFE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6CABA4B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A599EA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D17F0DD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B28F4A3" w14:textId="44676199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D3E0E5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26B30B95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B00031D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A84264F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C3BCB8F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ABE7612" w14:textId="734FECC9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7C4746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51B4B049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DD01D62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40412AA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B54C342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B4CEA55" w14:textId="6DD76544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0C6B258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309E270A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BDBC3F4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8F91C8A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66EE95A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7C8BD1C" w14:textId="392E75ED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B0BD95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6FE93073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E4C8034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7DF0F0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2BDFD0ED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34F511C" w14:textId="1EC2A279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4E77E67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19B3539A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FF48F81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4323F13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1C03F43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6AA955E" w14:textId="01576B69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9310C57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5BE5178B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4E8C3ED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0B1443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9C27F1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B93128D" w14:textId="0B04FF4A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43B8EE0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1CF4C516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EC5061C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7885F7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249C684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5C3962C" w14:textId="3B3EC64A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B65016E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582F791C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53994A9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D091606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4364070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09EBD1F" w14:textId="5CD3CB9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4CA190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4E5D33BD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0461744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BF75B5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59E9E1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B7868C2" w14:textId="16D99E6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557A4E1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634AB448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896B7FE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91D7F6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AC44A29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BADCDCF" w14:textId="73547974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5BD8957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B05F68" w14:paraId="3BC6E9C3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3F31AA7" w14:textId="77777777" w:rsidR="00B05F68" w:rsidRPr="004D29A1" w:rsidRDefault="00B05F68" w:rsidP="00540ADB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052531B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57C44CD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14B15DD" w14:textId="3796F686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8929E12" w14:textId="77777777" w:rsidR="00B05F68" w:rsidRPr="004D29A1" w:rsidRDefault="00B05F68" w:rsidP="0054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bookmarkEnd w:id="1"/>
    </w:tbl>
    <w:p w14:paraId="0D78F0E5" w14:textId="77777777" w:rsid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653EDB8A" w14:textId="77777777" w:rsid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3C8153F9" w14:textId="77777777" w:rsidR="001D2C7A" w:rsidRDefault="001D2C7A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1E56730E" w14:textId="13A4DFCD" w:rsidR="00736473" w:rsidRPr="001D2C7A" w:rsidRDefault="00881EA8" w:rsidP="001D2C7A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2A649C" wp14:editId="327AF459">
                <wp:simplePos x="0" y="0"/>
                <wp:positionH relativeFrom="column">
                  <wp:posOffset>2810615</wp:posOffset>
                </wp:positionH>
                <wp:positionV relativeFrom="paragraph">
                  <wp:posOffset>840564</wp:posOffset>
                </wp:positionV>
                <wp:extent cx="1294791" cy="299924"/>
                <wp:effectExtent l="0" t="0" r="0" b="5080"/>
                <wp:wrapNone/>
                <wp:docPr id="1975651564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D2666" w14:textId="77777777" w:rsidR="00881EA8" w:rsidRPr="00DB3C2C" w:rsidRDefault="00881EA8" w:rsidP="00881EA8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A649C" id="_x0000_s1041" type="#_x0000_t202" style="position:absolute;left:0;text-align:left;margin-left:221.3pt;margin-top:66.2pt;width:101.95pt;height:23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" filled="f" stroked="f" strokeweight=".5pt">
                <v:textbox>
                  <w:txbxContent>
                    <w:p w14:paraId="427D2666" w14:textId="77777777" w:rsidR="00881EA8" w:rsidRPr="00DB3C2C" w:rsidRDefault="00881EA8" w:rsidP="00881EA8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9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736473" w:rsidRPr="00A64304" w14:paraId="1E2F6B3E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7588A47E" w14:textId="77777777" w:rsidR="00736473" w:rsidRPr="00A64304" w:rsidRDefault="00736473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161B6FC2" w14:textId="77777777" w:rsidR="00736473" w:rsidRPr="00A64304" w:rsidRDefault="00736473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359B343A" w14:textId="77777777" w:rsidR="00736473" w:rsidRPr="00A64304" w:rsidRDefault="00736473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3536" behindDoc="1" locked="0" layoutInCell="1" allowOverlap="1" wp14:anchorId="4EF27151" wp14:editId="45F209E4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654245165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2512" behindDoc="1" locked="0" layoutInCell="1" allowOverlap="1" wp14:anchorId="71724505" wp14:editId="47CEBED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436106609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73" w:rsidRPr="00A64304" w14:paraId="0BAD20DF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1C31D8A8" w14:textId="77777777" w:rsidR="00736473" w:rsidRPr="00A64304" w:rsidRDefault="00736473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3F51622C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30301437" w14:textId="77777777" w:rsidR="00736473" w:rsidRPr="00A64304" w:rsidRDefault="00736473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3F8460D7" w14:textId="77777777" w:rsidR="00736473" w:rsidRPr="00A64304" w:rsidRDefault="00736473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5483F04C" w14:textId="77777777" w:rsidR="00736473" w:rsidRPr="00A64304" w:rsidRDefault="00736473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64A6656E" w14:textId="77777777" w:rsidR="00736473" w:rsidRPr="00A64304" w:rsidRDefault="00736473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5E8E1449" w14:textId="77777777" w:rsidR="00736473" w:rsidRPr="00A64304" w:rsidRDefault="00736473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0BD2B127" w14:textId="77777777" w:rsidR="00736473" w:rsidRPr="00B5541E" w:rsidRDefault="00736473" w:rsidP="00736473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  <w:t>*GİRİŞİMSEL YETKİNLİKLER</w:t>
      </w:r>
    </w:p>
    <w:p w14:paraId="2CE2EA1A" w14:textId="77777777" w:rsidR="00736473" w:rsidRPr="00B5541E" w:rsidRDefault="00736473" w:rsidP="00736473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u w:val="single"/>
        </w:rPr>
      </w:pPr>
    </w:p>
    <w:p w14:paraId="183BC57C" w14:textId="77777777" w:rsidR="00736473" w:rsidRPr="00B5541E" w:rsidRDefault="00736473" w:rsidP="00736473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  <w:t>Uzmanlık Öğrencisinin mezuniyet yeterliliğini sağlaması için anabilim dalı içerisinde gerçekleştirmesi gereken zorunlu tedavi işlemleri.</w:t>
      </w:r>
    </w:p>
    <w:p w14:paraId="4813D7F3" w14:textId="77777777" w:rsidR="00736473" w:rsidRPr="00E57DAD" w:rsidRDefault="00736473" w:rsidP="00736473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8"/>
          <w:szCs w:val="2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019"/>
        <w:gridCol w:w="1458"/>
        <w:gridCol w:w="965"/>
        <w:gridCol w:w="2807"/>
        <w:gridCol w:w="2226"/>
      </w:tblGrid>
      <w:tr w:rsidR="00736473" w:rsidRPr="00E57DAD" w14:paraId="76B0CD20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3C505E11" w14:textId="77777777" w:rsidR="00736473" w:rsidRPr="009B6C42" w:rsidRDefault="00736473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Girişimsel Yetkinliğin Adı</w:t>
            </w:r>
          </w:p>
        </w:tc>
        <w:tc>
          <w:tcPr>
            <w:tcW w:w="1545" w:type="dxa"/>
            <w:vAlign w:val="center"/>
          </w:tcPr>
          <w:p w14:paraId="72359561" w14:textId="77777777" w:rsidR="00736473" w:rsidRPr="009B6C42" w:rsidRDefault="00736473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İşlem Tarihi</w:t>
            </w:r>
          </w:p>
        </w:tc>
        <w:tc>
          <w:tcPr>
            <w:tcW w:w="965" w:type="dxa"/>
            <w:vAlign w:val="center"/>
          </w:tcPr>
          <w:p w14:paraId="0CB096F6" w14:textId="77777777" w:rsidR="00736473" w:rsidRPr="009B6C42" w:rsidRDefault="00736473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Portföy</w:t>
            </w:r>
          </w:p>
        </w:tc>
        <w:tc>
          <w:tcPr>
            <w:tcW w:w="2957" w:type="dxa"/>
            <w:vAlign w:val="center"/>
          </w:tcPr>
          <w:p w14:paraId="6D9C246B" w14:textId="77777777" w:rsidR="00736473" w:rsidRPr="009B6C42" w:rsidRDefault="00736473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1762" w:type="dxa"/>
            <w:vAlign w:val="center"/>
          </w:tcPr>
          <w:p w14:paraId="1A2E20E6" w14:textId="6662CAF1" w:rsidR="00736473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736473" w14:paraId="4A085F4B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7BA3FF4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F34733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A35F84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3818A3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BA0271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2D9DDADC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E3C9417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350A1A0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F94AEE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6065DC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D49A72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619F13A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BE1E80A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48F915D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2C86C6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DF4BB6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0C58F5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1321A65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C47FD02" w14:textId="77777777" w:rsidR="00736473" w:rsidRPr="004D29A1" w:rsidRDefault="00736473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70C225B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32ED92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74D224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529D73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5B1EC66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A2B5E1E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CC6A56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BC4279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F3007D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0AA05E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B78576F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5C6F1C6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C36284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4B3DC1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310712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8D26BA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DF74B36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2BF03AF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4FD198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CCA334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41E0AB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F8D620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C8544E4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30D4357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EDD29A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594160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D1EF30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75E022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85D7E17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FB0DDFB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F40C97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37DA78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691DDD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4F7254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099DE4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5BB10C5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47F3C4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038E44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19A929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1F6B56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9CB544E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9F10390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E229DE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10F902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D1A636A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864B04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6588A8D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86E1D3D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3646C0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E910B3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D68A33C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24B159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4CE7FA0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6C2D9B0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C25FFA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8CD141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E88843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644B488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4436546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102FC22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A8F8A7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FC05A5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156844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F1DC5B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1B801D3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3517864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7848745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2462E1E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9641CBF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0AFC22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7790FDF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B2AC335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28FB40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DF945A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EF12553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431DA50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32660041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06BAA7A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D77B136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3D62282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8F6B06B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ADAAE8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736473" w14:paraId="1FBCA163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E2492A9" w14:textId="77777777" w:rsidR="00736473" w:rsidRPr="004D29A1" w:rsidRDefault="00736473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C1B1717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2651A1F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4BEC3E4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56DC8C9" w14:textId="77777777" w:rsidR="00736473" w:rsidRPr="004D29A1" w:rsidRDefault="00736473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228808B1" w14:textId="77777777" w:rsidR="00736473" w:rsidRDefault="00736473" w:rsidP="00736473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57C22AD7" w14:textId="77777777" w:rsidR="00736473" w:rsidRDefault="00736473" w:rsidP="00736473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454798E7" w14:textId="77777777" w:rsidR="00736473" w:rsidRDefault="00736473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4F49388D" w14:textId="374A442D" w:rsidR="00245032" w:rsidRDefault="001D2C7A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10</w:t>
      </w:r>
    </w:p>
    <w:p w14:paraId="470B4E6B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17CC2681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0DEDEF38" w14:textId="2F220D0B" w:rsidR="00245032" w:rsidRPr="00353B0B" w:rsidRDefault="00DB3C2C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  <w:sz w:val="20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5B1E03" wp14:editId="332EEFFB">
                <wp:simplePos x="0" y="0"/>
                <wp:positionH relativeFrom="column">
                  <wp:posOffset>2709862</wp:posOffset>
                </wp:positionH>
                <wp:positionV relativeFrom="paragraph">
                  <wp:posOffset>252412</wp:posOffset>
                </wp:positionV>
                <wp:extent cx="1294791" cy="299924"/>
                <wp:effectExtent l="0" t="0" r="0" b="5080"/>
                <wp:wrapNone/>
                <wp:docPr id="962545279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68C53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1E03" id="_x0000_s1042" type="#_x0000_t202" style="position:absolute;left:0;text-align:left;margin-left:213.35pt;margin-top:19.85pt;width:101.95pt;height:23.6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" filled="f" stroked="f" strokeweight=".5pt">
                <v:textbox>
                  <w:txbxContent>
                    <w:p w14:paraId="2E668C53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245032" w:rsidRPr="00A64304" w14:paraId="67B77B2D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7BFEEE56" w14:textId="77777777" w:rsidR="00245032" w:rsidRPr="00A64304" w:rsidRDefault="00245032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7E0A65E1" w14:textId="77777777" w:rsidR="00245032" w:rsidRPr="00A64304" w:rsidRDefault="00245032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6FF366B1" w14:textId="77777777" w:rsidR="00245032" w:rsidRPr="00A64304" w:rsidRDefault="00245032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6608" behindDoc="1" locked="0" layoutInCell="1" allowOverlap="1" wp14:anchorId="282F6A81" wp14:editId="3E158F5C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634310670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5584" behindDoc="1" locked="0" layoutInCell="1" allowOverlap="1" wp14:anchorId="5C29949C" wp14:editId="42371CD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865874954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5032" w:rsidRPr="00A64304" w14:paraId="6E0D46CF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04FD5653" w14:textId="77777777" w:rsidR="00245032" w:rsidRPr="00A64304" w:rsidRDefault="00245032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05E573FD" w14:textId="77777777" w:rsidR="00245032" w:rsidRPr="00A64304" w:rsidRDefault="00245032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4E9F6F7A" w14:textId="77777777" w:rsidR="00245032" w:rsidRPr="00A64304" w:rsidRDefault="00245032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5584687F" w14:textId="77777777" w:rsidR="00245032" w:rsidRPr="00A64304" w:rsidRDefault="00245032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53A9AD6C" w14:textId="77777777" w:rsidR="00245032" w:rsidRPr="00A64304" w:rsidRDefault="00245032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2F6EE78B" w14:textId="77777777" w:rsidR="00245032" w:rsidRPr="00A64304" w:rsidRDefault="00245032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4CB59B22" w14:textId="77777777" w:rsidR="00245032" w:rsidRPr="00A64304" w:rsidRDefault="00245032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0E625CC7" w14:textId="77777777" w:rsidR="00245032" w:rsidRPr="00B5541E" w:rsidRDefault="00245032" w:rsidP="00245032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  <w:t>*GİRİŞİMSEL YETKİNLİKLER</w:t>
      </w:r>
    </w:p>
    <w:p w14:paraId="6E8DEF38" w14:textId="77777777" w:rsidR="00245032" w:rsidRPr="00B5541E" w:rsidRDefault="00245032" w:rsidP="00245032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u w:val="single"/>
        </w:rPr>
      </w:pPr>
    </w:p>
    <w:p w14:paraId="561F28A2" w14:textId="77777777" w:rsidR="00245032" w:rsidRPr="00B5541E" w:rsidRDefault="00245032" w:rsidP="00245032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  <w:t>Uzmanlık Öğrencisinin mezuniyet yeterliliğini sağlaması için anabilim dalı içerisinde gerçekleştirmesi gereken zorunlu tedavi işlemleri.</w:t>
      </w:r>
    </w:p>
    <w:p w14:paraId="0466C145" w14:textId="77777777" w:rsidR="00245032" w:rsidRPr="00E57DAD" w:rsidRDefault="00245032" w:rsidP="00245032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8"/>
          <w:szCs w:val="2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019"/>
        <w:gridCol w:w="1458"/>
        <w:gridCol w:w="965"/>
        <w:gridCol w:w="2807"/>
        <w:gridCol w:w="2226"/>
      </w:tblGrid>
      <w:tr w:rsidR="00245032" w:rsidRPr="00E57DAD" w14:paraId="68C0D465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7511358D" w14:textId="77777777" w:rsidR="00245032" w:rsidRPr="009B6C42" w:rsidRDefault="00245032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Girişimsel Yetkinliğin Adı</w:t>
            </w:r>
          </w:p>
        </w:tc>
        <w:tc>
          <w:tcPr>
            <w:tcW w:w="1545" w:type="dxa"/>
            <w:vAlign w:val="center"/>
          </w:tcPr>
          <w:p w14:paraId="304058FC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İşlem Tarihi</w:t>
            </w:r>
          </w:p>
        </w:tc>
        <w:tc>
          <w:tcPr>
            <w:tcW w:w="965" w:type="dxa"/>
            <w:vAlign w:val="center"/>
          </w:tcPr>
          <w:p w14:paraId="2FA291A4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Portföy</w:t>
            </w:r>
          </w:p>
        </w:tc>
        <w:tc>
          <w:tcPr>
            <w:tcW w:w="2957" w:type="dxa"/>
            <w:vAlign w:val="center"/>
          </w:tcPr>
          <w:p w14:paraId="0ABA0F1B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1762" w:type="dxa"/>
            <w:vAlign w:val="center"/>
          </w:tcPr>
          <w:p w14:paraId="1EE24013" w14:textId="0B6AD0CC" w:rsidR="00245032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245032" w14:paraId="78C71E3E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8A10912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4E5E45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275873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1D0355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B9C5DCC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2E2CC033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9E02723" w14:textId="77777777" w:rsidR="00245032" w:rsidRPr="004D29A1" w:rsidRDefault="00245032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774A31D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4680EC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70BCF5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B1D4D5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33B3342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5D623FF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32F9B5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467512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AA19C1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4ED008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B3A546E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12A457E" w14:textId="77777777" w:rsidR="00245032" w:rsidRPr="004D29A1" w:rsidRDefault="00245032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6DB8B66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23B9AFC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3B5ADA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BD3E664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D3B2002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7C5F273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FF3149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B69FDD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C3CB75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051627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7ED563B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047D015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E0689E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BE609D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3142E2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83C9A0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6C65E37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711FA0F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7B30F7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B65A93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61A74E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003C9E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EA5C25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BD4DED8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075D35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33AA14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B4907D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BBF8D8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B9FB357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81C9FCD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D2B576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2C52C1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13A2D9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FF52BD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684D4B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8B00173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334616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B88C6D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9400E1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968DA2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38B5BCE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0E066B0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BD0465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027D16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299F73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7AD26C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3F3A8F4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F1C68CC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FED182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5C452E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7AE484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418BC1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E87D7F3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5A544C6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04C393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273CED2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762745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715130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44D8C9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C74480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3FC7B6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816FB1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4AC08BC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6D7EA8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5B316F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E17829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6FA308D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7256C8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1C293E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0B0B24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39438D4C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284FA2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27D0CF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2667FE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145683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EBAA47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CCF3AF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F90606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0CFD17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FA3D85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BAE483C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815F11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84067B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5165C11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5D6CA7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C21623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7C09F0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3A2D13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39D6ED28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0554FB0A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7BDC5EBB" w14:textId="77777777" w:rsidR="00736473" w:rsidRDefault="00736473" w:rsidP="00C2076F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19878C43" w14:textId="0673AE8D" w:rsidR="001D2C7A" w:rsidRDefault="001D2C7A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11</w:t>
      </w:r>
    </w:p>
    <w:p w14:paraId="09FBA069" w14:textId="77777777" w:rsidR="00245032" w:rsidRDefault="00245032" w:rsidP="001D2C7A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1545A4D4" w14:textId="504FA57A" w:rsidR="00245032" w:rsidRPr="00353B0B" w:rsidRDefault="00DB3C2C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  <w:sz w:val="20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8C24B2" wp14:editId="4DD43968">
                <wp:simplePos x="0" y="0"/>
                <wp:positionH relativeFrom="column">
                  <wp:posOffset>2667000</wp:posOffset>
                </wp:positionH>
                <wp:positionV relativeFrom="paragraph">
                  <wp:posOffset>404177</wp:posOffset>
                </wp:positionV>
                <wp:extent cx="1294791" cy="299924"/>
                <wp:effectExtent l="0" t="0" r="0" b="5080"/>
                <wp:wrapNone/>
                <wp:docPr id="780806918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37941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24B2" id="_x0000_s1043" type="#_x0000_t202" style="position:absolute;left:0;text-align:left;margin-left:210pt;margin-top:31.8pt;width:101.95pt;height:23.6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" filled="f" stroked="f" strokeweight=".5pt">
                <v:textbox>
                  <w:txbxContent>
                    <w:p w14:paraId="70037941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245032" w:rsidRPr="00A64304" w14:paraId="7A159DEE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2BD113D6" w14:textId="77777777" w:rsidR="00245032" w:rsidRPr="00A64304" w:rsidRDefault="00245032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0EF2C2C6" w14:textId="77777777" w:rsidR="00245032" w:rsidRPr="00A64304" w:rsidRDefault="00245032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1226EB17" w14:textId="77777777" w:rsidR="00245032" w:rsidRPr="00A64304" w:rsidRDefault="00245032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9680" behindDoc="1" locked="0" layoutInCell="1" allowOverlap="1" wp14:anchorId="516E0CC2" wp14:editId="05EC440C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692770776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18656" behindDoc="1" locked="0" layoutInCell="1" allowOverlap="1" wp14:anchorId="53FB4478" wp14:editId="697E8DB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107895988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5032" w:rsidRPr="00A64304" w14:paraId="33597CCF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2A58A5BA" w14:textId="77777777" w:rsidR="00245032" w:rsidRPr="00A64304" w:rsidRDefault="00245032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25DAAA90" w14:textId="77777777" w:rsidR="00245032" w:rsidRPr="00A64304" w:rsidRDefault="00245032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50CE0F8F" w14:textId="77777777" w:rsidR="00245032" w:rsidRPr="00A64304" w:rsidRDefault="00245032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0C37B21A" w14:textId="77777777" w:rsidR="00245032" w:rsidRPr="00A64304" w:rsidRDefault="00245032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4FB8380E" w14:textId="77777777" w:rsidR="00245032" w:rsidRPr="00A64304" w:rsidRDefault="00245032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694B5C28" w14:textId="77777777" w:rsidR="00245032" w:rsidRPr="00A64304" w:rsidRDefault="00245032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B1B5A07" w14:textId="77777777" w:rsidR="00245032" w:rsidRPr="00A64304" w:rsidRDefault="00245032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0B15E8DE" w14:textId="77777777" w:rsidR="00245032" w:rsidRPr="00B5541E" w:rsidRDefault="00245032" w:rsidP="00245032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  <w:u w:val="single"/>
        </w:rPr>
        <w:t>*GİRİŞİMSEL YETKİNLİKLER</w:t>
      </w:r>
    </w:p>
    <w:p w14:paraId="6293540E" w14:textId="77777777" w:rsidR="00245032" w:rsidRPr="00B5541E" w:rsidRDefault="00245032" w:rsidP="00245032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u w:val="single"/>
        </w:rPr>
      </w:pPr>
    </w:p>
    <w:p w14:paraId="490C7AE5" w14:textId="77777777" w:rsidR="00245032" w:rsidRPr="00B5541E" w:rsidRDefault="00245032" w:rsidP="00245032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2"/>
          <w:szCs w:val="16"/>
        </w:rPr>
        <w:t>Uzmanlık Öğrencisinin mezuniyet yeterliliğini sağlaması için anabilim dalı içerisinde gerçekleştirmesi gereken zorunlu tedavi işlemleri.</w:t>
      </w:r>
    </w:p>
    <w:p w14:paraId="7ED38CE9" w14:textId="77777777" w:rsidR="00245032" w:rsidRPr="00E57DAD" w:rsidRDefault="00245032" w:rsidP="00245032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8"/>
          <w:szCs w:val="2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019"/>
        <w:gridCol w:w="1458"/>
        <w:gridCol w:w="965"/>
        <w:gridCol w:w="2807"/>
        <w:gridCol w:w="2226"/>
      </w:tblGrid>
      <w:tr w:rsidR="00245032" w:rsidRPr="00E57DAD" w14:paraId="33A98D83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14D1D22A" w14:textId="77777777" w:rsidR="00245032" w:rsidRPr="009B6C42" w:rsidRDefault="00245032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Girişimsel Yetkinliğin Adı</w:t>
            </w:r>
          </w:p>
        </w:tc>
        <w:tc>
          <w:tcPr>
            <w:tcW w:w="1545" w:type="dxa"/>
            <w:vAlign w:val="center"/>
          </w:tcPr>
          <w:p w14:paraId="50785120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İşlem Tarihi</w:t>
            </w:r>
          </w:p>
        </w:tc>
        <w:tc>
          <w:tcPr>
            <w:tcW w:w="965" w:type="dxa"/>
            <w:vAlign w:val="center"/>
          </w:tcPr>
          <w:p w14:paraId="32CD177C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Portföy</w:t>
            </w:r>
          </w:p>
        </w:tc>
        <w:tc>
          <w:tcPr>
            <w:tcW w:w="2957" w:type="dxa"/>
            <w:vAlign w:val="center"/>
          </w:tcPr>
          <w:p w14:paraId="010AC83E" w14:textId="77777777" w:rsidR="00245032" w:rsidRPr="009B6C42" w:rsidRDefault="00245032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1762" w:type="dxa"/>
            <w:vAlign w:val="center"/>
          </w:tcPr>
          <w:p w14:paraId="15B09DFC" w14:textId="07C65D25" w:rsidR="00245032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245032" w14:paraId="774884D4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AA6AC1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3724300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2544E7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751C31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6B6A0E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2EA111A2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41CA5F6" w14:textId="77777777" w:rsidR="00245032" w:rsidRPr="004D29A1" w:rsidRDefault="00245032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4A17AC6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093DC3B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188E95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C6D77F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0E016020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42E3CD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2CE08E1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DB7288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69A6A4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CED131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65463505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5D16325" w14:textId="77777777" w:rsidR="00245032" w:rsidRPr="004D29A1" w:rsidRDefault="00245032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545" w:type="dxa"/>
          </w:tcPr>
          <w:p w14:paraId="2CD5732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13AEC06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217520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3B3D6D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3DAB8751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16CFA20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CC47A6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897FCD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79CC560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F0DC0D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BC04922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873036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6F5612C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41B5B7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89007B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88404F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23029C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AC2746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0F9094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CE50164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2873400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686D3FA9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4FCBBCA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CBFD35E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61CA4B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43E741E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9D8949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4C90B8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10F8E588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611AD4F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F328A9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0FB82F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5BDD36B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0881E2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75AA908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78A4A7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4F5718E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B6280A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CEE456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BE89BB8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767CC1F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B7744BD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994DB68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EB1E8F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A4330D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4EB45063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FD9BF36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B2A6FC2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60E3A8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AE7E06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6C979777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0E9AB33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20D9C58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F8954F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128DFD4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C3A22F8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D5C7B4F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2FF338E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6513572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D7C02A4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97E40AA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7B83B9F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0781E41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1D190CF8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5358C483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3203D4A1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800ED51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369D2B8C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69C5BA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774B53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338816F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F77C503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00CDBB64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6F9AA0C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1A15D32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52521F50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1202F9C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6E669A3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506F4C8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58D6FD34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4ABC95E6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3FCF6282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5032" w14:paraId="3F0CF0E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7353E5B" w14:textId="77777777" w:rsidR="00245032" w:rsidRPr="004D29A1" w:rsidRDefault="00245032" w:rsidP="001415E9">
            <w:pPr>
              <w:rPr>
                <w:noProof/>
                <w:color w:val="auto"/>
              </w:rPr>
            </w:pPr>
          </w:p>
        </w:tc>
        <w:tc>
          <w:tcPr>
            <w:tcW w:w="1545" w:type="dxa"/>
          </w:tcPr>
          <w:p w14:paraId="70A5F495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965" w:type="dxa"/>
          </w:tcPr>
          <w:p w14:paraId="29A4FBEE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957" w:type="dxa"/>
          </w:tcPr>
          <w:p w14:paraId="3961A06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762" w:type="dxa"/>
          </w:tcPr>
          <w:p w14:paraId="7154033B" w14:textId="77777777" w:rsidR="00245032" w:rsidRPr="004D29A1" w:rsidRDefault="00245032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6E81F114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0A0A8A73" w14:textId="77777777" w:rsidR="00245032" w:rsidRDefault="00245032" w:rsidP="00245032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886A9" w:themeColor="accent6" w:themeShade="BF"/>
        </w:rPr>
      </w:pPr>
    </w:p>
    <w:p w14:paraId="4AC6A7CC" w14:textId="0FFE483F" w:rsidR="001D2C7A" w:rsidRDefault="009D5248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886A9" w:themeColor="accent6" w:themeShade="BF"/>
        </w:rPr>
        <w:tab/>
      </w:r>
      <w:r>
        <w:rPr>
          <w:b/>
          <w:bCs/>
          <w:noProof/>
          <w:color w:val="0886A9" w:themeColor="accent6" w:themeShade="BF"/>
        </w:rPr>
        <w:tab/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12</w:t>
      </w:r>
    </w:p>
    <w:p w14:paraId="304B9725" w14:textId="4B8714C3" w:rsidR="009D5248" w:rsidRPr="009D5248" w:rsidRDefault="009D5248" w:rsidP="00247FB7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</w:rPr>
      </w:pPr>
    </w:p>
    <w:p w14:paraId="4C3E0AB0" w14:textId="382ED2B4" w:rsidR="00F23471" w:rsidRDefault="00F23471" w:rsidP="009D5248">
      <w:pPr>
        <w:tabs>
          <w:tab w:val="left" w:pos="9231"/>
          <w:tab w:val="left" w:pos="9597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191DB0FF" w14:textId="775622FF" w:rsidR="00F23471" w:rsidRDefault="00DB3C2C" w:rsidP="009D5248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5E60EB" wp14:editId="11B212D6">
                <wp:simplePos x="0" y="0"/>
                <wp:positionH relativeFrom="column">
                  <wp:posOffset>2733675</wp:posOffset>
                </wp:positionH>
                <wp:positionV relativeFrom="paragraph">
                  <wp:posOffset>294005</wp:posOffset>
                </wp:positionV>
                <wp:extent cx="1294791" cy="299924"/>
                <wp:effectExtent l="0" t="0" r="0" b="5080"/>
                <wp:wrapNone/>
                <wp:docPr id="1337781139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3590C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60EB" id="_x0000_s1044" type="#_x0000_t202" style="position:absolute;margin-left:215.25pt;margin-top:23.15pt;width:101.95pt;height:23.6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" filled="f" stroked="f" strokeweight=".5pt">
                <v:textbox>
                  <w:txbxContent>
                    <w:p w14:paraId="6993590C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540ADB" w:rsidRPr="00A64304" w14:paraId="12763A01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357AADE5" w14:textId="77777777" w:rsidR="00540ADB" w:rsidRPr="00A64304" w:rsidRDefault="00540ADB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3E6DEAC8" w14:textId="77777777" w:rsidR="00540ADB" w:rsidRPr="00A64304" w:rsidRDefault="00540ADB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19D4C42A" w14:textId="77777777" w:rsidR="00540ADB" w:rsidRPr="00A64304" w:rsidRDefault="00540ADB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93056" behindDoc="1" locked="0" layoutInCell="1" allowOverlap="1" wp14:anchorId="0D513497" wp14:editId="7F5B478A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259419527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92032" behindDoc="1" locked="0" layoutInCell="1" allowOverlap="1" wp14:anchorId="6BD46C4C" wp14:editId="4F4B807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505336707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0ADB" w:rsidRPr="00A64304" w14:paraId="67BE5F0C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5C9BFB6C" w14:textId="77777777" w:rsidR="00540ADB" w:rsidRPr="00A64304" w:rsidRDefault="00540ADB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67094DE0" w14:textId="77777777" w:rsidR="00540ADB" w:rsidRPr="00A64304" w:rsidRDefault="00540ADB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6AFD7CF0" w14:textId="77777777" w:rsidR="00540ADB" w:rsidRPr="00A64304" w:rsidRDefault="00540ADB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19AEF8FA" w14:textId="77777777" w:rsidR="00540ADB" w:rsidRPr="00A64304" w:rsidRDefault="00540ADB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689256F9" w14:textId="77777777" w:rsidR="00540ADB" w:rsidRPr="00A64304" w:rsidRDefault="00540ADB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511F8B96" w14:textId="77777777" w:rsidR="00540ADB" w:rsidRPr="00A64304" w:rsidRDefault="00540ADB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423AE05E" w14:textId="77777777" w:rsidR="00540ADB" w:rsidRPr="00A64304" w:rsidRDefault="00540ADB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7E158182" w14:textId="77777777" w:rsidR="00F23471" w:rsidRPr="00B5541E" w:rsidRDefault="00F23471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886A9" w:themeColor="accent6" w:themeShade="BF"/>
          <w:sz w:val="20"/>
          <w:szCs w:val="20"/>
        </w:rPr>
      </w:pPr>
    </w:p>
    <w:p w14:paraId="33E3433E" w14:textId="1D38EF2F" w:rsidR="003F7364" w:rsidRPr="00B5541E" w:rsidRDefault="003F7364" w:rsidP="003F7364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*TEMEL YETKİNLİKLER</w:t>
      </w:r>
    </w:p>
    <w:p w14:paraId="08F8349D" w14:textId="77777777" w:rsidR="00F30ED9" w:rsidRPr="00B5541E" w:rsidRDefault="00F30ED9" w:rsidP="003F7364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</w:p>
    <w:p w14:paraId="6E2D0D9F" w14:textId="622E8C2D" w:rsidR="00F30ED9" w:rsidRPr="00B5541E" w:rsidRDefault="00F30ED9" w:rsidP="00D25651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 xml:space="preserve">Uzmanlık öğrencisinin </w:t>
      </w:r>
      <w:r w:rsidR="00D101BD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 xml:space="preserve">girişimsel </w:t>
      </w:r>
      <w:r w:rsidR="00B90524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yetkinliğini desteklemek, akademik ve eğitim performansının kalitesini artırmak amacıyla</w:t>
      </w:r>
      <w:r w:rsidR="005B03B8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 xml:space="preserve"> eğitim süreci boyunca aldığı teorik </w:t>
      </w:r>
      <w:r w:rsidR="00D25651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dersler</w:t>
      </w:r>
      <w:r w:rsidR="00D101BD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.</w:t>
      </w:r>
    </w:p>
    <w:p w14:paraId="62CD4DDA" w14:textId="77777777" w:rsidR="00F23471" w:rsidRPr="00E57DAD" w:rsidRDefault="00F23471" w:rsidP="003F7364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79"/>
        <w:gridCol w:w="1701"/>
        <w:gridCol w:w="1134"/>
        <w:gridCol w:w="2623"/>
        <w:gridCol w:w="2338"/>
      </w:tblGrid>
      <w:tr w:rsidR="003F0F6A" w:rsidRPr="00E57DAD" w14:paraId="1F75983F" w14:textId="77777777" w:rsidTr="005F0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4CAE816" w14:textId="5F4776DE" w:rsidR="003F0F6A" w:rsidRPr="009B6C42" w:rsidRDefault="005F01AB" w:rsidP="00F46CCE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Temel Yetkinliğin</w:t>
            </w:r>
            <w:r w:rsidR="003F0F6A"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 Adı</w:t>
            </w:r>
          </w:p>
        </w:tc>
        <w:tc>
          <w:tcPr>
            <w:tcW w:w="1701" w:type="dxa"/>
          </w:tcPr>
          <w:p w14:paraId="0B3F94D2" w14:textId="049FCF6C" w:rsidR="003F0F6A" w:rsidRPr="009B6C42" w:rsidRDefault="003F0F6A" w:rsidP="00F46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Toplam Ders Saati</w:t>
            </w:r>
          </w:p>
        </w:tc>
        <w:tc>
          <w:tcPr>
            <w:tcW w:w="1134" w:type="dxa"/>
            <w:vAlign w:val="center"/>
          </w:tcPr>
          <w:p w14:paraId="57368B34" w14:textId="1562D2D9" w:rsidR="003F0F6A" w:rsidRPr="009B6C42" w:rsidRDefault="003F0F6A" w:rsidP="00F46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Dönemi</w:t>
            </w:r>
          </w:p>
        </w:tc>
        <w:tc>
          <w:tcPr>
            <w:tcW w:w="2623" w:type="dxa"/>
            <w:vAlign w:val="center"/>
          </w:tcPr>
          <w:p w14:paraId="6287235A" w14:textId="77777777" w:rsidR="003F0F6A" w:rsidRPr="009B6C42" w:rsidRDefault="003F0F6A" w:rsidP="00F46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2338" w:type="dxa"/>
            <w:vAlign w:val="center"/>
          </w:tcPr>
          <w:p w14:paraId="75642F40" w14:textId="5392A559" w:rsidR="003F0F6A" w:rsidRPr="009B6C42" w:rsidRDefault="00236784" w:rsidP="00F46CCE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3F0F6A" w14:paraId="58CB43E9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D5E753C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2B42CD8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BC48286" w14:textId="6E4C5DB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CD00EBF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4D2747A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75F42DC4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8F92873" w14:textId="77777777" w:rsidR="003F0F6A" w:rsidRPr="004D29A1" w:rsidRDefault="003F0F6A" w:rsidP="00F46CCE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5090E87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9917F58" w14:textId="09F988FD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DCF3C52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249D81A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1E3BDEAD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38CAD9E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C632C8A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6ED5227" w14:textId="6286E745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9756E25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90F625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1310D495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9DA4220" w14:textId="77777777" w:rsidR="003F0F6A" w:rsidRPr="004D29A1" w:rsidRDefault="003F0F6A" w:rsidP="00F46CCE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DF33305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527B711" w14:textId="1E4F9426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FA6E151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01EA79B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444F926D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7B8017E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422587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91DFC71" w14:textId="0746045F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E6A4155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D594241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07E0332F" w14:textId="77777777" w:rsidTr="005F01A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BB13F22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0012C6D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9CFC589" w14:textId="32959851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2D9C580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77AAA34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2ED2947F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F183E95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A1BE1AB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025AFED" w14:textId="49AF6E00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0DAC9BF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47A9C7F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6B39BA4F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F97963D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990B83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56B94A6" w14:textId="163FD310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B329320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E42FEE6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4C943B7B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0AD532D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F44354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45C9D2C" w14:textId="4D06F725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00660D2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FBD4F3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1A6E7BEB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DBAC382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CDB30CC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0EB4CA9" w14:textId="4289D5C8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DE8C1BD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55D6166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02A37E64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B94B593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9C32919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3067BA8" w14:textId="35A22DC8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AC298CD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66CAFDD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4337CFF8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5347248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26FFE94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8111796" w14:textId="051B4699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2C2C7C3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25763764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2579FF63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F32325D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6790610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3C2E862" w14:textId="35E9694A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759E631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EE0E9E6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2DCC9948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44742D8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33CA59C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CDC360E" w14:textId="01B0B5D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7128BE8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D8E0E6F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5F94F1FF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D213AA5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972C654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ED39D77" w14:textId="08B9580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74CA9AF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316750B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1D8D8D8A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014BD05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C273D42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6A44C8B" w14:textId="433D926D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81967B5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1AC6439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72F49A50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A7BAEC3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C812B08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5EC618E" w14:textId="1754D522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86761F2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1256731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3F0F6A" w14:paraId="473B9EF0" w14:textId="77777777" w:rsidTr="005F01A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CD0F543" w14:textId="77777777" w:rsidR="003F0F6A" w:rsidRPr="004D29A1" w:rsidRDefault="003F0F6A" w:rsidP="00F46CCE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441E2CB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75DCB1A" w14:textId="334D36F3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4459464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C5A820A" w14:textId="77777777" w:rsidR="003F0F6A" w:rsidRPr="004D29A1" w:rsidRDefault="003F0F6A" w:rsidP="00F46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4F1145AB" w14:textId="77777777" w:rsidR="009F76F2" w:rsidRDefault="009F76F2" w:rsidP="003F0F6A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0B509D8D" w14:textId="77777777" w:rsidR="00F23471" w:rsidRDefault="00F23471" w:rsidP="009F76F2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4574F853" w14:textId="5091EC6F" w:rsidR="001D2C7A" w:rsidRDefault="009D5248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886A9" w:themeColor="accent6" w:themeShade="BF"/>
        </w:rPr>
        <w:tab/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13</w:t>
      </w:r>
    </w:p>
    <w:p w14:paraId="7D4C213F" w14:textId="3367613E" w:rsidR="00F23471" w:rsidRDefault="00F23471" w:rsidP="001D2C7A">
      <w:pPr>
        <w:tabs>
          <w:tab w:val="left" w:pos="9231"/>
        </w:tabs>
        <w:spacing w:line="240" w:lineRule="auto"/>
        <w:jc w:val="center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CC79DDB" w14:textId="3496303E" w:rsidR="00247FB7" w:rsidRDefault="00247FB7" w:rsidP="00247FB7">
      <w:pPr>
        <w:tabs>
          <w:tab w:val="left" w:pos="9231"/>
          <w:tab w:val="left" w:pos="9597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40FFC76E" w14:textId="00C596FD" w:rsidR="00247FB7" w:rsidRDefault="00DB3C2C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817646" wp14:editId="2C77A349">
                <wp:simplePos x="0" y="0"/>
                <wp:positionH relativeFrom="column">
                  <wp:posOffset>2700338</wp:posOffset>
                </wp:positionH>
                <wp:positionV relativeFrom="paragraph">
                  <wp:posOffset>213042</wp:posOffset>
                </wp:positionV>
                <wp:extent cx="1294791" cy="299924"/>
                <wp:effectExtent l="0" t="0" r="0" b="5080"/>
                <wp:wrapNone/>
                <wp:docPr id="67262507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C1A2B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7646" id="_x0000_s1045" type="#_x0000_t202" style="position:absolute;margin-left:212.65pt;margin-top:16.75pt;width:101.95pt;height:23.6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E0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" filled="f" stroked="f" strokeweight=".5pt">
                <v:textbox>
                  <w:txbxContent>
                    <w:p w14:paraId="6CEC1A2B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247FB7" w:rsidRPr="00A64304" w14:paraId="794D9FE5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2F929DF4" w14:textId="77777777" w:rsidR="00247FB7" w:rsidRPr="00A64304" w:rsidRDefault="00247FB7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26C26F10" w14:textId="77777777" w:rsidR="00247FB7" w:rsidRPr="00A64304" w:rsidRDefault="00247FB7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0C2B6EFD" w14:textId="77777777" w:rsidR="00247FB7" w:rsidRPr="00A64304" w:rsidRDefault="00247FB7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2752" behindDoc="1" locked="0" layoutInCell="1" allowOverlap="1" wp14:anchorId="429C7D7C" wp14:editId="0886D066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513053827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1728" behindDoc="1" locked="0" layoutInCell="1" allowOverlap="1" wp14:anchorId="36F57E12" wp14:editId="02F2480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602436934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7FB7" w:rsidRPr="00A64304" w14:paraId="4649A614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31FC190A" w14:textId="77777777" w:rsidR="00247FB7" w:rsidRPr="00A64304" w:rsidRDefault="00247FB7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2F59706C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153AA645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0609600A" w14:textId="77777777" w:rsidR="00247FB7" w:rsidRPr="00A64304" w:rsidRDefault="00247FB7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30B6113D" w14:textId="77777777" w:rsidR="00247FB7" w:rsidRPr="00A64304" w:rsidRDefault="00247FB7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53C00E13" w14:textId="77777777" w:rsidR="00247FB7" w:rsidRPr="00A64304" w:rsidRDefault="00247FB7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9E8E298" w14:textId="77777777" w:rsidR="00247FB7" w:rsidRPr="00A64304" w:rsidRDefault="00247FB7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12752456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886A9" w:themeColor="accent6" w:themeShade="BF"/>
          <w:sz w:val="20"/>
          <w:szCs w:val="20"/>
        </w:rPr>
      </w:pPr>
    </w:p>
    <w:p w14:paraId="32FFAD44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*TEMEL YETKİNLİKLER</w:t>
      </w:r>
    </w:p>
    <w:p w14:paraId="15A6E21F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</w:p>
    <w:p w14:paraId="3E3D7FA0" w14:textId="77777777" w:rsidR="00247FB7" w:rsidRPr="00B5541E" w:rsidRDefault="00247FB7" w:rsidP="00247FB7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Uzmanlık öğrencisinin girişimsel yetkinliğini desteklemek, akademik ve eğitim performansının kalitesini artırmak amacıyla eğitim süreci boyunca aldığı teorik dersler.</w:t>
      </w:r>
    </w:p>
    <w:p w14:paraId="5855F816" w14:textId="77777777" w:rsidR="00247FB7" w:rsidRPr="00E57DAD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79"/>
        <w:gridCol w:w="1701"/>
        <w:gridCol w:w="1134"/>
        <w:gridCol w:w="2623"/>
        <w:gridCol w:w="2338"/>
      </w:tblGrid>
      <w:tr w:rsidR="00247FB7" w:rsidRPr="00E57DAD" w14:paraId="7D6B18AE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51B5176" w14:textId="77777777" w:rsidR="00247FB7" w:rsidRPr="009B6C42" w:rsidRDefault="00247FB7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Temel Yetkinliğin</w:t>
            </w: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 Adı</w:t>
            </w:r>
          </w:p>
        </w:tc>
        <w:tc>
          <w:tcPr>
            <w:tcW w:w="1701" w:type="dxa"/>
          </w:tcPr>
          <w:p w14:paraId="3411042B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Toplam Ders Saati</w:t>
            </w:r>
          </w:p>
        </w:tc>
        <w:tc>
          <w:tcPr>
            <w:tcW w:w="1134" w:type="dxa"/>
            <w:vAlign w:val="center"/>
          </w:tcPr>
          <w:p w14:paraId="0BD9B978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Dönemi</w:t>
            </w:r>
          </w:p>
        </w:tc>
        <w:tc>
          <w:tcPr>
            <w:tcW w:w="2623" w:type="dxa"/>
            <w:vAlign w:val="center"/>
          </w:tcPr>
          <w:p w14:paraId="3AACEDE3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2338" w:type="dxa"/>
            <w:vAlign w:val="center"/>
          </w:tcPr>
          <w:p w14:paraId="172EE746" w14:textId="34A55F07" w:rsidR="00247FB7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247FB7" w14:paraId="2BA1D2A1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09ECA84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6CBF4C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97B6E4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F42AC2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BD23E0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EA15113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A1A46A6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D15382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219098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58EC76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184619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F727ED8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DB0109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679E7D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DBF312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ACD016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5BC9A2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81C5FD4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678F28C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8FDA2A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5569B1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687BB4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029A14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B9FE9CE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39535B6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E3A6C5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25B550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4D96D9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44F273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7927743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0D95D99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DE8A7A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17468D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9E5E7C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3F98C9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6E6AD30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8F5FDFD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01D92A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990C06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132FDA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C3A94C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B0381B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32EEF64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AA2913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9A8D1A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C80C19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290E08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6AD7F7E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09483D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C922BE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EAA956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133815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FF6B5E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229C527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900C211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D21CFF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534A6C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FEFDF6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05AB04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6C9117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77D1A78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56D5B5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F56DC9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2599CF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2E6AEB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F867000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AB01FE1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1C3DB2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1BBF80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3281F7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54B945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644901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38371CA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4B1184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8FDBAC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8F353B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9DF4AC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BC60D96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F583CAA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71C00B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854B78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511E60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AB34E0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64621CEE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803E432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562E8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D44AFA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F12E6F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2332869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B39C961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2FCBAA4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490F9C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8CBE73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173111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663517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70B8B43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2EF651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5059E1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38F7CF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2B95BE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C06AC4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341F5A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0EA6C2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C449DD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F69050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AF273A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24B712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147A2937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2D8BEE23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0EA2B170" w14:textId="5965BDCC" w:rsidR="001D2C7A" w:rsidRDefault="00247FB7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886A9" w:themeColor="accent6" w:themeShade="BF"/>
        </w:rPr>
        <w:tab/>
      </w:r>
      <w:r>
        <w:rPr>
          <w:b/>
          <w:bCs/>
          <w:noProof/>
          <w:color w:val="0886A9" w:themeColor="accent6" w:themeShade="BF"/>
        </w:rPr>
        <w:tab/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14</w:t>
      </w:r>
    </w:p>
    <w:p w14:paraId="51383985" w14:textId="77777777" w:rsidR="00247FB7" w:rsidRDefault="00247FB7" w:rsidP="001D2C7A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  <w:sz w:val="20"/>
          <w:szCs w:val="14"/>
        </w:rPr>
      </w:pPr>
    </w:p>
    <w:p w14:paraId="6D861CDF" w14:textId="32C4B03B" w:rsidR="00247FB7" w:rsidRDefault="00247FB7" w:rsidP="00247FB7">
      <w:pPr>
        <w:tabs>
          <w:tab w:val="left" w:pos="9231"/>
          <w:tab w:val="left" w:pos="9597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4D0E933E" w14:textId="2F2F2A87" w:rsidR="00247FB7" w:rsidRDefault="00DB3C2C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6D49C2" wp14:editId="19321FDE">
                <wp:simplePos x="0" y="0"/>
                <wp:positionH relativeFrom="column">
                  <wp:posOffset>2743200</wp:posOffset>
                </wp:positionH>
                <wp:positionV relativeFrom="paragraph">
                  <wp:posOffset>306388</wp:posOffset>
                </wp:positionV>
                <wp:extent cx="1294791" cy="299924"/>
                <wp:effectExtent l="0" t="0" r="0" b="5080"/>
                <wp:wrapNone/>
                <wp:docPr id="1126594699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917C1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49C2" id="_x0000_s1046" type="#_x0000_t202" style="position:absolute;margin-left:3in;margin-top:24.15pt;width:101.95pt;height:23.6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" filled="f" stroked="f" strokeweight=".5pt">
                <v:textbox>
                  <w:txbxContent>
                    <w:p w14:paraId="1C2917C1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247FB7" w:rsidRPr="00A64304" w14:paraId="39C0ED73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433391A8" w14:textId="77777777" w:rsidR="00247FB7" w:rsidRPr="00A64304" w:rsidRDefault="00247FB7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2C67B598" w14:textId="77777777" w:rsidR="00247FB7" w:rsidRPr="00A64304" w:rsidRDefault="00247FB7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21AE60B6" w14:textId="77777777" w:rsidR="00247FB7" w:rsidRPr="00A64304" w:rsidRDefault="00247FB7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5824" behindDoc="1" locked="0" layoutInCell="1" allowOverlap="1" wp14:anchorId="75FA7D20" wp14:editId="259F2731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583158249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4800" behindDoc="1" locked="0" layoutInCell="1" allowOverlap="1" wp14:anchorId="65AF524C" wp14:editId="11F5231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345832785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7FB7" w:rsidRPr="00A64304" w14:paraId="7C5EB9DF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39622B9F" w14:textId="77777777" w:rsidR="00247FB7" w:rsidRPr="00A64304" w:rsidRDefault="00247FB7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06303A3F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0337414E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79D10C92" w14:textId="77777777" w:rsidR="00247FB7" w:rsidRPr="00A64304" w:rsidRDefault="00247FB7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63DC48EE" w14:textId="77777777" w:rsidR="00247FB7" w:rsidRPr="00A64304" w:rsidRDefault="00247FB7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14E6C807" w14:textId="77777777" w:rsidR="00247FB7" w:rsidRPr="00A64304" w:rsidRDefault="00247FB7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749467CB" w14:textId="77777777" w:rsidR="00247FB7" w:rsidRPr="00A64304" w:rsidRDefault="00247FB7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590DAC34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886A9" w:themeColor="accent6" w:themeShade="BF"/>
          <w:sz w:val="20"/>
          <w:szCs w:val="20"/>
        </w:rPr>
      </w:pPr>
    </w:p>
    <w:p w14:paraId="7C941B08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*TEMEL YETKİNLİKLER</w:t>
      </w:r>
    </w:p>
    <w:p w14:paraId="58DE016F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</w:p>
    <w:p w14:paraId="57E9DF28" w14:textId="77777777" w:rsidR="00247FB7" w:rsidRPr="00B5541E" w:rsidRDefault="00247FB7" w:rsidP="00247FB7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Uzmanlık öğrencisinin girişimsel yetkinliğini desteklemek, akademik ve eğitim performansının kalitesini artırmak amacıyla eğitim süreci boyunca aldığı teorik dersler.</w:t>
      </w:r>
    </w:p>
    <w:p w14:paraId="4222E795" w14:textId="77777777" w:rsidR="00247FB7" w:rsidRPr="00E57DAD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79"/>
        <w:gridCol w:w="1701"/>
        <w:gridCol w:w="1134"/>
        <w:gridCol w:w="2623"/>
        <w:gridCol w:w="2338"/>
      </w:tblGrid>
      <w:tr w:rsidR="00247FB7" w:rsidRPr="00E57DAD" w14:paraId="7E08FDB2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01B281A" w14:textId="77777777" w:rsidR="00247FB7" w:rsidRPr="009B6C42" w:rsidRDefault="00247FB7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Temel Yetkinliğin</w:t>
            </w: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 Adı</w:t>
            </w:r>
          </w:p>
        </w:tc>
        <w:tc>
          <w:tcPr>
            <w:tcW w:w="1701" w:type="dxa"/>
          </w:tcPr>
          <w:p w14:paraId="3CDE59A4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Toplam Ders Saati</w:t>
            </w:r>
          </w:p>
        </w:tc>
        <w:tc>
          <w:tcPr>
            <w:tcW w:w="1134" w:type="dxa"/>
            <w:vAlign w:val="center"/>
          </w:tcPr>
          <w:p w14:paraId="3921CD82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Dönemi</w:t>
            </w:r>
          </w:p>
        </w:tc>
        <w:tc>
          <w:tcPr>
            <w:tcW w:w="2623" w:type="dxa"/>
            <w:vAlign w:val="center"/>
          </w:tcPr>
          <w:p w14:paraId="60D5C167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2338" w:type="dxa"/>
            <w:vAlign w:val="center"/>
          </w:tcPr>
          <w:p w14:paraId="036969B5" w14:textId="490A4E65" w:rsidR="00247FB7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247FB7" w14:paraId="5E95D8A6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9F997AA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73C344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BAEEB6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08A87B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D847BF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A0A520B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5A5519D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238D0C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8AEF70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B46B37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26078E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2458AFA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8FA1E9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E74D30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2D0D8F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12117C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D9A449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1C8ABF4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0F16F10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93E954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0F17DD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B74772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2E0C87F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7CAF218B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A79835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2B04FF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0F8626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3E4526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9390CD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0D66E7C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5A6D897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CD005E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37E473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E7F68A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8DE3CF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D57FF5A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D5943E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48F630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BD765A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1647F0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76A1FF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C491060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3EBD16A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8CD83B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F421DF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6855EB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58EA47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FD2DC5D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A05F8D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228DC6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49D068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7106D7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C43605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A8CE22F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75CCCED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E2E849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9A0EB8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D7736C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17D9A1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829B78C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9CDF4A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D2F5A6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CABC9A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563FA5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78799F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89756F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3735F83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C23DC6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6CB8E5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A20BCE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4FAE7B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029372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0F0A151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A697AD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B9B535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70D90F6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230408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0AD50B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8362D3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1713A2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FCF985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A15379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B01D74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54D1554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3FEF2C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6B44B6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DBE88F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19922A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3AD3400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1DA146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93812D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7381F2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F0FA22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5CBEE6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B86EA6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1648098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64CAD39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69E315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DD76A9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C21CF9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826BE6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7841B1C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7A5F9A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567122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E30022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2CFCE3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927D0D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7210B88B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06848F41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267873AD" w14:textId="52819051" w:rsidR="00247FB7" w:rsidRPr="001D2C7A" w:rsidRDefault="00247FB7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886A9" w:themeColor="accent6" w:themeShade="BF"/>
        </w:rPr>
        <w:tab/>
      </w:r>
      <w:r>
        <w:rPr>
          <w:b/>
          <w:bCs/>
          <w:noProof/>
          <w:color w:val="0886A9" w:themeColor="accent6" w:themeShade="BF"/>
        </w:rPr>
        <w:tab/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15</w:t>
      </w:r>
    </w:p>
    <w:p w14:paraId="03258ABC" w14:textId="4F8A592E" w:rsidR="00247FB7" w:rsidRDefault="00DB3C2C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08B09D" wp14:editId="349CB2F5">
                <wp:simplePos x="0" y="0"/>
                <wp:positionH relativeFrom="column">
                  <wp:posOffset>2800350</wp:posOffset>
                </wp:positionH>
                <wp:positionV relativeFrom="paragraph">
                  <wp:posOffset>603568</wp:posOffset>
                </wp:positionV>
                <wp:extent cx="1294791" cy="299924"/>
                <wp:effectExtent l="0" t="0" r="0" b="5080"/>
                <wp:wrapNone/>
                <wp:docPr id="1773468430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4785A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B09D" id="_x0000_s1047" type="#_x0000_t202" style="position:absolute;margin-left:220.5pt;margin-top:47.55pt;width:101.95pt;height:23.6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mz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" filled="f" stroked="f" strokeweight=".5pt">
                <v:textbox>
                  <w:txbxContent>
                    <w:p w14:paraId="6C04785A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247FB7" w:rsidRPr="00A64304" w14:paraId="14571EFB" w14:textId="77777777" w:rsidTr="001415E9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5247FCAD" w14:textId="77777777" w:rsidR="00247FB7" w:rsidRPr="00A64304" w:rsidRDefault="00247FB7" w:rsidP="001415E9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2EB56366" w14:textId="77777777" w:rsidR="00247FB7" w:rsidRPr="00A64304" w:rsidRDefault="00247FB7" w:rsidP="001415E9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7FB315C5" w14:textId="77777777" w:rsidR="00247FB7" w:rsidRPr="00A64304" w:rsidRDefault="00247FB7" w:rsidP="001415E9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8896" behindDoc="1" locked="0" layoutInCell="1" allowOverlap="1" wp14:anchorId="779DD38C" wp14:editId="7CC98D87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913094048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727872" behindDoc="1" locked="0" layoutInCell="1" allowOverlap="1" wp14:anchorId="5B4774FE" wp14:editId="5F60255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589459041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7FB7" w:rsidRPr="00A64304" w14:paraId="0D2C3616" w14:textId="77777777" w:rsidTr="001415E9">
        <w:trPr>
          <w:trHeight w:val="937"/>
          <w:jc w:val="center"/>
        </w:trPr>
        <w:tc>
          <w:tcPr>
            <w:tcW w:w="4395" w:type="dxa"/>
            <w:hideMark/>
          </w:tcPr>
          <w:p w14:paraId="6D4C32C3" w14:textId="77777777" w:rsidR="00247FB7" w:rsidRPr="00A64304" w:rsidRDefault="00247FB7" w:rsidP="001415E9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1F4449CB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19CFBA67" w14:textId="77777777" w:rsidR="00247FB7" w:rsidRPr="00A64304" w:rsidRDefault="00247FB7" w:rsidP="001415E9">
            <w:pPr>
              <w:rPr>
                <w:rFonts w:cstheme="minorHAnsi"/>
                <w:noProof/>
                <w:color w:val="000000" w:themeColor="text1"/>
              </w:rPr>
            </w:pPr>
          </w:p>
          <w:p w14:paraId="512ECA19" w14:textId="77777777" w:rsidR="00247FB7" w:rsidRPr="00A64304" w:rsidRDefault="00247FB7" w:rsidP="001415E9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0B0C0245" w14:textId="77777777" w:rsidR="00247FB7" w:rsidRPr="00A64304" w:rsidRDefault="00247FB7" w:rsidP="001415E9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66BFB4BB" w14:textId="77777777" w:rsidR="00247FB7" w:rsidRPr="00A64304" w:rsidRDefault="00247FB7" w:rsidP="001415E9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63855574" w14:textId="77777777" w:rsidR="00247FB7" w:rsidRPr="00A64304" w:rsidRDefault="00247FB7" w:rsidP="001415E9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74238F87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886A9" w:themeColor="accent6" w:themeShade="BF"/>
          <w:sz w:val="20"/>
          <w:szCs w:val="20"/>
        </w:rPr>
      </w:pPr>
    </w:p>
    <w:p w14:paraId="13462E53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  <w:t>*TEMEL YETKİNLİKLER</w:t>
      </w:r>
    </w:p>
    <w:p w14:paraId="066BD86F" w14:textId="77777777" w:rsidR="00247FB7" w:rsidRPr="00B5541E" w:rsidRDefault="00247FB7" w:rsidP="00247FB7">
      <w:pPr>
        <w:tabs>
          <w:tab w:val="left" w:pos="9231"/>
        </w:tabs>
        <w:spacing w:line="240" w:lineRule="auto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  <w:u w:val="single"/>
        </w:rPr>
      </w:pPr>
    </w:p>
    <w:p w14:paraId="725AC93A" w14:textId="77777777" w:rsidR="00247FB7" w:rsidRPr="00B5541E" w:rsidRDefault="00247FB7" w:rsidP="00247FB7">
      <w:pPr>
        <w:tabs>
          <w:tab w:val="left" w:pos="9231"/>
        </w:tabs>
        <w:spacing w:line="240" w:lineRule="auto"/>
        <w:jc w:val="both"/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20"/>
        </w:rPr>
        <w:t>Uzmanlık öğrencisinin girişimsel yetkinliğini desteklemek, akademik ve eğitim performansının kalitesini artırmak amacıyla eğitim süreci boyunca aldığı teorik dersler.</w:t>
      </w:r>
    </w:p>
    <w:p w14:paraId="1FE6AB09" w14:textId="77777777" w:rsidR="00247FB7" w:rsidRPr="00E57DAD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55971" w:themeColor="accent6" w:themeShade="80"/>
        </w:rPr>
      </w:pPr>
    </w:p>
    <w:tbl>
      <w:tblPr>
        <w:tblStyle w:val="KlavuzTablo1Ak-Vurgu6"/>
        <w:tblpPr w:leftFromText="141" w:rightFromText="141" w:vertAnchor="text" w:horzAnchor="margin" w:tblpY="3"/>
        <w:tblW w:w="10475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79"/>
        <w:gridCol w:w="1701"/>
        <w:gridCol w:w="1134"/>
        <w:gridCol w:w="2623"/>
        <w:gridCol w:w="2338"/>
      </w:tblGrid>
      <w:tr w:rsidR="00247FB7" w:rsidRPr="00E57DAD" w14:paraId="5055CAB6" w14:textId="77777777" w:rsidTr="00141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F3C4093" w14:textId="77777777" w:rsidR="00247FB7" w:rsidRPr="009B6C42" w:rsidRDefault="00247FB7" w:rsidP="001415E9">
            <w:pPr>
              <w:jc w:val="center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Temel Yetkinliğin</w:t>
            </w: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 Adı</w:t>
            </w:r>
          </w:p>
        </w:tc>
        <w:tc>
          <w:tcPr>
            <w:tcW w:w="1701" w:type="dxa"/>
          </w:tcPr>
          <w:p w14:paraId="75862C1A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Toplam Ders Saati</w:t>
            </w:r>
          </w:p>
        </w:tc>
        <w:tc>
          <w:tcPr>
            <w:tcW w:w="1134" w:type="dxa"/>
            <w:vAlign w:val="center"/>
          </w:tcPr>
          <w:p w14:paraId="3756E672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Dönemi</w:t>
            </w:r>
          </w:p>
        </w:tc>
        <w:tc>
          <w:tcPr>
            <w:tcW w:w="2623" w:type="dxa"/>
            <w:vAlign w:val="center"/>
          </w:tcPr>
          <w:p w14:paraId="1BD366C7" w14:textId="77777777" w:rsidR="00247FB7" w:rsidRPr="009B6C42" w:rsidRDefault="00247FB7" w:rsidP="0014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Değerlendiren Eğitici</w:t>
            </w:r>
          </w:p>
        </w:tc>
        <w:tc>
          <w:tcPr>
            <w:tcW w:w="2338" w:type="dxa"/>
            <w:vAlign w:val="center"/>
          </w:tcPr>
          <w:p w14:paraId="181A9F16" w14:textId="0F3E5495" w:rsidR="00247FB7" w:rsidRPr="009B6C42" w:rsidRDefault="00236784" w:rsidP="001415E9">
            <w:pPr>
              <w:tabs>
                <w:tab w:val="left" w:pos="923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</w:pPr>
            <w:r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Değerlendirme </w:t>
            </w:r>
            <w:r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>(Başarılı/Başarısız)</w:t>
            </w:r>
          </w:p>
        </w:tc>
      </w:tr>
      <w:tr w:rsidR="00247FB7" w14:paraId="3D7716F5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064E790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B86551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B7A3E4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BB2E54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911DDC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A619ACD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CB876DE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BB4EF8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755CF7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204850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26F7ED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8B7910C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D7C9A1D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0313D1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C01DDF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EAC5C0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553BE4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B5EDEB6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544385F" w14:textId="77777777" w:rsidR="00247FB7" w:rsidRPr="004D29A1" w:rsidRDefault="00247FB7" w:rsidP="001415E9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5338B7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57B720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BD38B0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D88923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CF13B25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192E0EE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ACBEB1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C07C3E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30F24A6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A1C5B8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A381305" w14:textId="77777777" w:rsidTr="001415E9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1D76A4C7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B9C31D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23022B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BB1008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06E156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0647829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743E714B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A8D44B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892097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581935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6FE2F2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67B96C0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9629A2E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6C1B60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070B97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F87769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5ADDB52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906ED1E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E5307B6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25BA14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0477B5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1544C5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1A01903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7BCA85C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9C37A65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B3B326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90A9993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6B280A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8FE883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76A89775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B9386FE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5AEB99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B13488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DD3098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420BAB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5EFB69A4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CC7698D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9291E6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9809A5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65AD6FD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9A8777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6534B78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6E10A3DF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F6BA66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FDBE27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218C8ECF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284F53E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21C8B71B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4483000D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0A5DB2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5D608C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1F1B22B1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F0EB1D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1430D6CE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C255D5A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07B17A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D47CA04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461E05EC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08D5FBFD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325AC362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30AD51A9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4229C6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ED71DB8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D9BF0D0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427234A7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4FAC96A0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5F0662D6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30A9C96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925EF1A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5F526C4B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78116DC2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247FB7" w14:paraId="0F98C6A7" w14:textId="77777777" w:rsidTr="001415E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vAlign w:val="center"/>
          </w:tcPr>
          <w:p w14:paraId="2B1B4860" w14:textId="77777777" w:rsidR="00247FB7" w:rsidRPr="004D29A1" w:rsidRDefault="00247FB7" w:rsidP="001415E9">
            <w:pPr>
              <w:rPr>
                <w:noProof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0B452F5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0DF50C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623" w:type="dxa"/>
            <w:vAlign w:val="center"/>
          </w:tcPr>
          <w:p w14:paraId="022BB379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2338" w:type="dxa"/>
            <w:vAlign w:val="center"/>
          </w:tcPr>
          <w:p w14:paraId="6190EB1E" w14:textId="77777777" w:rsidR="00247FB7" w:rsidRPr="004D29A1" w:rsidRDefault="00247FB7" w:rsidP="0014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</w:tbl>
    <w:p w14:paraId="7309BC99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579521CE" w14:textId="77777777" w:rsidR="00247FB7" w:rsidRDefault="00247FB7" w:rsidP="00247FB7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0F3ECF27" w14:textId="2042CCD1" w:rsidR="00247FB7" w:rsidRPr="001D2C7A" w:rsidRDefault="00247FB7" w:rsidP="001D2C7A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b/>
          <w:bCs/>
          <w:noProof/>
          <w:color w:val="0886A9" w:themeColor="accent6" w:themeShade="BF"/>
        </w:rPr>
        <w:tab/>
      </w:r>
      <w:r>
        <w:rPr>
          <w:b/>
          <w:bCs/>
          <w:noProof/>
          <w:color w:val="0886A9" w:themeColor="accent6" w:themeShade="BF"/>
        </w:rPr>
        <w:tab/>
      </w:r>
      <w:r w:rsidR="001D2C7A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16</w:t>
      </w:r>
    </w:p>
    <w:p w14:paraId="62F1AEB1" w14:textId="77777777" w:rsidR="00247FB7" w:rsidRDefault="00247FB7" w:rsidP="00B83CA8">
      <w:pPr>
        <w:tabs>
          <w:tab w:val="left" w:pos="9231"/>
        </w:tabs>
        <w:spacing w:line="240" w:lineRule="auto"/>
        <w:rPr>
          <w:b/>
          <w:bCs/>
          <w:noProof/>
          <w:color w:val="0886A9" w:themeColor="accent6" w:themeShade="BF"/>
        </w:rPr>
      </w:pPr>
    </w:p>
    <w:p w14:paraId="7976CD3D" w14:textId="50DEFB15" w:rsidR="00F23471" w:rsidRDefault="00DB3C2C" w:rsidP="00C2076F">
      <w:pPr>
        <w:tabs>
          <w:tab w:val="left" w:pos="9231"/>
        </w:tabs>
        <w:spacing w:line="240" w:lineRule="auto"/>
        <w:jc w:val="right"/>
        <w:rPr>
          <w:rFonts w:ascii="Poppins" w:eastAsia="Times New Roman" w:hAnsi="Poppins" w:cs="Poppins"/>
          <w:b/>
          <w:bCs/>
          <w:color w:val="auto"/>
          <w:sz w:val="20"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532C86" wp14:editId="7E849C93">
                <wp:simplePos x="0" y="0"/>
                <wp:positionH relativeFrom="column">
                  <wp:posOffset>2733675</wp:posOffset>
                </wp:positionH>
                <wp:positionV relativeFrom="paragraph">
                  <wp:posOffset>504825</wp:posOffset>
                </wp:positionV>
                <wp:extent cx="1294791" cy="299924"/>
                <wp:effectExtent l="0" t="0" r="0" b="5080"/>
                <wp:wrapNone/>
                <wp:docPr id="65515346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82E1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2C86" id="_x0000_s1048" type="#_x0000_t202" style="position:absolute;left:0;text-align:left;margin-left:215.25pt;margin-top:39.75pt;width:101.95pt;height:23.6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gX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" filled="f" stroked="f" strokeweight=".5pt">
                <v:textbox>
                  <w:txbxContent>
                    <w:p w14:paraId="7DB982E1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1A40A0" w:rsidRPr="00A64304" w14:paraId="387A9CE5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024C813C" w14:textId="77777777" w:rsidR="001A40A0" w:rsidRPr="00A64304" w:rsidRDefault="001A40A0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4C069EAE" w14:textId="77777777" w:rsidR="001A40A0" w:rsidRPr="00A64304" w:rsidRDefault="001A40A0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350268C8" w14:textId="77777777" w:rsidR="001A40A0" w:rsidRPr="00A64304" w:rsidRDefault="001A40A0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3840" behindDoc="1" locked="0" layoutInCell="1" allowOverlap="1" wp14:anchorId="3613670D" wp14:editId="21653970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850781698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21191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2816" behindDoc="1" locked="0" layoutInCell="1" allowOverlap="1" wp14:anchorId="43593DC0" wp14:editId="51A2D43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074467183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717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40A0" w:rsidRPr="00A64304" w14:paraId="0B96DFC6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52E1C7AB" w14:textId="77777777" w:rsidR="001A40A0" w:rsidRPr="00A64304" w:rsidRDefault="001A40A0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3AB5DA17" w14:textId="77777777" w:rsidR="001A40A0" w:rsidRPr="00A64304" w:rsidRDefault="001A40A0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6D7C7E91" w14:textId="77777777" w:rsidR="001A40A0" w:rsidRPr="00A64304" w:rsidRDefault="001A40A0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5C107530" w14:textId="77777777" w:rsidR="001A40A0" w:rsidRPr="00A64304" w:rsidRDefault="001A40A0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7E6C9DA8" w14:textId="77777777" w:rsidR="001A40A0" w:rsidRPr="00A64304" w:rsidRDefault="001A40A0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27E93377" w14:textId="77777777" w:rsidR="001A40A0" w:rsidRPr="00A64304" w:rsidRDefault="001A40A0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38681268" w14:textId="77777777" w:rsidR="001A40A0" w:rsidRPr="00A64304" w:rsidRDefault="001A40A0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235D6B67" w14:textId="77777777" w:rsidR="001A40A0" w:rsidRDefault="001A40A0" w:rsidP="00653B93">
      <w:pPr>
        <w:rPr>
          <w:b/>
          <w:bCs/>
          <w:noProof/>
          <w:color w:val="055971" w:themeColor="accent6" w:themeShade="80"/>
          <w:u w:val="single"/>
        </w:rPr>
      </w:pPr>
    </w:p>
    <w:p w14:paraId="5FB3C3B6" w14:textId="77777777" w:rsidR="00653B93" w:rsidRDefault="00653B93" w:rsidP="00653B93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Kanaat Formu Bilgileri</w:t>
      </w:r>
    </w:p>
    <w:p w14:paraId="0225EC53" w14:textId="77777777" w:rsidR="003B2186" w:rsidRPr="00B5541E" w:rsidRDefault="003B2186" w:rsidP="00653B93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</w:pPr>
    </w:p>
    <w:p w14:paraId="78E81A93" w14:textId="6761FC79" w:rsidR="00653B93" w:rsidRPr="00B5541E" w:rsidRDefault="00653B93" w:rsidP="00A36725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        </w:t>
      </w:r>
      <w:r w:rsidR="00CA66C9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</w:t>
      </w:r>
      <w:r w:rsid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    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Dönem</w:t>
      </w:r>
      <w:r w:rsidR="00CA66C9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/Tarih Aralığı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ab/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ab/>
      </w:r>
      <w:r w:rsidR="00CA66C9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 </w:t>
      </w:r>
      <w:r w:rsid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         Birim Eğitim Sorumlusu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ab/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ab/>
      </w:r>
      <w:r w:rsid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                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Sonuç</w:t>
      </w:r>
    </w:p>
    <w:tbl>
      <w:tblPr>
        <w:tblStyle w:val="KlavuzTablo1Ak-Vurgu6"/>
        <w:tblW w:w="10617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596"/>
        <w:gridCol w:w="3596"/>
        <w:gridCol w:w="3425"/>
      </w:tblGrid>
      <w:tr w:rsidR="004D29A1" w14:paraId="080A99AC" w14:textId="77777777" w:rsidTr="00374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bottom w:val="none" w:sz="0" w:space="0" w:color="auto"/>
            </w:tcBorders>
            <w:vAlign w:val="center"/>
          </w:tcPr>
          <w:p w14:paraId="45BE8FD1" w14:textId="77777777" w:rsidR="004D29A1" w:rsidRPr="004D29A1" w:rsidRDefault="004D29A1" w:rsidP="00A36725">
            <w:pPr>
              <w:rPr>
                <w:noProof/>
                <w:color w:val="auto"/>
              </w:rPr>
            </w:pPr>
            <w:bookmarkStart w:id="2" w:name="_Hlk177022135"/>
          </w:p>
        </w:tc>
        <w:tc>
          <w:tcPr>
            <w:tcW w:w="3596" w:type="dxa"/>
            <w:tcBorders>
              <w:bottom w:val="none" w:sz="0" w:space="0" w:color="auto"/>
            </w:tcBorders>
            <w:vAlign w:val="center"/>
          </w:tcPr>
          <w:p w14:paraId="3AA015ED" w14:textId="77777777" w:rsidR="004D29A1" w:rsidRPr="004D29A1" w:rsidRDefault="004D29A1" w:rsidP="00A36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</w:p>
        </w:tc>
        <w:tc>
          <w:tcPr>
            <w:tcW w:w="3425" w:type="dxa"/>
            <w:tcBorders>
              <w:bottom w:val="none" w:sz="0" w:space="0" w:color="auto"/>
            </w:tcBorders>
            <w:vAlign w:val="center"/>
          </w:tcPr>
          <w:p w14:paraId="2A75E623" w14:textId="77777777" w:rsidR="004D29A1" w:rsidRPr="004D29A1" w:rsidRDefault="004D29A1" w:rsidP="00A36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</w:p>
        </w:tc>
      </w:tr>
      <w:tr w:rsidR="004D29A1" w14:paraId="6EB8B728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19B5FD81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75CB032B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08458980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653B93" w14:paraId="016CC9E0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79AE4897" w14:textId="77777777" w:rsidR="00653B93" w:rsidRPr="004D29A1" w:rsidRDefault="00653B93" w:rsidP="00A36725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2E23D319" w14:textId="77777777" w:rsidR="00653B93" w:rsidRPr="004D29A1" w:rsidRDefault="00653B93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2F6644DE" w14:textId="77777777" w:rsidR="00653B93" w:rsidRPr="004D29A1" w:rsidRDefault="00653B93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10C5C249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3F577A8F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1A0591B3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62B33A05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653B93" w14:paraId="6853BFFE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7F05650E" w14:textId="77777777" w:rsidR="00653B93" w:rsidRPr="004D29A1" w:rsidRDefault="00653B93" w:rsidP="00A36725">
            <w:pPr>
              <w:rPr>
                <w:b w:val="0"/>
                <w:bCs w:val="0"/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0D02B90F" w14:textId="77777777" w:rsidR="00653B93" w:rsidRPr="004D29A1" w:rsidRDefault="00653B93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3C822860" w14:textId="77777777" w:rsidR="00653B93" w:rsidRPr="004D29A1" w:rsidRDefault="00653B93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34841C4B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0DBB36A6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622C46C2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57A3731E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06309007" w14:textId="77777777" w:rsidTr="00374C7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4B3E2D48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2B5BFA4D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029E18F8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2B9672C5" w14:textId="77777777" w:rsidTr="00374C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10121D49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21FA4198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18B324C6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13573C87" w14:textId="77777777" w:rsidTr="00374C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5E013BE4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706393A9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3724A192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tr w:rsidR="004D29A1" w14:paraId="60EEDE6D" w14:textId="77777777" w:rsidTr="00374C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Align w:val="center"/>
          </w:tcPr>
          <w:p w14:paraId="7102099A" w14:textId="77777777" w:rsidR="004D29A1" w:rsidRPr="004D29A1" w:rsidRDefault="004D29A1" w:rsidP="00A36725">
            <w:pPr>
              <w:rPr>
                <w:noProof/>
                <w:color w:val="auto"/>
              </w:rPr>
            </w:pPr>
          </w:p>
        </w:tc>
        <w:tc>
          <w:tcPr>
            <w:tcW w:w="3596" w:type="dxa"/>
            <w:vAlign w:val="center"/>
          </w:tcPr>
          <w:p w14:paraId="76375CD1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  <w:tc>
          <w:tcPr>
            <w:tcW w:w="3425" w:type="dxa"/>
            <w:vAlign w:val="center"/>
          </w:tcPr>
          <w:p w14:paraId="44F0B224" w14:textId="77777777" w:rsidR="004D29A1" w:rsidRPr="004D29A1" w:rsidRDefault="004D29A1" w:rsidP="00A36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color w:val="auto"/>
              </w:rPr>
            </w:pPr>
          </w:p>
        </w:tc>
      </w:tr>
      <w:bookmarkEnd w:id="2"/>
    </w:tbl>
    <w:p w14:paraId="73C530EA" w14:textId="77777777" w:rsidR="004D29A1" w:rsidRDefault="004D29A1" w:rsidP="00A36725">
      <w:pPr>
        <w:rPr>
          <w:b/>
          <w:bCs/>
          <w:noProof/>
          <w:color w:val="auto"/>
        </w:rPr>
      </w:pPr>
    </w:p>
    <w:p w14:paraId="6E0BE140" w14:textId="7418358B" w:rsidR="00653B93" w:rsidRPr="00B5541E" w:rsidRDefault="00D27B79" w:rsidP="00653B93">
      <w:pPr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>*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Açıklamalar</w:t>
      </w: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ab/>
        <w:t>:</w:t>
      </w:r>
    </w:p>
    <w:p w14:paraId="0AD1AF7D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7B5EEEAE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499EE1D8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2AC2BD16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2FBB6147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1DD83775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0E811C7E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5787EF09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75040349" w14:textId="77777777" w:rsidR="00D27B79" w:rsidRDefault="00D27B79" w:rsidP="00653B93">
      <w:pPr>
        <w:rPr>
          <w:b/>
          <w:bCs/>
          <w:noProof/>
          <w:color w:val="055971" w:themeColor="accent6" w:themeShade="80"/>
        </w:rPr>
      </w:pPr>
    </w:p>
    <w:p w14:paraId="7043D7ED" w14:textId="77777777" w:rsidR="00B83CA8" w:rsidRDefault="009D5248" w:rsidP="009D5248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auto"/>
        </w:rPr>
      </w:pPr>
      <w:r>
        <w:rPr>
          <w:b/>
          <w:bCs/>
          <w:noProof/>
          <w:color w:val="auto"/>
        </w:rPr>
        <w:tab/>
      </w:r>
    </w:p>
    <w:p w14:paraId="525DA995" w14:textId="77777777" w:rsidR="00B83CA8" w:rsidRDefault="00B83CA8" w:rsidP="009D5248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auto"/>
        </w:rPr>
      </w:pPr>
    </w:p>
    <w:p w14:paraId="60BDE1B6" w14:textId="57754A8C" w:rsidR="00B83CA8" w:rsidRDefault="00B83CA8" w:rsidP="00B83CA8">
      <w:pPr>
        <w:tabs>
          <w:tab w:val="left" w:pos="9231"/>
        </w:tabs>
        <w:spacing w:line="240" w:lineRule="auto"/>
        <w:jc w:val="right"/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</w:pPr>
    </w:p>
    <w:p w14:paraId="67C966CF" w14:textId="45E3E22A" w:rsidR="00B83CA8" w:rsidRDefault="00B83CA8" w:rsidP="00B83CA8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17</w:t>
      </w:r>
    </w:p>
    <w:p w14:paraId="1E913E67" w14:textId="49B9BC9E" w:rsidR="00653B93" w:rsidRDefault="00DB3C2C" w:rsidP="005D0A63">
      <w:pPr>
        <w:tabs>
          <w:tab w:val="left" w:pos="9339"/>
        </w:tabs>
        <w:jc w:val="center"/>
        <w:rPr>
          <w:noProof/>
          <w:color w:val="0886A9" w:themeColor="accent6" w:themeShade="B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640C6B" wp14:editId="255EC489">
                <wp:simplePos x="0" y="0"/>
                <wp:positionH relativeFrom="column">
                  <wp:posOffset>2771775</wp:posOffset>
                </wp:positionH>
                <wp:positionV relativeFrom="paragraph">
                  <wp:posOffset>688658</wp:posOffset>
                </wp:positionV>
                <wp:extent cx="1294791" cy="299924"/>
                <wp:effectExtent l="0" t="0" r="0" b="5080"/>
                <wp:wrapNone/>
                <wp:docPr id="195575228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632CF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0C6B" id="_x0000_s1049" type="#_x0000_t202" style="position:absolute;left:0;text-align:left;margin-left:218.25pt;margin-top:54.25pt;width:101.95pt;height:23.6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" filled="f" stroked="f" strokeweight=".5pt">
                <v:textbox>
                  <w:txbxContent>
                    <w:p w14:paraId="3FF632CF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653B93" w:rsidRPr="00065777">
        <w:rPr>
          <w:noProof/>
          <w:color w:val="0886A9" w:themeColor="accent6" w:themeShade="BF"/>
        </w:rPr>
        <w:t xml:space="preserve"> 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A64304" w:rsidRPr="00A64304" w14:paraId="2E42BBD8" w14:textId="77777777" w:rsidTr="00B37503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68B03E14" w14:textId="77777777" w:rsidR="00A64304" w:rsidRPr="00A64304" w:rsidRDefault="00A64304" w:rsidP="00A64304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4C4A6360" w14:textId="77777777" w:rsidR="00A64304" w:rsidRPr="00A64304" w:rsidRDefault="00A64304" w:rsidP="00A64304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5CD3391C" w14:textId="77777777" w:rsidR="00A64304" w:rsidRPr="00A64304" w:rsidRDefault="00A64304" w:rsidP="00A64304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75761E35" wp14:editId="03FEE657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700891267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91267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5B35CE57" wp14:editId="64D74409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4236134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1340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4304" w:rsidRPr="00A64304" w14:paraId="3EE1BF56" w14:textId="77777777" w:rsidTr="00B37503">
        <w:trPr>
          <w:trHeight w:val="937"/>
          <w:jc w:val="center"/>
        </w:trPr>
        <w:tc>
          <w:tcPr>
            <w:tcW w:w="4395" w:type="dxa"/>
            <w:hideMark/>
          </w:tcPr>
          <w:p w14:paraId="512D0AAF" w14:textId="77777777" w:rsidR="00A64304" w:rsidRPr="00A64304" w:rsidRDefault="00A64304" w:rsidP="00A64304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47FFC4C6" w14:textId="77777777" w:rsidR="00A64304" w:rsidRPr="00A64304" w:rsidRDefault="00A64304" w:rsidP="00A64304">
            <w:pPr>
              <w:rPr>
                <w:rFonts w:cstheme="minorHAnsi"/>
                <w:noProof/>
                <w:color w:val="000000" w:themeColor="text1"/>
              </w:rPr>
            </w:pPr>
          </w:p>
          <w:p w14:paraId="3A2CBAAB" w14:textId="77777777" w:rsidR="00A64304" w:rsidRPr="00A64304" w:rsidRDefault="00A64304" w:rsidP="00A64304">
            <w:pPr>
              <w:rPr>
                <w:rFonts w:cstheme="minorHAnsi"/>
                <w:noProof/>
                <w:color w:val="000000" w:themeColor="text1"/>
              </w:rPr>
            </w:pPr>
          </w:p>
          <w:p w14:paraId="61020AAF" w14:textId="77777777" w:rsidR="00A64304" w:rsidRPr="00A64304" w:rsidRDefault="00A64304" w:rsidP="00A64304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2660D03D" w14:textId="77777777" w:rsidR="00A64304" w:rsidRPr="00A64304" w:rsidRDefault="00A64304" w:rsidP="00A64304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6B2186E1" w14:textId="77777777" w:rsidR="00A64304" w:rsidRPr="00A64304" w:rsidRDefault="00A64304" w:rsidP="00A64304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04053F6" w14:textId="77777777" w:rsidR="00A64304" w:rsidRPr="00A64304" w:rsidRDefault="00A64304" w:rsidP="00A64304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75BDEC19" w14:textId="7077E913" w:rsidR="00653B93" w:rsidRPr="00B5541E" w:rsidRDefault="00653B93" w:rsidP="00653B93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Tez Bilgileri</w:t>
      </w:r>
    </w:p>
    <w:p w14:paraId="730B0A9D" w14:textId="0E661488" w:rsidR="00653B93" w:rsidRPr="00B5541E" w:rsidRDefault="00567478" w:rsidP="00653B93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</w:t>
      </w:r>
      <w:r w:rsidR="00653B93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Tez Danışmanı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</w:t>
      </w:r>
      <w:r w:rsidR="00653B93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Tez Danışmanı Atanma Tarihi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</w:t>
      </w:r>
      <w:r w:rsidR="00653B93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Danışman Tipi 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653B93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Açıklama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645"/>
        <w:gridCol w:w="3151"/>
        <w:gridCol w:w="2405"/>
        <w:gridCol w:w="2379"/>
      </w:tblGrid>
      <w:tr w:rsidR="00567478" w14:paraId="5812B72C" w14:textId="77777777" w:rsidTr="00567478">
        <w:tc>
          <w:tcPr>
            <w:tcW w:w="2650" w:type="dxa"/>
          </w:tcPr>
          <w:p w14:paraId="2C947220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57" w:type="dxa"/>
          </w:tcPr>
          <w:p w14:paraId="55EB05F2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410" w:type="dxa"/>
          </w:tcPr>
          <w:p w14:paraId="34500A54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383" w:type="dxa"/>
          </w:tcPr>
          <w:p w14:paraId="7DA90431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</w:tr>
      <w:tr w:rsidR="00567478" w14:paraId="05D5BD50" w14:textId="77777777" w:rsidTr="00567478">
        <w:tc>
          <w:tcPr>
            <w:tcW w:w="2650" w:type="dxa"/>
          </w:tcPr>
          <w:p w14:paraId="6109F810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57" w:type="dxa"/>
          </w:tcPr>
          <w:p w14:paraId="567E58ED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410" w:type="dxa"/>
          </w:tcPr>
          <w:p w14:paraId="48265124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383" w:type="dxa"/>
          </w:tcPr>
          <w:p w14:paraId="0103B224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0AD36874" w14:textId="7C269FE9" w:rsidR="00653B93" w:rsidRPr="00B5541E" w:rsidRDefault="00567478" w:rsidP="00653B93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Tez Konusu</w:t>
      </w:r>
    </w:p>
    <w:p w14:paraId="1D04D908" w14:textId="6F2EB7D9" w:rsidR="00567478" w:rsidRPr="00B5541E" w:rsidRDefault="00567478" w:rsidP="00653B93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</w:t>
      </w:r>
      <w:r w:rsidR="00C2076F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72645D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</w:t>
      </w:r>
      <w:r w:rsidR="00C2076F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Tez Tipi                                   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     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Tez Konusu                                  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Konu Belirleme Tarihi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1828"/>
        <w:gridCol w:w="6237"/>
        <w:gridCol w:w="2515"/>
      </w:tblGrid>
      <w:tr w:rsidR="00567478" w14:paraId="04120248" w14:textId="77777777" w:rsidTr="00CA2BCD">
        <w:trPr>
          <w:trHeight w:val="495"/>
        </w:trPr>
        <w:tc>
          <w:tcPr>
            <w:tcW w:w="1828" w:type="dxa"/>
            <w:vAlign w:val="center"/>
          </w:tcPr>
          <w:p w14:paraId="6CC9C4DF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6237" w:type="dxa"/>
            <w:vAlign w:val="center"/>
          </w:tcPr>
          <w:p w14:paraId="1392928E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515" w:type="dxa"/>
            <w:vAlign w:val="center"/>
          </w:tcPr>
          <w:p w14:paraId="790D08A8" w14:textId="77777777" w:rsidR="00567478" w:rsidRDefault="00567478" w:rsidP="00653B93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0FB2F7D2" w14:textId="38C63627" w:rsidR="00567478" w:rsidRPr="00B5541E" w:rsidRDefault="00567478" w:rsidP="00567478">
      <w:pPr>
        <w:rPr>
          <w:rFonts w:ascii="Poppins" w:hAnsi="Poppins" w:cs="Poppins"/>
          <w:b/>
          <w:bCs/>
          <w:noProof/>
          <w:sz w:val="20"/>
          <w:szCs w:val="14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Etik Kurul Karar</w:t>
      </w:r>
      <w:r w:rsidR="00847C5A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 xml:space="preserve"> No</w:t>
      </w:r>
      <w:r w:rsidRPr="00B5541E">
        <w:rPr>
          <w:rFonts w:ascii="Poppins" w:hAnsi="Poppins" w:cs="Poppins"/>
          <w:b/>
          <w:bCs/>
          <w:noProof/>
          <w:sz w:val="20"/>
          <w:szCs w:val="14"/>
        </w:rPr>
        <w:tab/>
      </w:r>
      <w:r w:rsidRPr="00B5541E">
        <w:rPr>
          <w:rFonts w:ascii="Poppins" w:hAnsi="Poppins" w:cs="Poppins"/>
          <w:b/>
          <w:bCs/>
          <w:noProof/>
          <w:sz w:val="20"/>
          <w:szCs w:val="14"/>
        </w:rPr>
        <w:tab/>
        <w:t>:</w:t>
      </w:r>
      <w:r w:rsidR="00185428">
        <w:rPr>
          <w:rFonts w:ascii="Poppins" w:hAnsi="Poppins" w:cs="Poppins"/>
          <w:b/>
          <w:bCs/>
          <w:noProof/>
          <w:sz w:val="20"/>
          <w:szCs w:val="14"/>
        </w:rPr>
        <w:t xml:space="preserve"> </w:t>
      </w:r>
    </w:p>
    <w:p w14:paraId="36DB42E4" w14:textId="199F9E82" w:rsidR="00567478" w:rsidRPr="00B5541E" w:rsidRDefault="00210C3F" w:rsidP="00567478">
      <w:pPr>
        <w:rPr>
          <w:rFonts w:ascii="Poppins" w:hAnsi="Poppins" w:cs="Poppins"/>
          <w:b/>
          <w:bCs/>
          <w:noProof/>
          <w:sz w:val="20"/>
          <w:szCs w:val="14"/>
        </w:rPr>
      </w:pPr>
      <w:r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*</w:t>
      </w:r>
      <w:r w:rsidR="00567478" w:rsidRPr="00B5541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  <w:u w:val="single"/>
        </w:rPr>
        <w:t>Tez İlerleme Raporları</w:t>
      </w:r>
      <w:r w:rsidR="004B3FBE">
        <w:rPr>
          <w:rFonts w:ascii="Poppins" w:hAnsi="Poppins" w:cs="Poppins"/>
          <w:b/>
          <w:bCs/>
          <w:noProof/>
          <w:color w:val="055971" w:themeColor="accent6" w:themeShade="80"/>
          <w:sz w:val="20"/>
          <w:szCs w:val="14"/>
        </w:rPr>
        <w:t xml:space="preserve"> </w:t>
      </w:r>
    </w:p>
    <w:tbl>
      <w:tblPr>
        <w:tblStyle w:val="TabloKlavuzu"/>
        <w:tblW w:w="10580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884"/>
        <w:gridCol w:w="3232"/>
        <w:gridCol w:w="3232"/>
        <w:gridCol w:w="3232"/>
      </w:tblGrid>
      <w:tr w:rsidR="00D0695E" w14:paraId="5A04707F" w14:textId="4F3D99CA" w:rsidTr="00764A30">
        <w:trPr>
          <w:trHeight w:val="566"/>
        </w:trPr>
        <w:tc>
          <w:tcPr>
            <w:tcW w:w="884" w:type="dxa"/>
            <w:vAlign w:val="center"/>
          </w:tcPr>
          <w:p w14:paraId="60571207" w14:textId="42572057" w:rsidR="00D0695E" w:rsidRPr="00B5541E" w:rsidRDefault="00764A30" w:rsidP="00764A30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Sıra</w:t>
            </w:r>
          </w:p>
        </w:tc>
        <w:tc>
          <w:tcPr>
            <w:tcW w:w="3232" w:type="dxa"/>
            <w:vAlign w:val="center"/>
          </w:tcPr>
          <w:p w14:paraId="075B70D6" w14:textId="28C1ACEF" w:rsidR="00D0695E" w:rsidRPr="00B5541E" w:rsidRDefault="003E45E8" w:rsidP="00764A30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Tarih</w:t>
            </w:r>
            <w:r w:rsidR="002D0F2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 xml:space="preserve"> Aralığı</w:t>
            </w:r>
          </w:p>
        </w:tc>
        <w:tc>
          <w:tcPr>
            <w:tcW w:w="3232" w:type="dxa"/>
            <w:vAlign w:val="center"/>
          </w:tcPr>
          <w:p w14:paraId="6DBB110E" w14:textId="3E0628E8" w:rsidR="00D0695E" w:rsidRPr="00B5541E" w:rsidRDefault="000F71D0" w:rsidP="00764A30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İlerleme Açıklaması</w:t>
            </w:r>
          </w:p>
        </w:tc>
        <w:tc>
          <w:tcPr>
            <w:tcW w:w="3232" w:type="dxa"/>
            <w:vAlign w:val="center"/>
          </w:tcPr>
          <w:p w14:paraId="0941C0E3" w14:textId="74732841" w:rsidR="00D0695E" w:rsidRPr="00B5541E" w:rsidRDefault="00F61751" w:rsidP="00764A30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 xml:space="preserve">Danışman </w:t>
            </w:r>
            <w:r w:rsidR="00764A30"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Notu</w:t>
            </w:r>
            <w:r w:rsidR="00236784" w:rsidRPr="009B6C42">
              <w:rPr>
                <w:rFonts w:ascii="Poppins" w:hAnsi="Poppins" w:cs="Poppins"/>
                <w:noProof/>
                <w:color w:val="055971" w:themeColor="accent6" w:themeShade="80"/>
                <w:sz w:val="20"/>
                <w:szCs w:val="14"/>
              </w:rPr>
              <w:t xml:space="preserve"> </w:t>
            </w:r>
          </w:p>
        </w:tc>
      </w:tr>
      <w:tr w:rsidR="00D0695E" w14:paraId="45EDF9B9" w14:textId="3D9E3AFB" w:rsidTr="00CA2BCD">
        <w:trPr>
          <w:trHeight w:val="566"/>
        </w:trPr>
        <w:tc>
          <w:tcPr>
            <w:tcW w:w="884" w:type="dxa"/>
            <w:vAlign w:val="center"/>
          </w:tcPr>
          <w:p w14:paraId="6873EDF5" w14:textId="72E946A4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1</w:t>
            </w:r>
          </w:p>
        </w:tc>
        <w:tc>
          <w:tcPr>
            <w:tcW w:w="3232" w:type="dxa"/>
            <w:vAlign w:val="center"/>
          </w:tcPr>
          <w:p w14:paraId="427CB9BA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13ADD499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7A498DAA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74A33A44" w14:textId="3117055D" w:rsidTr="00CA2BCD">
        <w:trPr>
          <w:trHeight w:val="566"/>
        </w:trPr>
        <w:tc>
          <w:tcPr>
            <w:tcW w:w="884" w:type="dxa"/>
            <w:vAlign w:val="center"/>
          </w:tcPr>
          <w:p w14:paraId="5592104A" w14:textId="7A47F39E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2</w:t>
            </w:r>
          </w:p>
        </w:tc>
        <w:tc>
          <w:tcPr>
            <w:tcW w:w="3232" w:type="dxa"/>
            <w:vAlign w:val="center"/>
          </w:tcPr>
          <w:p w14:paraId="5F87B7CE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77E2B100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B359F58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7394B790" w14:textId="40ADFD80" w:rsidTr="00CA2BCD">
        <w:trPr>
          <w:trHeight w:val="588"/>
        </w:trPr>
        <w:tc>
          <w:tcPr>
            <w:tcW w:w="884" w:type="dxa"/>
            <w:vAlign w:val="center"/>
          </w:tcPr>
          <w:p w14:paraId="34FF3A24" w14:textId="3559DFEC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3</w:t>
            </w:r>
          </w:p>
        </w:tc>
        <w:tc>
          <w:tcPr>
            <w:tcW w:w="3232" w:type="dxa"/>
            <w:vAlign w:val="center"/>
          </w:tcPr>
          <w:p w14:paraId="3E663F3C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1AFEF1E0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6DE2EB91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3B074057" w14:textId="48EBAA8F" w:rsidTr="00CA2BCD">
        <w:trPr>
          <w:trHeight w:val="566"/>
        </w:trPr>
        <w:tc>
          <w:tcPr>
            <w:tcW w:w="884" w:type="dxa"/>
            <w:vAlign w:val="center"/>
          </w:tcPr>
          <w:p w14:paraId="2B52F631" w14:textId="53F02D63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4</w:t>
            </w:r>
          </w:p>
        </w:tc>
        <w:tc>
          <w:tcPr>
            <w:tcW w:w="3232" w:type="dxa"/>
            <w:vAlign w:val="center"/>
          </w:tcPr>
          <w:p w14:paraId="28BB786A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F43BE0E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13FAFA35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77FAC332" w14:textId="3537125F" w:rsidTr="00CA2BCD">
        <w:trPr>
          <w:trHeight w:val="566"/>
        </w:trPr>
        <w:tc>
          <w:tcPr>
            <w:tcW w:w="884" w:type="dxa"/>
            <w:vAlign w:val="center"/>
          </w:tcPr>
          <w:p w14:paraId="203C2E89" w14:textId="400A01D6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5</w:t>
            </w:r>
          </w:p>
        </w:tc>
        <w:tc>
          <w:tcPr>
            <w:tcW w:w="3232" w:type="dxa"/>
            <w:vAlign w:val="center"/>
          </w:tcPr>
          <w:p w14:paraId="3FD20AF2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6AC38387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1CC895DE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43AB2BB2" w14:textId="7641CD67" w:rsidTr="00CA2BCD">
        <w:trPr>
          <w:trHeight w:val="566"/>
        </w:trPr>
        <w:tc>
          <w:tcPr>
            <w:tcW w:w="884" w:type="dxa"/>
            <w:vAlign w:val="center"/>
          </w:tcPr>
          <w:p w14:paraId="6A1F5AD5" w14:textId="5AF54489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6</w:t>
            </w:r>
          </w:p>
        </w:tc>
        <w:tc>
          <w:tcPr>
            <w:tcW w:w="3232" w:type="dxa"/>
            <w:vAlign w:val="center"/>
          </w:tcPr>
          <w:p w14:paraId="4FEC9F61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6909A164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571D4C3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281C1933" w14:textId="20BDCCC2" w:rsidTr="00CA2BCD">
        <w:trPr>
          <w:trHeight w:val="566"/>
        </w:trPr>
        <w:tc>
          <w:tcPr>
            <w:tcW w:w="884" w:type="dxa"/>
            <w:vAlign w:val="center"/>
          </w:tcPr>
          <w:p w14:paraId="18B8353E" w14:textId="0E5314CA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7</w:t>
            </w:r>
          </w:p>
        </w:tc>
        <w:tc>
          <w:tcPr>
            <w:tcW w:w="3232" w:type="dxa"/>
            <w:vAlign w:val="center"/>
          </w:tcPr>
          <w:p w14:paraId="6DDF3C60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A6231DF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2C64E121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0C38B5AD" w14:textId="0C80D324" w:rsidTr="00CA2BCD">
        <w:trPr>
          <w:trHeight w:val="588"/>
        </w:trPr>
        <w:tc>
          <w:tcPr>
            <w:tcW w:w="884" w:type="dxa"/>
            <w:vAlign w:val="center"/>
          </w:tcPr>
          <w:p w14:paraId="58FF89C6" w14:textId="245134C5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8</w:t>
            </w:r>
          </w:p>
        </w:tc>
        <w:tc>
          <w:tcPr>
            <w:tcW w:w="3232" w:type="dxa"/>
            <w:vAlign w:val="center"/>
          </w:tcPr>
          <w:p w14:paraId="5E555F5F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6FBBF452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4530B1D8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D0695E" w14:paraId="0E52C4B0" w14:textId="7444946A" w:rsidTr="00CA2BCD">
        <w:trPr>
          <w:trHeight w:val="566"/>
        </w:trPr>
        <w:tc>
          <w:tcPr>
            <w:tcW w:w="884" w:type="dxa"/>
            <w:vAlign w:val="center"/>
          </w:tcPr>
          <w:p w14:paraId="4A4AE6DE" w14:textId="1850544E" w:rsidR="00D0695E" w:rsidRPr="00B5541E" w:rsidRDefault="00D0695E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9</w:t>
            </w:r>
          </w:p>
        </w:tc>
        <w:tc>
          <w:tcPr>
            <w:tcW w:w="3232" w:type="dxa"/>
            <w:vAlign w:val="center"/>
          </w:tcPr>
          <w:p w14:paraId="3687AF09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333E5739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05FE9ED9" w14:textId="77777777" w:rsidR="00D0695E" w:rsidRDefault="00D0695E" w:rsidP="00567478">
            <w:pPr>
              <w:rPr>
                <w:b/>
                <w:bCs/>
                <w:noProof/>
              </w:rPr>
            </w:pPr>
          </w:p>
        </w:tc>
      </w:tr>
      <w:tr w:rsidR="00EE7AC4" w14:paraId="2A22CC82" w14:textId="77777777" w:rsidTr="00CA2BCD">
        <w:trPr>
          <w:trHeight w:val="566"/>
        </w:trPr>
        <w:tc>
          <w:tcPr>
            <w:tcW w:w="884" w:type="dxa"/>
            <w:vAlign w:val="center"/>
          </w:tcPr>
          <w:p w14:paraId="00ADF4CA" w14:textId="095C0633" w:rsidR="00EE7AC4" w:rsidRPr="00B5541E" w:rsidRDefault="00EE7AC4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10</w:t>
            </w:r>
          </w:p>
        </w:tc>
        <w:tc>
          <w:tcPr>
            <w:tcW w:w="3232" w:type="dxa"/>
            <w:vAlign w:val="center"/>
          </w:tcPr>
          <w:p w14:paraId="2C9492AB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ACB872F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4D0DEBFB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</w:tr>
      <w:tr w:rsidR="00EE7AC4" w14:paraId="32EC00B2" w14:textId="77777777" w:rsidTr="00CA2BCD">
        <w:trPr>
          <w:trHeight w:val="566"/>
        </w:trPr>
        <w:tc>
          <w:tcPr>
            <w:tcW w:w="884" w:type="dxa"/>
            <w:vAlign w:val="center"/>
          </w:tcPr>
          <w:p w14:paraId="08214F72" w14:textId="3B8E5642" w:rsidR="00EE7AC4" w:rsidRPr="00B5541E" w:rsidRDefault="00EE7AC4" w:rsidP="00567478">
            <w:pPr>
              <w:jc w:val="center"/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b/>
                <w:bCs/>
                <w:noProof/>
                <w:color w:val="055971" w:themeColor="accent6" w:themeShade="80"/>
                <w:sz w:val="20"/>
                <w:szCs w:val="14"/>
              </w:rPr>
              <w:t>11</w:t>
            </w:r>
          </w:p>
        </w:tc>
        <w:tc>
          <w:tcPr>
            <w:tcW w:w="3232" w:type="dxa"/>
            <w:vAlign w:val="center"/>
          </w:tcPr>
          <w:p w14:paraId="00F17B38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4B10CCAA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  <w:tc>
          <w:tcPr>
            <w:tcW w:w="3232" w:type="dxa"/>
            <w:vAlign w:val="center"/>
          </w:tcPr>
          <w:p w14:paraId="5E886DE0" w14:textId="77777777" w:rsidR="00EE7AC4" w:rsidRDefault="00EE7AC4" w:rsidP="00567478">
            <w:pPr>
              <w:rPr>
                <w:b/>
                <w:bCs/>
                <w:noProof/>
              </w:rPr>
            </w:pPr>
          </w:p>
        </w:tc>
      </w:tr>
    </w:tbl>
    <w:p w14:paraId="651D1FA3" w14:textId="019FEA98" w:rsidR="00A64304" w:rsidRDefault="003A7907" w:rsidP="00D0695E">
      <w:pPr>
        <w:rPr>
          <w:b/>
          <w:bCs/>
          <w:noProof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66DF4A" wp14:editId="763B6F60">
                <wp:simplePos x="0" y="0"/>
                <wp:positionH relativeFrom="column">
                  <wp:posOffset>-82296</wp:posOffset>
                </wp:positionH>
                <wp:positionV relativeFrom="paragraph">
                  <wp:posOffset>150850</wp:posOffset>
                </wp:positionV>
                <wp:extent cx="2070202" cy="555955"/>
                <wp:effectExtent l="0" t="0" r="0" b="0"/>
                <wp:wrapNone/>
                <wp:docPr id="1271511540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202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760A5" w14:textId="64630A84" w:rsidR="00A96DD8" w:rsidRPr="00DB3C2C" w:rsidRDefault="00A96DD8" w:rsidP="00A96DD8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 xml:space="preserve">Tez Danışmanı </w:t>
                            </w:r>
                          </w:p>
                          <w:p w14:paraId="1AFDD554" w14:textId="0AD51546" w:rsidR="003A7907" w:rsidRPr="00DB3C2C" w:rsidRDefault="003A7907" w:rsidP="00A96DD8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DF4A" id="_x0000_s1050" type="#_x0000_t202" style="position:absolute;margin-left:-6.5pt;margin-top:11.9pt;width:163pt;height:43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" filled="f" stroked="f" strokeweight=".5pt">
                <v:textbox>
                  <w:txbxContent>
                    <w:p w14:paraId="133760A5" w14:textId="64630A84" w:rsidR="00A96DD8" w:rsidRPr="00DB3C2C" w:rsidRDefault="00A96DD8" w:rsidP="00A96DD8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 xml:space="preserve">Tez Danışmanı </w:t>
                      </w:r>
                    </w:p>
                    <w:p w14:paraId="1AFDD554" w14:textId="0AD51546" w:rsidR="003A7907" w:rsidRPr="00DB3C2C" w:rsidRDefault="003A7907" w:rsidP="00A96DD8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567478">
        <w:rPr>
          <w:b/>
          <w:bCs/>
          <w:noProof/>
        </w:rPr>
        <w:tab/>
      </w:r>
      <w:r w:rsidR="00567478">
        <w:rPr>
          <w:b/>
          <w:bCs/>
          <w:noProof/>
        </w:rPr>
        <w:tab/>
      </w:r>
    </w:p>
    <w:p w14:paraId="73D8CEE9" w14:textId="22A27139" w:rsidR="00B83CA8" w:rsidRDefault="00C2076F" w:rsidP="00B83CA8">
      <w:pPr>
        <w:tabs>
          <w:tab w:val="left" w:pos="9231"/>
        </w:tabs>
        <w:spacing w:line="240" w:lineRule="auto"/>
        <w:jc w:val="right"/>
        <w:rPr>
          <w:b/>
          <w:bCs/>
          <w:noProof/>
          <w:color w:val="055971" w:themeColor="accent6" w:themeShade="80"/>
          <w:sz w:val="20"/>
          <w:szCs w:val="14"/>
        </w:rPr>
      </w:pPr>
      <w:r>
        <w:rPr>
          <w:color w:val="055971" w:themeColor="accent6" w:themeShade="80"/>
        </w:rPr>
        <w:tab/>
      </w:r>
      <w:r w:rsidR="00B83CA8" w:rsidRPr="001D2C7A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 xml:space="preserve">Sayfa </w:t>
      </w:r>
      <w:r w:rsidR="00B83CA8">
        <w:rPr>
          <w:rFonts w:asciiTheme="minorHAnsi" w:eastAsia="Times New Roman" w:hAnsiTheme="minorHAnsi" w:cstheme="minorHAnsi"/>
          <w:b/>
          <w:bCs/>
          <w:color w:val="055971" w:themeColor="accent6" w:themeShade="80"/>
          <w:sz w:val="20"/>
          <w:szCs w:val="20"/>
          <w:lang w:eastAsia="tr-TR"/>
        </w:rPr>
        <w:t>18</w:t>
      </w:r>
    </w:p>
    <w:p w14:paraId="140BC06B" w14:textId="4CDE572C" w:rsidR="00764A30" w:rsidRPr="00EE7AC4" w:rsidRDefault="00DB3C2C" w:rsidP="00C2076F">
      <w:pPr>
        <w:tabs>
          <w:tab w:val="left" w:pos="9435"/>
        </w:tabs>
        <w:rPr>
          <w:color w:val="055971" w:themeColor="accent6" w:themeShade="8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DCD9BED" wp14:editId="6E9224AC">
                <wp:simplePos x="0" y="0"/>
                <wp:positionH relativeFrom="column">
                  <wp:posOffset>2852737</wp:posOffset>
                </wp:positionH>
                <wp:positionV relativeFrom="paragraph">
                  <wp:posOffset>419100</wp:posOffset>
                </wp:positionV>
                <wp:extent cx="1294791" cy="299924"/>
                <wp:effectExtent l="0" t="0" r="0" b="5080"/>
                <wp:wrapNone/>
                <wp:docPr id="517481222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6F1FD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9BED" id="_x0000_s1051" type="#_x0000_t202" style="position:absolute;margin-left:224.6pt;margin-top:33pt;width:101.95pt;height:23.6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" filled="f" stroked="f" strokeweight=".5pt">
                <v:textbox>
                  <w:txbxContent>
                    <w:p w14:paraId="0CF6F1FD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A64304" w:rsidRPr="00A64304" w14:paraId="7C1D86E4" w14:textId="77777777" w:rsidTr="00B37503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445F5B15" w14:textId="77777777" w:rsidR="00A64304" w:rsidRPr="00A64304" w:rsidRDefault="00A64304" w:rsidP="00A64304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19361417" w14:textId="77777777" w:rsidR="00A64304" w:rsidRPr="00A64304" w:rsidRDefault="00A64304" w:rsidP="00A64304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4AAD7991" w14:textId="77777777" w:rsidR="00A64304" w:rsidRPr="00A64304" w:rsidRDefault="00A64304" w:rsidP="00A64304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25DF926A" wp14:editId="47517884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899326303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26303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67456" behindDoc="1" locked="0" layoutInCell="1" allowOverlap="1" wp14:anchorId="6FB52DCC" wp14:editId="0CAC414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69297736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7736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4304" w:rsidRPr="00A64304" w14:paraId="59EAF5AB" w14:textId="77777777" w:rsidTr="00B37503">
        <w:trPr>
          <w:trHeight w:val="937"/>
          <w:jc w:val="center"/>
        </w:trPr>
        <w:tc>
          <w:tcPr>
            <w:tcW w:w="4395" w:type="dxa"/>
            <w:hideMark/>
          </w:tcPr>
          <w:p w14:paraId="13CCC328" w14:textId="77777777" w:rsidR="00A64304" w:rsidRPr="00A64304" w:rsidRDefault="00A64304" w:rsidP="00A64304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31677F6B" w14:textId="77777777" w:rsidR="00A64304" w:rsidRPr="00A64304" w:rsidRDefault="00A64304" w:rsidP="00A64304">
            <w:pPr>
              <w:rPr>
                <w:rFonts w:cstheme="minorHAnsi"/>
                <w:noProof/>
                <w:color w:val="000000" w:themeColor="text1"/>
              </w:rPr>
            </w:pPr>
          </w:p>
          <w:p w14:paraId="6A8FF3F3" w14:textId="77777777" w:rsidR="00A64304" w:rsidRPr="00A64304" w:rsidRDefault="00A64304" w:rsidP="00A64304">
            <w:pPr>
              <w:rPr>
                <w:rFonts w:cstheme="minorHAnsi"/>
                <w:noProof/>
                <w:color w:val="000000" w:themeColor="text1"/>
              </w:rPr>
            </w:pPr>
          </w:p>
          <w:p w14:paraId="2F8EA771" w14:textId="77777777" w:rsidR="00A64304" w:rsidRPr="00A64304" w:rsidRDefault="00A64304" w:rsidP="00A64304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0EBA5EB0" w14:textId="77777777" w:rsidR="00A64304" w:rsidRPr="00A64304" w:rsidRDefault="00A64304" w:rsidP="00A64304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1ECF481A" w14:textId="77777777" w:rsidR="00A64304" w:rsidRPr="00A64304" w:rsidRDefault="00A64304" w:rsidP="00A64304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110DCFD6" w14:textId="77777777" w:rsidR="00A64304" w:rsidRPr="00A64304" w:rsidRDefault="00A64304" w:rsidP="00A64304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095EF929" w14:textId="55D2FA15" w:rsidR="00A64304" w:rsidRPr="00B5541E" w:rsidRDefault="00A64304" w:rsidP="00567478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Tez Savunması</w:t>
      </w:r>
    </w:p>
    <w:p w14:paraId="69C94A2F" w14:textId="77777777" w:rsidR="00A64304" w:rsidRPr="00B5541E" w:rsidRDefault="00A64304" w:rsidP="00567478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</w:p>
    <w:p w14:paraId="492AAB6F" w14:textId="45BE82B5" w:rsidR="00A64304" w:rsidRPr="00B5541E" w:rsidRDefault="00A64304" w:rsidP="00567478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Tez Savunması      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Açıklama           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EE7AC4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Savunma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Tarihi             </w:t>
      </w:r>
      <w:r w:rsidR="00EE7AC4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Savunma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Yeri                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Sonuç</w:t>
      </w:r>
    </w:p>
    <w:tbl>
      <w:tblPr>
        <w:tblStyle w:val="TabloKlavuzu"/>
        <w:tblW w:w="10600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121"/>
        <w:gridCol w:w="2551"/>
        <w:gridCol w:w="1688"/>
        <w:gridCol w:w="2573"/>
        <w:gridCol w:w="1667"/>
      </w:tblGrid>
      <w:tr w:rsidR="00A64304" w:rsidRPr="00B5541E" w14:paraId="7D0638C4" w14:textId="77777777" w:rsidTr="006C662A">
        <w:trPr>
          <w:trHeight w:val="371"/>
        </w:trPr>
        <w:tc>
          <w:tcPr>
            <w:tcW w:w="2121" w:type="dxa"/>
            <w:vAlign w:val="center"/>
          </w:tcPr>
          <w:p w14:paraId="2204D0BF" w14:textId="6B4DF9DA" w:rsidR="00A64304" w:rsidRPr="00B5541E" w:rsidRDefault="00A64304" w:rsidP="006C662A">
            <w:pPr>
              <w:tabs>
                <w:tab w:val="left" w:pos="9339"/>
              </w:tabs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B5541E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1. Savunma</w:t>
            </w:r>
          </w:p>
        </w:tc>
        <w:tc>
          <w:tcPr>
            <w:tcW w:w="2551" w:type="dxa"/>
            <w:vAlign w:val="center"/>
          </w:tcPr>
          <w:p w14:paraId="2DC9003C" w14:textId="77777777" w:rsidR="00A64304" w:rsidRPr="00B5541E" w:rsidRDefault="00A64304" w:rsidP="006C662A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1688" w:type="dxa"/>
            <w:vAlign w:val="center"/>
          </w:tcPr>
          <w:p w14:paraId="131AD744" w14:textId="77777777" w:rsidR="00A64304" w:rsidRPr="00B5541E" w:rsidRDefault="00A64304" w:rsidP="006C662A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2573" w:type="dxa"/>
            <w:vAlign w:val="center"/>
          </w:tcPr>
          <w:p w14:paraId="07C0FA89" w14:textId="77777777" w:rsidR="00A64304" w:rsidRPr="00B5541E" w:rsidRDefault="00A64304" w:rsidP="006C662A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1667" w:type="dxa"/>
            <w:vAlign w:val="center"/>
          </w:tcPr>
          <w:p w14:paraId="11582167" w14:textId="77777777" w:rsidR="00A64304" w:rsidRPr="00B5541E" w:rsidRDefault="00A64304" w:rsidP="006C662A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</w:tr>
      <w:tr w:rsidR="00A64304" w14:paraId="18C667D5" w14:textId="77777777" w:rsidTr="006C662A">
        <w:trPr>
          <w:trHeight w:val="371"/>
        </w:trPr>
        <w:tc>
          <w:tcPr>
            <w:tcW w:w="2121" w:type="dxa"/>
            <w:vAlign w:val="center"/>
          </w:tcPr>
          <w:p w14:paraId="72BCBAED" w14:textId="77777777" w:rsidR="00A64304" w:rsidRDefault="00A64304" w:rsidP="006C662A">
            <w:pPr>
              <w:tabs>
                <w:tab w:val="left" w:pos="9339"/>
              </w:tabs>
              <w:jc w:val="center"/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551" w:type="dxa"/>
            <w:vAlign w:val="center"/>
          </w:tcPr>
          <w:p w14:paraId="4D5BFC86" w14:textId="77777777" w:rsidR="00A64304" w:rsidRDefault="00A64304" w:rsidP="006C662A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688" w:type="dxa"/>
            <w:vAlign w:val="center"/>
          </w:tcPr>
          <w:p w14:paraId="5CF38635" w14:textId="77777777" w:rsidR="00A64304" w:rsidRDefault="00A64304" w:rsidP="006C662A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573" w:type="dxa"/>
            <w:vAlign w:val="center"/>
          </w:tcPr>
          <w:p w14:paraId="05707DD1" w14:textId="77777777" w:rsidR="00A64304" w:rsidRDefault="00A64304" w:rsidP="006C662A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667" w:type="dxa"/>
            <w:vAlign w:val="center"/>
          </w:tcPr>
          <w:p w14:paraId="4797773E" w14:textId="77777777" w:rsidR="00A64304" w:rsidRDefault="00A64304" w:rsidP="006C662A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4B4E2CF1" w14:textId="77777777" w:rsidR="00A64304" w:rsidRDefault="00A64304" w:rsidP="00567478">
      <w:pPr>
        <w:tabs>
          <w:tab w:val="left" w:pos="9339"/>
        </w:tabs>
        <w:rPr>
          <w:b/>
          <w:bCs/>
          <w:color w:val="055971" w:themeColor="accent6" w:themeShade="80"/>
        </w:rPr>
      </w:pPr>
    </w:p>
    <w:p w14:paraId="61B605F4" w14:textId="5968391B" w:rsidR="00A64304" w:rsidRPr="00B5541E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 xml:space="preserve">1. </w:t>
      </w:r>
      <w:r w:rsidR="00A64304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Savunma Jüri Üyeleri</w:t>
      </w:r>
    </w:p>
    <w:p w14:paraId="65F9B327" w14:textId="77777777" w:rsidR="0095005C" w:rsidRPr="00B5541E" w:rsidRDefault="0095005C" w:rsidP="0095005C">
      <w:pPr>
        <w:rPr>
          <w:rFonts w:ascii="Poppins" w:hAnsi="Poppins" w:cs="Poppins"/>
          <w:sz w:val="20"/>
          <w:szCs w:val="14"/>
        </w:rPr>
      </w:pPr>
    </w:p>
    <w:p w14:paraId="1A6EC298" w14:textId="5DC30E70" w:rsidR="00A64304" w:rsidRPr="00B5541E" w:rsidRDefault="00A64304" w:rsidP="00A64304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Asil/Yedek    </w:t>
      </w:r>
      <w:r w:rsidR="0095005C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Adı Soyadı  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ve Unvanı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             </w:t>
      </w:r>
      <w:r w:rsidR="0095005C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</w:t>
      </w:r>
      <w:r w:rsidR="0095005C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Uzmanlık Alan</w:t>
      </w:r>
      <w:r w:rsidR="0095005C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ı  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="0095005C"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B5541E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Uzmanlık Tescil No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1409"/>
        <w:gridCol w:w="3533"/>
        <w:gridCol w:w="3391"/>
        <w:gridCol w:w="2234"/>
      </w:tblGrid>
      <w:tr w:rsidR="00A64304" w14:paraId="1DFC1EAC" w14:textId="77777777" w:rsidTr="00CA2BCD">
        <w:trPr>
          <w:trHeight w:val="410"/>
        </w:trPr>
        <w:tc>
          <w:tcPr>
            <w:tcW w:w="1409" w:type="dxa"/>
            <w:vAlign w:val="center"/>
          </w:tcPr>
          <w:p w14:paraId="13631A31" w14:textId="6C93A001" w:rsidR="00A64304" w:rsidRPr="00F62ADA" w:rsidRDefault="00A64304" w:rsidP="00A64304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3" w:type="dxa"/>
            <w:vAlign w:val="center"/>
          </w:tcPr>
          <w:p w14:paraId="5BF074A9" w14:textId="77777777" w:rsidR="00A64304" w:rsidRDefault="00A64304" w:rsidP="00A64304"/>
        </w:tc>
        <w:tc>
          <w:tcPr>
            <w:tcW w:w="3391" w:type="dxa"/>
            <w:vAlign w:val="center"/>
          </w:tcPr>
          <w:p w14:paraId="32B84D57" w14:textId="77777777" w:rsidR="00A64304" w:rsidRDefault="00A64304" w:rsidP="00A64304"/>
        </w:tc>
        <w:tc>
          <w:tcPr>
            <w:tcW w:w="2234" w:type="dxa"/>
            <w:vAlign w:val="center"/>
          </w:tcPr>
          <w:p w14:paraId="637BC331" w14:textId="77777777" w:rsidR="00A64304" w:rsidRDefault="00A64304" w:rsidP="00A64304"/>
        </w:tc>
      </w:tr>
      <w:tr w:rsidR="00A64304" w14:paraId="4D37A55E" w14:textId="77777777" w:rsidTr="00CA2BCD">
        <w:trPr>
          <w:trHeight w:val="410"/>
        </w:trPr>
        <w:tc>
          <w:tcPr>
            <w:tcW w:w="1409" w:type="dxa"/>
            <w:vAlign w:val="center"/>
          </w:tcPr>
          <w:p w14:paraId="6C31673A" w14:textId="2AA98DDD" w:rsidR="00A64304" w:rsidRPr="00F62ADA" w:rsidRDefault="00A64304" w:rsidP="00A64304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3" w:type="dxa"/>
            <w:vAlign w:val="center"/>
          </w:tcPr>
          <w:p w14:paraId="3E52057F" w14:textId="77777777" w:rsidR="00A64304" w:rsidRDefault="00A64304" w:rsidP="00A64304"/>
        </w:tc>
        <w:tc>
          <w:tcPr>
            <w:tcW w:w="3391" w:type="dxa"/>
            <w:vAlign w:val="center"/>
          </w:tcPr>
          <w:p w14:paraId="6BA9A27D" w14:textId="77777777" w:rsidR="00A64304" w:rsidRDefault="00A64304" w:rsidP="00A64304"/>
        </w:tc>
        <w:tc>
          <w:tcPr>
            <w:tcW w:w="2234" w:type="dxa"/>
            <w:vAlign w:val="center"/>
          </w:tcPr>
          <w:p w14:paraId="65CB8EF1" w14:textId="77777777" w:rsidR="00A64304" w:rsidRDefault="00A64304" w:rsidP="00A64304"/>
        </w:tc>
      </w:tr>
      <w:tr w:rsidR="00A64304" w14:paraId="11B1568A" w14:textId="77777777" w:rsidTr="00CA2BCD">
        <w:trPr>
          <w:trHeight w:val="410"/>
        </w:trPr>
        <w:tc>
          <w:tcPr>
            <w:tcW w:w="1409" w:type="dxa"/>
            <w:vAlign w:val="center"/>
          </w:tcPr>
          <w:p w14:paraId="6ACFDD9D" w14:textId="4E3F36E2" w:rsidR="00A64304" w:rsidRPr="00F62ADA" w:rsidRDefault="00A64304" w:rsidP="00A64304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3" w:type="dxa"/>
            <w:vAlign w:val="center"/>
          </w:tcPr>
          <w:p w14:paraId="4375C167" w14:textId="77777777" w:rsidR="00A64304" w:rsidRDefault="00A64304" w:rsidP="00A64304"/>
        </w:tc>
        <w:tc>
          <w:tcPr>
            <w:tcW w:w="3391" w:type="dxa"/>
            <w:vAlign w:val="center"/>
          </w:tcPr>
          <w:p w14:paraId="17895F84" w14:textId="77777777" w:rsidR="00A64304" w:rsidRDefault="00A64304" w:rsidP="00A64304"/>
        </w:tc>
        <w:tc>
          <w:tcPr>
            <w:tcW w:w="2234" w:type="dxa"/>
            <w:vAlign w:val="center"/>
          </w:tcPr>
          <w:p w14:paraId="0C220F4B" w14:textId="77777777" w:rsidR="00A64304" w:rsidRDefault="00A64304" w:rsidP="00A64304"/>
        </w:tc>
      </w:tr>
      <w:tr w:rsidR="00A64304" w14:paraId="7E4123BD" w14:textId="77777777" w:rsidTr="00CA2BCD">
        <w:trPr>
          <w:trHeight w:val="410"/>
        </w:trPr>
        <w:tc>
          <w:tcPr>
            <w:tcW w:w="1409" w:type="dxa"/>
            <w:vAlign w:val="center"/>
          </w:tcPr>
          <w:p w14:paraId="5B5198A4" w14:textId="676EE1DC" w:rsidR="00A64304" w:rsidRPr="00F62ADA" w:rsidRDefault="00A64304" w:rsidP="00A64304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533" w:type="dxa"/>
            <w:vAlign w:val="center"/>
          </w:tcPr>
          <w:p w14:paraId="6459A15E" w14:textId="77777777" w:rsidR="00A64304" w:rsidRDefault="00A64304" w:rsidP="00A64304"/>
        </w:tc>
        <w:tc>
          <w:tcPr>
            <w:tcW w:w="3391" w:type="dxa"/>
            <w:vAlign w:val="center"/>
          </w:tcPr>
          <w:p w14:paraId="5D909286" w14:textId="77777777" w:rsidR="00A64304" w:rsidRDefault="00A64304" w:rsidP="00A64304"/>
        </w:tc>
        <w:tc>
          <w:tcPr>
            <w:tcW w:w="2234" w:type="dxa"/>
            <w:vAlign w:val="center"/>
          </w:tcPr>
          <w:p w14:paraId="0E5216CB" w14:textId="77777777" w:rsidR="00A64304" w:rsidRDefault="00A64304" w:rsidP="00A64304"/>
        </w:tc>
      </w:tr>
      <w:tr w:rsidR="00A64304" w14:paraId="04E4EBD7" w14:textId="77777777" w:rsidTr="00CA2BCD">
        <w:trPr>
          <w:trHeight w:val="410"/>
        </w:trPr>
        <w:tc>
          <w:tcPr>
            <w:tcW w:w="1409" w:type="dxa"/>
            <w:vAlign w:val="center"/>
          </w:tcPr>
          <w:p w14:paraId="2404FA21" w14:textId="6BAAFBE4" w:rsidR="00A64304" w:rsidRPr="00F62ADA" w:rsidRDefault="00A64304" w:rsidP="00A64304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533" w:type="dxa"/>
            <w:vAlign w:val="center"/>
          </w:tcPr>
          <w:p w14:paraId="6DFC9030" w14:textId="77777777" w:rsidR="00A64304" w:rsidRDefault="00A64304" w:rsidP="00A64304"/>
        </w:tc>
        <w:tc>
          <w:tcPr>
            <w:tcW w:w="3391" w:type="dxa"/>
            <w:vAlign w:val="center"/>
          </w:tcPr>
          <w:p w14:paraId="0D34773A" w14:textId="77777777" w:rsidR="00A64304" w:rsidRDefault="00A64304" w:rsidP="00A64304"/>
        </w:tc>
        <w:tc>
          <w:tcPr>
            <w:tcW w:w="2234" w:type="dxa"/>
            <w:vAlign w:val="center"/>
          </w:tcPr>
          <w:p w14:paraId="30CEB43A" w14:textId="77777777" w:rsidR="00A64304" w:rsidRDefault="00A64304" w:rsidP="00A64304"/>
        </w:tc>
      </w:tr>
    </w:tbl>
    <w:p w14:paraId="16D21592" w14:textId="77777777" w:rsidR="00A64304" w:rsidRDefault="00A64304" w:rsidP="00A64304"/>
    <w:p w14:paraId="3FB31530" w14:textId="77777777" w:rsidR="00AB6665" w:rsidRDefault="00AB6665" w:rsidP="001B1C5D">
      <w:pPr>
        <w:tabs>
          <w:tab w:val="left" w:pos="9339"/>
        </w:tabs>
        <w:rPr>
          <w:b/>
          <w:bCs/>
          <w:color w:val="055971" w:themeColor="accent6" w:themeShade="80"/>
        </w:rPr>
      </w:pPr>
    </w:p>
    <w:p w14:paraId="385C80EE" w14:textId="57AEC632" w:rsidR="001B1C5D" w:rsidRPr="00F62ADA" w:rsidRDefault="001B1C5D" w:rsidP="001B1C5D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2. Savunma Jüri Üyeleri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(1. Tez </w:t>
      </w:r>
      <w:r w:rsidR="00AB6665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Savunması</w:t>
      </w:r>
      <w:r w:rsidR="0062503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nın</w:t>
      </w:r>
      <w:r w:rsidR="00AB6665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Başarısız </w:t>
      </w:r>
      <w:r w:rsidR="0062503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Olması Durumunda</w:t>
      </w:r>
      <w:r w:rsidR="00AB6665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)</w:t>
      </w:r>
    </w:p>
    <w:p w14:paraId="6F18840E" w14:textId="77777777" w:rsidR="0095005C" w:rsidRPr="00A64304" w:rsidRDefault="0095005C" w:rsidP="001B1C5D">
      <w:pPr>
        <w:tabs>
          <w:tab w:val="left" w:pos="9339"/>
        </w:tabs>
        <w:rPr>
          <w:b/>
          <w:bCs/>
          <w:color w:val="055971" w:themeColor="accent6" w:themeShade="80"/>
        </w:rPr>
      </w:pPr>
    </w:p>
    <w:p w14:paraId="4FCAEF65" w14:textId="27E16130" w:rsidR="001B1C5D" w:rsidRPr="00F62ADA" w:rsidRDefault="001B1C5D" w:rsidP="001B1C5D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Asil/Yedek     </w:t>
      </w:r>
      <w:r w:rsidR="0095005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 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Adı Soyadı                                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95005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Uzmanlık Alan</w:t>
      </w:r>
      <w:r w:rsidR="0095005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ı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="0095005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Uzmanlık Tescil No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1411"/>
        <w:gridCol w:w="3537"/>
        <w:gridCol w:w="3395"/>
        <w:gridCol w:w="2237"/>
      </w:tblGrid>
      <w:tr w:rsidR="00AB6665" w:rsidRPr="00F62ADA" w14:paraId="655A9164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374ED3BA" w14:textId="77777777" w:rsidR="001B1C5D" w:rsidRPr="00F62ADA" w:rsidRDefault="001B1C5D" w:rsidP="00B37503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7" w:type="dxa"/>
            <w:vAlign w:val="center"/>
          </w:tcPr>
          <w:p w14:paraId="661D5ED5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3395" w:type="dxa"/>
            <w:vAlign w:val="center"/>
          </w:tcPr>
          <w:p w14:paraId="0FCC1089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2237" w:type="dxa"/>
            <w:vAlign w:val="center"/>
          </w:tcPr>
          <w:p w14:paraId="22A3149D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</w:tr>
      <w:tr w:rsidR="00AB6665" w:rsidRPr="00F62ADA" w14:paraId="2BBF24B5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5E8898AC" w14:textId="77777777" w:rsidR="001B1C5D" w:rsidRPr="00F62ADA" w:rsidRDefault="001B1C5D" w:rsidP="00B37503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7" w:type="dxa"/>
            <w:vAlign w:val="center"/>
          </w:tcPr>
          <w:p w14:paraId="3955D52D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3395" w:type="dxa"/>
            <w:vAlign w:val="center"/>
          </w:tcPr>
          <w:p w14:paraId="2CDFFF42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2237" w:type="dxa"/>
            <w:vAlign w:val="center"/>
          </w:tcPr>
          <w:p w14:paraId="28504DA3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</w:tr>
      <w:tr w:rsidR="00AB6665" w:rsidRPr="00F62ADA" w14:paraId="2E2B251E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5EEFF9F6" w14:textId="77777777" w:rsidR="001B1C5D" w:rsidRPr="00F62ADA" w:rsidRDefault="001B1C5D" w:rsidP="00B37503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537" w:type="dxa"/>
            <w:vAlign w:val="center"/>
          </w:tcPr>
          <w:p w14:paraId="375533C6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3395" w:type="dxa"/>
            <w:vAlign w:val="center"/>
          </w:tcPr>
          <w:p w14:paraId="5AB011DD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2237" w:type="dxa"/>
            <w:vAlign w:val="center"/>
          </w:tcPr>
          <w:p w14:paraId="2FAA2A72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</w:tr>
      <w:tr w:rsidR="00AB6665" w:rsidRPr="00F62ADA" w14:paraId="7DFBF355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483BB13C" w14:textId="77777777" w:rsidR="001B1C5D" w:rsidRPr="00F62ADA" w:rsidRDefault="001B1C5D" w:rsidP="00B37503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537" w:type="dxa"/>
            <w:vAlign w:val="center"/>
          </w:tcPr>
          <w:p w14:paraId="350B339F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3395" w:type="dxa"/>
            <w:vAlign w:val="center"/>
          </w:tcPr>
          <w:p w14:paraId="09C83906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2237" w:type="dxa"/>
            <w:vAlign w:val="center"/>
          </w:tcPr>
          <w:p w14:paraId="614061FC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</w:tr>
      <w:tr w:rsidR="00AB6665" w:rsidRPr="00F62ADA" w14:paraId="36813A52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45B30E92" w14:textId="77777777" w:rsidR="001B1C5D" w:rsidRPr="00F62ADA" w:rsidRDefault="001B1C5D" w:rsidP="00B37503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537" w:type="dxa"/>
            <w:vAlign w:val="center"/>
          </w:tcPr>
          <w:p w14:paraId="0142D946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3395" w:type="dxa"/>
            <w:vAlign w:val="center"/>
          </w:tcPr>
          <w:p w14:paraId="7C960AEC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  <w:tc>
          <w:tcPr>
            <w:tcW w:w="2237" w:type="dxa"/>
            <w:vAlign w:val="center"/>
          </w:tcPr>
          <w:p w14:paraId="232DFE4B" w14:textId="77777777" w:rsidR="001B1C5D" w:rsidRPr="00F62ADA" w:rsidRDefault="001B1C5D" w:rsidP="00B37503">
            <w:pPr>
              <w:rPr>
                <w:rFonts w:ascii="Poppins" w:hAnsi="Poppins" w:cs="Poppins"/>
                <w:b/>
                <w:bCs/>
                <w:sz w:val="20"/>
                <w:szCs w:val="14"/>
              </w:rPr>
            </w:pPr>
          </w:p>
        </w:tc>
      </w:tr>
    </w:tbl>
    <w:p w14:paraId="1FD38BC8" w14:textId="77777777" w:rsidR="001B1C5D" w:rsidRDefault="001B1C5D" w:rsidP="00A64304">
      <w:pPr>
        <w:rPr>
          <w:b/>
          <w:bCs/>
          <w:color w:val="055971" w:themeColor="accent6" w:themeShade="80"/>
        </w:rPr>
      </w:pPr>
    </w:p>
    <w:p w14:paraId="33945231" w14:textId="6927BE90" w:rsidR="001B1C5D" w:rsidRDefault="003A7907" w:rsidP="00A64304">
      <w:pPr>
        <w:rPr>
          <w:b/>
          <w:bCs/>
          <w:color w:val="055971" w:themeColor="accent6" w:themeShade="8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188D50" wp14:editId="4BFCA708">
                <wp:simplePos x="0" y="0"/>
                <wp:positionH relativeFrom="column">
                  <wp:posOffset>-182880</wp:posOffset>
                </wp:positionH>
                <wp:positionV relativeFrom="paragraph">
                  <wp:posOffset>199593</wp:posOffset>
                </wp:positionV>
                <wp:extent cx="2070202" cy="555955"/>
                <wp:effectExtent l="0" t="0" r="0" b="0"/>
                <wp:wrapNone/>
                <wp:docPr id="120948438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202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F453F" w14:textId="77777777" w:rsidR="003A7907" w:rsidRPr="00DB3C2C" w:rsidRDefault="003A7907" w:rsidP="003A7907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 xml:space="preserve">Tez Danışmanı </w:t>
                            </w:r>
                          </w:p>
                          <w:p w14:paraId="47D0586E" w14:textId="77777777" w:rsidR="003A7907" w:rsidRPr="00DB3C2C" w:rsidRDefault="003A7907" w:rsidP="003A7907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8D50" id="_x0000_s1052" type="#_x0000_t202" style="position:absolute;margin-left:-14.4pt;margin-top:15.7pt;width:163pt;height:4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" filled="f" stroked="f" strokeweight=".5pt">
                <v:textbox>
                  <w:txbxContent>
                    <w:p w14:paraId="5FBF453F" w14:textId="77777777" w:rsidR="003A7907" w:rsidRPr="00DB3C2C" w:rsidRDefault="003A7907" w:rsidP="003A7907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 xml:space="preserve">Tez Danışmanı </w:t>
                      </w:r>
                    </w:p>
                    <w:p w14:paraId="47D0586E" w14:textId="77777777" w:rsidR="003A7907" w:rsidRPr="00DB3C2C" w:rsidRDefault="003A7907" w:rsidP="003A7907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579D23C9" w14:textId="7471AE67" w:rsidR="001B1C5D" w:rsidRDefault="00AB6665" w:rsidP="00F62ADA">
      <w:pPr>
        <w:tabs>
          <w:tab w:val="left" w:pos="9521"/>
        </w:tabs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ab/>
      </w:r>
    </w:p>
    <w:p w14:paraId="56C12AC2" w14:textId="1DA7518A" w:rsidR="00C2076F" w:rsidRPr="00C2076F" w:rsidRDefault="00DB3C2C" w:rsidP="00C2076F">
      <w:pPr>
        <w:tabs>
          <w:tab w:val="left" w:pos="9747"/>
        </w:tabs>
        <w:rPr>
          <w:b/>
          <w:bCs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EFD1FB" wp14:editId="36138BC8">
                <wp:simplePos x="0" y="0"/>
                <wp:positionH relativeFrom="column">
                  <wp:posOffset>2738437</wp:posOffset>
                </wp:positionH>
                <wp:positionV relativeFrom="paragraph">
                  <wp:posOffset>419100</wp:posOffset>
                </wp:positionV>
                <wp:extent cx="1294791" cy="299924"/>
                <wp:effectExtent l="0" t="0" r="0" b="5080"/>
                <wp:wrapNone/>
                <wp:docPr id="1919173861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6271C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D1FB" id="_x0000_s1053" type="#_x0000_t202" style="position:absolute;margin-left:215.6pt;margin-top:33pt;width:101.95pt;height:23.6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" filled="f" stroked="f" strokeweight=".5pt">
                <v:textbox>
                  <w:txbxContent>
                    <w:p w14:paraId="67D6271C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C2076F">
        <w:tab/>
      </w:r>
      <w:r w:rsidR="00C2076F" w:rsidRPr="00353B0B">
        <w:rPr>
          <w:b/>
          <w:bCs/>
          <w:color w:val="055971" w:themeColor="accent6" w:themeShade="80"/>
          <w:sz w:val="20"/>
          <w:szCs w:val="14"/>
        </w:rPr>
        <w:t xml:space="preserve">Sayfa </w:t>
      </w:r>
      <w:r w:rsidR="00B83CA8">
        <w:rPr>
          <w:b/>
          <w:bCs/>
          <w:color w:val="055971" w:themeColor="accent6" w:themeShade="80"/>
          <w:sz w:val="20"/>
          <w:szCs w:val="14"/>
        </w:rPr>
        <w:t>1</w:t>
      </w:r>
      <w:r w:rsidR="009D5248" w:rsidRPr="00353B0B">
        <w:rPr>
          <w:b/>
          <w:bCs/>
          <w:color w:val="055971" w:themeColor="accent6" w:themeShade="80"/>
          <w:sz w:val="20"/>
          <w:szCs w:val="14"/>
        </w:rPr>
        <w:t>9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AB6665" w:rsidRPr="00A64304" w14:paraId="119B7C9C" w14:textId="77777777" w:rsidTr="00B37503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0B9E9D48" w14:textId="77777777" w:rsidR="00AB6665" w:rsidRPr="00A64304" w:rsidRDefault="00AB6665" w:rsidP="00B37503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5F0493F8" w14:textId="77777777" w:rsidR="00AB6665" w:rsidRPr="00A64304" w:rsidRDefault="00AB6665" w:rsidP="00B37503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4DAD6F81" w14:textId="77777777" w:rsidR="00AB6665" w:rsidRPr="00A64304" w:rsidRDefault="00AB6665" w:rsidP="00B37503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1552" behindDoc="1" locked="0" layoutInCell="1" allowOverlap="1" wp14:anchorId="71AFA320" wp14:editId="7A120572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982973097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26303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70528" behindDoc="1" locked="0" layoutInCell="1" allowOverlap="1" wp14:anchorId="2067EC50" wp14:editId="4DE1835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875716962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7736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6665" w:rsidRPr="00A64304" w14:paraId="21310C3F" w14:textId="77777777" w:rsidTr="00B37503">
        <w:trPr>
          <w:trHeight w:val="937"/>
          <w:jc w:val="center"/>
        </w:trPr>
        <w:tc>
          <w:tcPr>
            <w:tcW w:w="4395" w:type="dxa"/>
            <w:hideMark/>
          </w:tcPr>
          <w:p w14:paraId="150830DC" w14:textId="77777777" w:rsidR="00AB6665" w:rsidRPr="00A64304" w:rsidRDefault="00AB6665" w:rsidP="00B37503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764726A2" w14:textId="77777777" w:rsidR="00AB6665" w:rsidRPr="00A64304" w:rsidRDefault="00AB6665" w:rsidP="00B37503">
            <w:pPr>
              <w:rPr>
                <w:rFonts w:cstheme="minorHAnsi"/>
                <w:noProof/>
                <w:color w:val="000000" w:themeColor="text1"/>
              </w:rPr>
            </w:pPr>
          </w:p>
          <w:p w14:paraId="22A21654" w14:textId="77777777" w:rsidR="00AB6665" w:rsidRPr="00A64304" w:rsidRDefault="00AB6665" w:rsidP="00B37503">
            <w:pPr>
              <w:rPr>
                <w:rFonts w:cstheme="minorHAnsi"/>
                <w:noProof/>
                <w:color w:val="000000" w:themeColor="text1"/>
              </w:rPr>
            </w:pPr>
          </w:p>
          <w:p w14:paraId="3F3F698F" w14:textId="77777777" w:rsidR="00AB6665" w:rsidRPr="00A64304" w:rsidRDefault="00AB6665" w:rsidP="00B37503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7EC17301" w14:textId="77777777" w:rsidR="00AB6665" w:rsidRPr="00A64304" w:rsidRDefault="00AB6665" w:rsidP="00B37503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5E65E852" w14:textId="77777777" w:rsidR="00AB6665" w:rsidRPr="00A64304" w:rsidRDefault="00AB6665" w:rsidP="00B37503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068E6E7B" w14:textId="77777777" w:rsidR="00AB6665" w:rsidRPr="00A64304" w:rsidRDefault="00AB6665" w:rsidP="00B37503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1D1368CA" w14:textId="77777777" w:rsidR="007067B9" w:rsidRDefault="00A64304" w:rsidP="00A64304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Bilimsel Çalışmalar</w:t>
      </w:r>
      <w:r w:rsidR="0062503C" w:rsidRPr="00F62ADA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 xml:space="preserve"> </w:t>
      </w:r>
    </w:p>
    <w:p w14:paraId="255FF2CB" w14:textId="7EBA4DBB" w:rsidR="00A64304" w:rsidRPr="007067B9" w:rsidRDefault="007067B9" w:rsidP="00A64304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7067B9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 xml:space="preserve">Katıldığı </w:t>
      </w:r>
      <w:r w:rsidR="00A64304" w:rsidRPr="007067B9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Kongre</w:t>
      </w:r>
      <w:r w:rsidR="008B7E46" w:rsidRPr="007067B9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, Seminer, Kurs vb.</w:t>
      </w:r>
      <w:r w:rsidR="00A64304" w:rsidRPr="007067B9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ab/>
      </w:r>
      <w:r w:rsidR="00CE0727" w:rsidRPr="007067B9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 xml:space="preserve"> </w:t>
      </w:r>
    </w:p>
    <w:tbl>
      <w:tblPr>
        <w:tblStyle w:val="TabloKlavuzu"/>
        <w:tblpPr w:leftFromText="141" w:rightFromText="141" w:vertAnchor="text" w:tblpY="1"/>
        <w:tblOverlap w:val="never"/>
        <w:tblW w:w="10333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024"/>
        <w:gridCol w:w="1792"/>
        <w:gridCol w:w="2208"/>
        <w:gridCol w:w="3309"/>
      </w:tblGrid>
      <w:tr w:rsidR="00D14AC8" w:rsidRPr="00F62ADA" w14:paraId="64952CCF" w14:textId="54D9CEAA" w:rsidTr="00B80B47">
        <w:trPr>
          <w:trHeight w:val="533"/>
        </w:trPr>
        <w:tc>
          <w:tcPr>
            <w:tcW w:w="3104" w:type="dxa"/>
            <w:vAlign w:val="center"/>
          </w:tcPr>
          <w:p w14:paraId="2AF104C3" w14:textId="7FBFC95B" w:rsidR="00D14AC8" w:rsidRPr="00F62ADA" w:rsidRDefault="007C00D0" w:rsidP="007C00D0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Çalışmanın Adı ve Türü</w:t>
            </w:r>
          </w:p>
        </w:tc>
        <w:tc>
          <w:tcPr>
            <w:tcW w:w="1843" w:type="dxa"/>
            <w:vAlign w:val="center"/>
          </w:tcPr>
          <w:p w14:paraId="7B50639C" w14:textId="5117DBF7" w:rsidR="00D14AC8" w:rsidRPr="00F62ADA" w:rsidRDefault="007C00D0" w:rsidP="007C00D0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Tarih</w:t>
            </w:r>
          </w:p>
        </w:tc>
        <w:tc>
          <w:tcPr>
            <w:tcW w:w="1984" w:type="dxa"/>
            <w:vAlign w:val="center"/>
          </w:tcPr>
          <w:p w14:paraId="560A4F68" w14:textId="717DCB75" w:rsidR="00D14AC8" w:rsidRPr="00F62ADA" w:rsidRDefault="007C00D0" w:rsidP="007C00D0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Ulusal/Uluslararası</w:t>
            </w:r>
          </w:p>
        </w:tc>
        <w:tc>
          <w:tcPr>
            <w:tcW w:w="3402" w:type="dxa"/>
            <w:vAlign w:val="center"/>
          </w:tcPr>
          <w:p w14:paraId="42DA4505" w14:textId="51341F3E" w:rsidR="00D14AC8" w:rsidRPr="00F62ADA" w:rsidRDefault="007C00D0" w:rsidP="007C00D0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Çalışmanın Niteliği</w:t>
            </w:r>
            <w:r w:rsidR="003E31A5"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 xml:space="preserve"> (</w:t>
            </w:r>
            <w:r w:rsidR="00B80B47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Dinleyici-</w:t>
            </w:r>
            <w:r w:rsidR="003E31A5" w:rsidRPr="00F62ADA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Sözlü-Poster vb.)</w:t>
            </w:r>
          </w:p>
        </w:tc>
      </w:tr>
      <w:tr w:rsidR="00D14AC8" w14:paraId="4FD5F5B0" w14:textId="41253DCD" w:rsidTr="00CA2BCD">
        <w:trPr>
          <w:trHeight w:val="533"/>
        </w:trPr>
        <w:tc>
          <w:tcPr>
            <w:tcW w:w="3104" w:type="dxa"/>
            <w:vAlign w:val="center"/>
          </w:tcPr>
          <w:p w14:paraId="49E4EDD8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843" w:type="dxa"/>
            <w:vAlign w:val="center"/>
          </w:tcPr>
          <w:p w14:paraId="6E855FD7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984" w:type="dxa"/>
            <w:vAlign w:val="center"/>
          </w:tcPr>
          <w:p w14:paraId="0DBABC49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402" w:type="dxa"/>
            <w:vAlign w:val="center"/>
          </w:tcPr>
          <w:p w14:paraId="4CC0BCA9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D14AC8" w14:paraId="40ACC6ED" w14:textId="469507D0" w:rsidTr="00CA2BCD">
        <w:trPr>
          <w:trHeight w:val="553"/>
        </w:trPr>
        <w:tc>
          <w:tcPr>
            <w:tcW w:w="3104" w:type="dxa"/>
            <w:vAlign w:val="center"/>
          </w:tcPr>
          <w:p w14:paraId="5E3F517A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843" w:type="dxa"/>
            <w:vAlign w:val="center"/>
          </w:tcPr>
          <w:p w14:paraId="3E25AEC8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984" w:type="dxa"/>
            <w:vAlign w:val="center"/>
          </w:tcPr>
          <w:p w14:paraId="46AEF2FE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402" w:type="dxa"/>
            <w:vAlign w:val="center"/>
          </w:tcPr>
          <w:p w14:paraId="5E598FCD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D14AC8" w14:paraId="3251146E" w14:textId="654003FD" w:rsidTr="00CA2BCD">
        <w:trPr>
          <w:trHeight w:val="533"/>
        </w:trPr>
        <w:tc>
          <w:tcPr>
            <w:tcW w:w="3104" w:type="dxa"/>
            <w:vAlign w:val="center"/>
          </w:tcPr>
          <w:p w14:paraId="3F5844F8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843" w:type="dxa"/>
            <w:vAlign w:val="center"/>
          </w:tcPr>
          <w:p w14:paraId="385AB3E3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984" w:type="dxa"/>
            <w:vAlign w:val="center"/>
          </w:tcPr>
          <w:p w14:paraId="0AB3E47C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402" w:type="dxa"/>
            <w:vAlign w:val="center"/>
          </w:tcPr>
          <w:p w14:paraId="63E5E8D5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D14AC8" w14:paraId="6EEE861D" w14:textId="14DB6779" w:rsidTr="00CA2BCD">
        <w:trPr>
          <w:trHeight w:val="533"/>
        </w:trPr>
        <w:tc>
          <w:tcPr>
            <w:tcW w:w="3104" w:type="dxa"/>
            <w:vAlign w:val="center"/>
          </w:tcPr>
          <w:p w14:paraId="6B89A051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843" w:type="dxa"/>
            <w:vAlign w:val="center"/>
          </w:tcPr>
          <w:p w14:paraId="19D833E5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984" w:type="dxa"/>
            <w:vAlign w:val="center"/>
          </w:tcPr>
          <w:p w14:paraId="164BA465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402" w:type="dxa"/>
            <w:vAlign w:val="center"/>
          </w:tcPr>
          <w:p w14:paraId="401D4ED2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D14AC8" w14:paraId="17307F55" w14:textId="39CF5CB3" w:rsidTr="00CA2BCD">
        <w:trPr>
          <w:trHeight w:val="533"/>
        </w:trPr>
        <w:tc>
          <w:tcPr>
            <w:tcW w:w="3104" w:type="dxa"/>
            <w:vAlign w:val="center"/>
          </w:tcPr>
          <w:p w14:paraId="4F9BF50E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843" w:type="dxa"/>
            <w:vAlign w:val="center"/>
          </w:tcPr>
          <w:p w14:paraId="2D14F0EE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984" w:type="dxa"/>
            <w:vAlign w:val="center"/>
          </w:tcPr>
          <w:p w14:paraId="176BA1F2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402" w:type="dxa"/>
            <w:vAlign w:val="center"/>
          </w:tcPr>
          <w:p w14:paraId="6324192A" w14:textId="77777777" w:rsidR="00D14AC8" w:rsidRDefault="00D14AC8" w:rsidP="007C00D0">
            <w:pPr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1D221729" w14:textId="77777777" w:rsidR="00C16E92" w:rsidRDefault="00C16E92" w:rsidP="00A64304">
      <w:pPr>
        <w:rPr>
          <w:b/>
          <w:bCs/>
          <w:color w:val="055971" w:themeColor="accent6" w:themeShade="80"/>
        </w:rPr>
      </w:pPr>
    </w:p>
    <w:p w14:paraId="3FDF3073" w14:textId="42B69CC5" w:rsidR="00C16E92" w:rsidRPr="00657832" w:rsidRDefault="00C16E92" w:rsidP="00C16E92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 xml:space="preserve"> Makaleler</w:t>
      </w:r>
    </w:p>
    <w:tbl>
      <w:tblPr>
        <w:tblStyle w:val="TabloKlavuzu"/>
        <w:tblpPr w:leftFromText="141" w:rightFromText="141" w:vertAnchor="text" w:tblpY="1"/>
        <w:tblOverlap w:val="never"/>
        <w:tblW w:w="10333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671"/>
        <w:gridCol w:w="3118"/>
        <w:gridCol w:w="3544"/>
      </w:tblGrid>
      <w:tr w:rsidR="00944D05" w:rsidRPr="00657832" w14:paraId="55FEEAE5" w14:textId="77777777" w:rsidTr="00944D05">
        <w:trPr>
          <w:trHeight w:val="533"/>
        </w:trPr>
        <w:tc>
          <w:tcPr>
            <w:tcW w:w="3671" w:type="dxa"/>
            <w:vAlign w:val="center"/>
          </w:tcPr>
          <w:p w14:paraId="7679BCEE" w14:textId="7D671747" w:rsidR="00944D05" w:rsidRPr="00657832" w:rsidRDefault="00944D05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Makale Adı</w:t>
            </w:r>
          </w:p>
        </w:tc>
        <w:tc>
          <w:tcPr>
            <w:tcW w:w="3118" w:type="dxa"/>
            <w:vAlign w:val="center"/>
          </w:tcPr>
          <w:p w14:paraId="3751E7C1" w14:textId="2890A996" w:rsidR="00944D05" w:rsidRPr="00657832" w:rsidRDefault="00944D05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Yayınla</w:t>
            </w:r>
            <w:r w:rsidR="003C6DB9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nan</w:t>
            </w: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 xml:space="preserve"> Dergi</w:t>
            </w:r>
            <w:r w:rsidR="003C6DB9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 xml:space="preserve">nin </w:t>
            </w: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Adı, Sayısı, Sayfası</w:t>
            </w:r>
          </w:p>
        </w:tc>
        <w:tc>
          <w:tcPr>
            <w:tcW w:w="3544" w:type="dxa"/>
            <w:vAlign w:val="center"/>
          </w:tcPr>
          <w:p w14:paraId="6DD9C246" w14:textId="62656671" w:rsidR="00944D05" w:rsidRPr="00657832" w:rsidRDefault="00F032CA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Derginin Tarandığı Index</w:t>
            </w:r>
          </w:p>
        </w:tc>
      </w:tr>
      <w:tr w:rsidR="00944D05" w14:paraId="1D169742" w14:textId="77777777" w:rsidTr="00CA2BCD">
        <w:trPr>
          <w:trHeight w:val="533"/>
        </w:trPr>
        <w:tc>
          <w:tcPr>
            <w:tcW w:w="3671" w:type="dxa"/>
            <w:vAlign w:val="center"/>
          </w:tcPr>
          <w:p w14:paraId="2F862996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48F62387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7CDBF36D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944D05" w14:paraId="1FDC0AF5" w14:textId="77777777" w:rsidTr="00CA2BCD">
        <w:trPr>
          <w:trHeight w:val="553"/>
        </w:trPr>
        <w:tc>
          <w:tcPr>
            <w:tcW w:w="3671" w:type="dxa"/>
            <w:vAlign w:val="center"/>
          </w:tcPr>
          <w:p w14:paraId="06B57FCB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7BF446CA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49CEDC08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944D05" w14:paraId="30910418" w14:textId="77777777" w:rsidTr="00CA2BCD">
        <w:trPr>
          <w:trHeight w:val="533"/>
        </w:trPr>
        <w:tc>
          <w:tcPr>
            <w:tcW w:w="3671" w:type="dxa"/>
            <w:vAlign w:val="center"/>
          </w:tcPr>
          <w:p w14:paraId="579D09A2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3E876145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4E0BAA4C" w14:textId="77777777" w:rsidR="00944D05" w:rsidRDefault="00944D05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5E5BD3DC" w14:textId="77777777" w:rsidR="00944D05" w:rsidRDefault="00944D05" w:rsidP="00C16E92">
      <w:pPr>
        <w:rPr>
          <w:b/>
          <w:bCs/>
          <w:color w:val="055971" w:themeColor="accent6" w:themeShade="80"/>
          <w:u w:val="single"/>
        </w:rPr>
      </w:pPr>
    </w:p>
    <w:p w14:paraId="6C933A44" w14:textId="07FC8D02" w:rsidR="008C3A72" w:rsidRDefault="007067B9" w:rsidP="00C16E92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Verdiği Fakülte içi Seminerler</w:t>
      </w:r>
    </w:p>
    <w:tbl>
      <w:tblPr>
        <w:tblStyle w:val="TabloKlavuzu"/>
        <w:tblpPr w:leftFromText="141" w:rightFromText="141" w:vertAnchor="text" w:tblpY="1"/>
        <w:tblOverlap w:val="never"/>
        <w:tblW w:w="10333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3671"/>
        <w:gridCol w:w="3118"/>
        <w:gridCol w:w="3544"/>
      </w:tblGrid>
      <w:tr w:rsidR="000F38DE" w:rsidRPr="00657832" w14:paraId="149D755F" w14:textId="77777777" w:rsidTr="00F46CCE">
        <w:trPr>
          <w:trHeight w:val="533"/>
        </w:trPr>
        <w:tc>
          <w:tcPr>
            <w:tcW w:w="3671" w:type="dxa"/>
            <w:vAlign w:val="center"/>
          </w:tcPr>
          <w:p w14:paraId="5E389E14" w14:textId="0D25597D" w:rsidR="000F38DE" w:rsidRPr="00657832" w:rsidRDefault="000F38DE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bookmarkStart w:id="3" w:name="_Hlk177044084"/>
            <w:r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Sunum</w:t>
            </w: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 xml:space="preserve"> Adı</w:t>
            </w:r>
          </w:p>
        </w:tc>
        <w:tc>
          <w:tcPr>
            <w:tcW w:w="3118" w:type="dxa"/>
            <w:vAlign w:val="center"/>
          </w:tcPr>
          <w:p w14:paraId="3D1559A1" w14:textId="611EAD59" w:rsidR="000F38DE" w:rsidRPr="00657832" w:rsidRDefault="00E401C1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Su</w:t>
            </w:r>
            <w:r w:rsidR="00C67280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num Tarihi</w:t>
            </w:r>
          </w:p>
        </w:tc>
        <w:tc>
          <w:tcPr>
            <w:tcW w:w="3544" w:type="dxa"/>
            <w:vAlign w:val="center"/>
          </w:tcPr>
          <w:p w14:paraId="771C52B2" w14:textId="752780B0" w:rsidR="000F38DE" w:rsidRPr="00657832" w:rsidRDefault="0086058C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 xml:space="preserve">Sunumun </w:t>
            </w:r>
            <w:r w:rsidR="00E401C1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Türü</w:t>
            </w:r>
          </w:p>
        </w:tc>
      </w:tr>
      <w:tr w:rsidR="000F38DE" w14:paraId="6936E881" w14:textId="77777777" w:rsidTr="00CA2BCD">
        <w:trPr>
          <w:trHeight w:val="533"/>
        </w:trPr>
        <w:tc>
          <w:tcPr>
            <w:tcW w:w="3671" w:type="dxa"/>
            <w:vAlign w:val="center"/>
          </w:tcPr>
          <w:p w14:paraId="77AC76FB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2E5D613D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4F6823EC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0F38DE" w14:paraId="6B2614E5" w14:textId="77777777" w:rsidTr="00CA2BCD">
        <w:trPr>
          <w:trHeight w:val="553"/>
        </w:trPr>
        <w:tc>
          <w:tcPr>
            <w:tcW w:w="3671" w:type="dxa"/>
            <w:vAlign w:val="center"/>
          </w:tcPr>
          <w:p w14:paraId="7A82798C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7A7DE425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4AA65C0C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  <w:tr w:rsidR="000F38DE" w14:paraId="5EC6CC66" w14:textId="77777777" w:rsidTr="00CA2BCD">
        <w:trPr>
          <w:trHeight w:val="533"/>
        </w:trPr>
        <w:tc>
          <w:tcPr>
            <w:tcW w:w="3671" w:type="dxa"/>
            <w:vAlign w:val="center"/>
          </w:tcPr>
          <w:p w14:paraId="2EFC7B8B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118" w:type="dxa"/>
            <w:vAlign w:val="center"/>
          </w:tcPr>
          <w:p w14:paraId="271C6222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3544" w:type="dxa"/>
            <w:vAlign w:val="center"/>
          </w:tcPr>
          <w:p w14:paraId="06ED75A4" w14:textId="77777777" w:rsidR="000F38DE" w:rsidRDefault="000F38DE" w:rsidP="00F46CCE">
            <w:pPr>
              <w:rPr>
                <w:b/>
                <w:bCs/>
                <w:color w:val="055971" w:themeColor="accent6" w:themeShade="80"/>
              </w:rPr>
            </w:pPr>
          </w:p>
        </w:tc>
      </w:tr>
      <w:bookmarkEnd w:id="3"/>
    </w:tbl>
    <w:p w14:paraId="0009259A" w14:textId="77777777" w:rsidR="000F38DE" w:rsidRDefault="000F38DE" w:rsidP="00C16E92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</w:p>
    <w:p w14:paraId="4C4661F9" w14:textId="32525AF3" w:rsidR="00956BF2" w:rsidRDefault="00956BF2" w:rsidP="00956BF2">
      <w:pPr>
        <w:rPr>
          <w:b/>
          <w:bCs/>
          <w:color w:val="055971" w:themeColor="accent6" w:themeShade="80"/>
        </w:rPr>
      </w:pPr>
    </w:p>
    <w:p w14:paraId="2B662258" w14:textId="1C77F1EC" w:rsidR="0095005C" w:rsidRDefault="00DB3C2C" w:rsidP="00956BF2">
      <w:pPr>
        <w:tabs>
          <w:tab w:val="left" w:pos="9339"/>
        </w:tabs>
        <w:rPr>
          <w:b/>
          <w:bCs/>
          <w:color w:val="055971" w:themeColor="accent6" w:themeShade="8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09A345" wp14:editId="506D477B">
                <wp:simplePos x="0" y="0"/>
                <wp:positionH relativeFrom="column">
                  <wp:posOffset>2806382</wp:posOffset>
                </wp:positionH>
                <wp:positionV relativeFrom="paragraph">
                  <wp:posOffset>470535</wp:posOffset>
                </wp:positionV>
                <wp:extent cx="1294791" cy="299924"/>
                <wp:effectExtent l="0" t="0" r="0" b="5080"/>
                <wp:wrapNone/>
                <wp:docPr id="569675868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DB40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A345" id="_x0000_s1054" type="#_x0000_t202" style="position:absolute;margin-left:220.95pt;margin-top:37.05pt;width:101.95pt;height:23.6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" filled="f" stroked="f" strokeweight=".5pt">
                <v:textbox>
                  <w:txbxContent>
                    <w:p w14:paraId="2237DB40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956BF2">
        <w:tab/>
      </w:r>
      <w:r w:rsidR="0095005C" w:rsidRPr="00353B0B">
        <w:rPr>
          <w:b/>
          <w:bCs/>
          <w:color w:val="055971" w:themeColor="accent6" w:themeShade="80"/>
          <w:sz w:val="20"/>
          <w:szCs w:val="14"/>
        </w:rPr>
        <w:t xml:space="preserve">Sayfa </w:t>
      </w:r>
      <w:r w:rsidR="00B83CA8">
        <w:rPr>
          <w:b/>
          <w:bCs/>
          <w:color w:val="055971" w:themeColor="accent6" w:themeShade="80"/>
          <w:sz w:val="20"/>
          <w:szCs w:val="14"/>
        </w:rPr>
        <w:t>20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95005C" w:rsidRPr="00A64304" w14:paraId="6BF47DA4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5B58DD49" w14:textId="77777777" w:rsidR="0095005C" w:rsidRPr="00A64304" w:rsidRDefault="0095005C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7B2E2856" w14:textId="77777777" w:rsidR="0095005C" w:rsidRPr="00A64304" w:rsidRDefault="0095005C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34CE5DE2" w14:textId="77777777" w:rsidR="0095005C" w:rsidRPr="00A64304" w:rsidRDefault="0095005C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6912" behindDoc="1" locked="0" layoutInCell="1" allowOverlap="1" wp14:anchorId="6C246EA5" wp14:editId="4CB5B2FE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1331899100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26303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85888" behindDoc="1" locked="0" layoutInCell="1" allowOverlap="1" wp14:anchorId="71A08845" wp14:editId="3698C2A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366816940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7736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005C" w:rsidRPr="00A64304" w14:paraId="6BE28565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1D84F4EA" w14:textId="77777777" w:rsidR="0095005C" w:rsidRPr="00A64304" w:rsidRDefault="0095005C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10B4840F" w14:textId="77777777" w:rsidR="0095005C" w:rsidRPr="00A64304" w:rsidRDefault="0095005C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783AFF20" w14:textId="77777777" w:rsidR="0095005C" w:rsidRPr="00A64304" w:rsidRDefault="0095005C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0A5A5A00" w14:textId="77777777" w:rsidR="0095005C" w:rsidRPr="00A64304" w:rsidRDefault="0095005C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473B70B7" w14:textId="77777777" w:rsidR="0095005C" w:rsidRPr="00A64304" w:rsidRDefault="0095005C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4E5FF798" w14:textId="77777777" w:rsidR="0095005C" w:rsidRPr="00A64304" w:rsidRDefault="0095005C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52AA5743" w14:textId="77777777" w:rsidR="0095005C" w:rsidRPr="00A64304" w:rsidRDefault="0095005C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0B580A2C" w14:textId="7B0BA638" w:rsidR="0095005C" w:rsidRPr="00657832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Uzmanlık Eğitimini Bitirme Sınavı</w:t>
      </w:r>
    </w:p>
    <w:p w14:paraId="4B8AE059" w14:textId="77777777" w:rsidR="0095005C" w:rsidRPr="00657832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</w:p>
    <w:p w14:paraId="29CD902C" w14:textId="4FD5DB3D" w:rsidR="0095005C" w:rsidRPr="00657832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Sınav          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Açıklama        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Sınav Tarihi   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Sınav Yeri         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Sonuç</w:t>
      </w:r>
    </w:p>
    <w:tbl>
      <w:tblPr>
        <w:tblStyle w:val="TabloKlavuzu"/>
        <w:tblW w:w="10600" w:type="dxa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2121"/>
        <w:gridCol w:w="2551"/>
        <w:gridCol w:w="1688"/>
        <w:gridCol w:w="2573"/>
        <w:gridCol w:w="1667"/>
      </w:tblGrid>
      <w:tr w:rsidR="0095005C" w:rsidRPr="00657832" w14:paraId="3CE5DC8B" w14:textId="77777777" w:rsidTr="00F46CCE">
        <w:trPr>
          <w:trHeight w:val="371"/>
        </w:trPr>
        <w:tc>
          <w:tcPr>
            <w:tcW w:w="2121" w:type="dxa"/>
            <w:vAlign w:val="center"/>
          </w:tcPr>
          <w:p w14:paraId="4E20B9A8" w14:textId="2F355A5B" w:rsidR="0095005C" w:rsidRPr="00657832" w:rsidRDefault="0095005C" w:rsidP="00F46CCE">
            <w:pPr>
              <w:tabs>
                <w:tab w:val="left" w:pos="9339"/>
              </w:tabs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65783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1. Sınav</w:t>
            </w:r>
          </w:p>
        </w:tc>
        <w:tc>
          <w:tcPr>
            <w:tcW w:w="2551" w:type="dxa"/>
            <w:vAlign w:val="center"/>
          </w:tcPr>
          <w:p w14:paraId="587F3B6B" w14:textId="77777777" w:rsidR="0095005C" w:rsidRPr="00657832" w:rsidRDefault="0095005C" w:rsidP="00F46CCE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1688" w:type="dxa"/>
            <w:vAlign w:val="center"/>
          </w:tcPr>
          <w:p w14:paraId="24176C76" w14:textId="77777777" w:rsidR="0095005C" w:rsidRPr="00657832" w:rsidRDefault="0095005C" w:rsidP="00F46CCE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2573" w:type="dxa"/>
            <w:vAlign w:val="center"/>
          </w:tcPr>
          <w:p w14:paraId="31A8B69F" w14:textId="77777777" w:rsidR="0095005C" w:rsidRPr="00657832" w:rsidRDefault="0095005C" w:rsidP="00F46CCE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  <w:tc>
          <w:tcPr>
            <w:tcW w:w="1667" w:type="dxa"/>
            <w:vAlign w:val="center"/>
          </w:tcPr>
          <w:p w14:paraId="3072BDBE" w14:textId="77777777" w:rsidR="0095005C" w:rsidRPr="00657832" w:rsidRDefault="0095005C" w:rsidP="00F46CCE">
            <w:pPr>
              <w:tabs>
                <w:tab w:val="left" w:pos="9339"/>
              </w:tabs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</w:p>
        </w:tc>
      </w:tr>
      <w:tr w:rsidR="0095005C" w14:paraId="78DB7043" w14:textId="77777777" w:rsidTr="00F46CCE">
        <w:trPr>
          <w:trHeight w:val="371"/>
        </w:trPr>
        <w:tc>
          <w:tcPr>
            <w:tcW w:w="2121" w:type="dxa"/>
            <w:vAlign w:val="center"/>
          </w:tcPr>
          <w:p w14:paraId="594A9504" w14:textId="77777777" w:rsidR="0095005C" w:rsidRDefault="0095005C" w:rsidP="00F46CCE">
            <w:pPr>
              <w:tabs>
                <w:tab w:val="left" w:pos="9339"/>
              </w:tabs>
              <w:jc w:val="center"/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551" w:type="dxa"/>
            <w:vAlign w:val="center"/>
          </w:tcPr>
          <w:p w14:paraId="1D439019" w14:textId="77777777" w:rsidR="0095005C" w:rsidRDefault="0095005C" w:rsidP="00F46CCE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688" w:type="dxa"/>
            <w:vAlign w:val="center"/>
          </w:tcPr>
          <w:p w14:paraId="43FBDA29" w14:textId="77777777" w:rsidR="0095005C" w:rsidRDefault="0095005C" w:rsidP="00F46CCE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2573" w:type="dxa"/>
            <w:vAlign w:val="center"/>
          </w:tcPr>
          <w:p w14:paraId="2FED30E2" w14:textId="77777777" w:rsidR="0095005C" w:rsidRDefault="0095005C" w:rsidP="00F46CCE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  <w:tc>
          <w:tcPr>
            <w:tcW w:w="1667" w:type="dxa"/>
            <w:vAlign w:val="center"/>
          </w:tcPr>
          <w:p w14:paraId="39792DB6" w14:textId="77777777" w:rsidR="0095005C" w:rsidRDefault="0095005C" w:rsidP="00F46CCE">
            <w:pPr>
              <w:tabs>
                <w:tab w:val="left" w:pos="9339"/>
              </w:tabs>
              <w:rPr>
                <w:b/>
                <w:bCs/>
                <w:color w:val="055971" w:themeColor="accent6" w:themeShade="80"/>
              </w:rPr>
            </w:pPr>
          </w:p>
        </w:tc>
      </w:tr>
    </w:tbl>
    <w:p w14:paraId="156EAFAE" w14:textId="77777777" w:rsidR="0095005C" w:rsidRDefault="0095005C" w:rsidP="0095005C">
      <w:pPr>
        <w:tabs>
          <w:tab w:val="left" w:pos="9339"/>
        </w:tabs>
        <w:rPr>
          <w:b/>
          <w:bCs/>
          <w:color w:val="055971" w:themeColor="accent6" w:themeShade="80"/>
        </w:rPr>
      </w:pPr>
    </w:p>
    <w:p w14:paraId="597935C2" w14:textId="25CFE53B" w:rsidR="0095005C" w:rsidRPr="00657832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</w:pP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1. Sınav Jüri Üyeleri</w:t>
      </w:r>
    </w:p>
    <w:p w14:paraId="5856689B" w14:textId="74901907" w:rsidR="0095005C" w:rsidRPr="00657832" w:rsidRDefault="0095005C" w:rsidP="0095005C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Asil/Yedek             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Adı Soyadı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ve Unvanı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Uzmanlık Alanı               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</w:t>
      </w:r>
      <w:r w:rsidRP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Uzmanlık Tescil No</w:t>
      </w:r>
      <w:r w:rsidR="0065783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1459"/>
        <w:gridCol w:w="3052"/>
        <w:gridCol w:w="3554"/>
        <w:gridCol w:w="2430"/>
      </w:tblGrid>
      <w:tr w:rsidR="008C3A72" w:rsidRPr="00657832" w14:paraId="425EEE44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05F7DEB3" w14:textId="77777777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052" w:type="dxa"/>
            <w:vAlign w:val="center"/>
          </w:tcPr>
          <w:p w14:paraId="215468F7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11272B15" w14:textId="33CED880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26AC84FF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0E2E8B79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4EE78F01" w14:textId="77777777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052" w:type="dxa"/>
            <w:vAlign w:val="center"/>
          </w:tcPr>
          <w:p w14:paraId="204D9B9A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2465ED36" w14:textId="57CAF609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7549EDE8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5BCF0B35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2AA95A81" w14:textId="77777777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052" w:type="dxa"/>
            <w:vAlign w:val="center"/>
          </w:tcPr>
          <w:p w14:paraId="267FD238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3E01CD85" w14:textId="48DECD89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66364C2B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367BE37D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6EDFE9ED" w14:textId="20EE1C41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052" w:type="dxa"/>
            <w:vAlign w:val="center"/>
          </w:tcPr>
          <w:p w14:paraId="5ACC52BA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1F1E1DFD" w14:textId="06A749F1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6171342C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42D52A74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49D2F8D8" w14:textId="244004FC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Asil</w:t>
            </w:r>
          </w:p>
        </w:tc>
        <w:tc>
          <w:tcPr>
            <w:tcW w:w="3052" w:type="dxa"/>
            <w:vAlign w:val="center"/>
          </w:tcPr>
          <w:p w14:paraId="4081370C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3DA1466B" w14:textId="6A0798E3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6F174971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107F2963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30EDCF30" w14:textId="77777777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052" w:type="dxa"/>
            <w:vAlign w:val="center"/>
          </w:tcPr>
          <w:p w14:paraId="4B008AA1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2E324399" w14:textId="1DAE83BC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59581248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  <w:tr w:rsidR="008C3A72" w:rsidRPr="00657832" w14:paraId="4FEBDC7C" w14:textId="77777777" w:rsidTr="00CA2BCD">
        <w:trPr>
          <w:trHeight w:val="423"/>
        </w:trPr>
        <w:tc>
          <w:tcPr>
            <w:tcW w:w="1459" w:type="dxa"/>
            <w:vAlign w:val="center"/>
          </w:tcPr>
          <w:p w14:paraId="796372DC" w14:textId="77777777" w:rsidR="008C3A72" w:rsidRPr="008C3A72" w:rsidRDefault="008C3A72" w:rsidP="00F46CCE">
            <w:pPr>
              <w:jc w:val="center"/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</w:pPr>
            <w:r w:rsidRPr="008C3A72">
              <w:rPr>
                <w:rFonts w:ascii="Poppins" w:hAnsi="Poppins" w:cs="Poppins"/>
                <w:b/>
                <w:bCs/>
                <w:color w:val="055971" w:themeColor="accent6" w:themeShade="80"/>
                <w:sz w:val="20"/>
                <w:szCs w:val="14"/>
              </w:rPr>
              <w:t>Yedek</w:t>
            </w:r>
          </w:p>
        </w:tc>
        <w:tc>
          <w:tcPr>
            <w:tcW w:w="3052" w:type="dxa"/>
            <w:vAlign w:val="center"/>
          </w:tcPr>
          <w:p w14:paraId="33C3A0DF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3554" w:type="dxa"/>
            <w:vAlign w:val="center"/>
          </w:tcPr>
          <w:p w14:paraId="773A4F17" w14:textId="412B435A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  <w:tc>
          <w:tcPr>
            <w:tcW w:w="2430" w:type="dxa"/>
            <w:vAlign w:val="center"/>
          </w:tcPr>
          <w:p w14:paraId="12F91839" w14:textId="77777777" w:rsidR="008C3A72" w:rsidRPr="00657832" w:rsidRDefault="008C3A72" w:rsidP="00F46CCE">
            <w:pPr>
              <w:rPr>
                <w:rFonts w:ascii="Poppins" w:hAnsi="Poppins" w:cs="Poppins"/>
                <w:sz w:val="20"/>
                <w:szCs w:val="14"/>
              </w:rPr>
            </w:pPr>
          </w:p>
        </w:tc>
      </w:tr>
    </w:tbl>
    <w:p w14:paraId="24AF11F8" w14:textId="77777777" w:rsidR="0095005C" w:rsidRDefault="0095005C" w:rsidP="0095005C">
      <w:pPr>
        <w:tabs>
          <w:tab w:val="left" w:pos="9339"/>
        </w:tabs>
        <w:rPr>
          <w:b/>
          <w:bCs/>
          <w:color w:val="055971" w:themeColor="accent6" w:themeShade="80"/>
        </w:rPr>
      </w:pPr>
    </w:p>
    <w:p w14:paraId="18951982" w14:textId="3C5EC971" w:rsidR="0095005C" w:rsidRPr="008C3A72" w:rsidRDefault="0095005C" w:rsidP="0095005C">
      <w:pPr>
        <w:tabs>
          <w:tab w:val="left" w:pos="9339"/>
        </w:tabs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2. 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  <w:u w:val="single"/>
        </w:rPr>
        <w:t>Sınav Jüri Üyeleri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="003E10ED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(1. </w:t>
      </w:r>
      <w:r w:rsidR="006730C8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>Bitirme Sınavının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Başarısız Olması Durumunda)</w:t>
      </w:r>
    </w:p>
    <w:p w14:paraId="1FEF8AA0" w14:textId="785E260A" w:rsidR="0095005C" w:rsidRPr="008C3A72" w:rsidRDefault="0095005C" w:rsidP="0095005C">
      <w:pPr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</w:pP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Asil/Yedek   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                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Adı Soyadı                                         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Uzmanlık Alanları           </w:t>
      </w:r>
      <w:r w:rsid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        </w:t>
      </w:r>
      <w:r w:rsidRPr="008C3A72">
        <w:rPr>
          <w:rFonts w:ascii="Poppins" w:hAnsi="Poppins" w:cs="Poppins"/>
          <w:b/>
          <w:bCs/>
          <w:color w:val="055971" w:themeColor="accent6" w:themeShade="80"/>
          <w:sz w:val="20"/>
          <w:szCs w:val="14"/>
        </w:rPr>
        <w:t xml:space="preserve">  Uzmanlık Tescil No</w:t>
      </w:r>
    </w:p>
    <w:tbl>
      <w:tblPr>
        <w:tblStyle w:val="TabloKlavuzu"/>
        <w:tblW w:w="0" w:type="auto"/>
        <w:tblBorders>
          <w:top w:val="double" w:sz="4" w:space="0" w:color="0BB4E3" w:themeColor="accent6"/>
          <w:left w:val="double" w:sz="4" w:space="0" w:color="0BB4E3" w:themeColor="accent6"/>
          <w:bottom w:val="double" w:sz="4" w:space="0" w:color="0BB4E3" w:themeColor="accent6"/>
          <w:right w:val="double" w:sz="4" w:space="0" w:color="0BB4E3" w:themeColor="accent6"/>
          <w:insideH w:val="double" w:sz="4" w:space="0" w:color="0BB4E3" w:themeColor="accent6"/>
          <w:insideV w:val="double" w:sz="4" w:space="0" w:color="0BB4E3" w:themeColor="accent6"/>
        </w:tblBorders>
        <w:tblLook w:val="04A0" w:firstRow="1" w:lastRow="0" w:firstColumn="1" w:lastColumn="0" w:noHBand="0" w:noVBand="1"/>
      </w:tblPr>
      <w:tblGrid>
        <w:gridCol w:w="1411"/>
        <w:gridCol w:w="3537"/>
        <w:gridCol w:w="3395"/>
        <w:gridCol w:w="2237"/>
      </w:tblGrid>
      <w:tr w:rsidR="0095005C" w14:paraId="55803C8D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43A5E6FA" w14:textId="77777777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Asil</w:t>
            </w:r>
          </w:p>
        </w:tc>
        <w:tc>
          <w:tcPr>
            <w:tcW w:w="3537" w:type="dxa"/>
            <w:vAlign w:val="center"/>
          </w:tcPr>
          <w:p w14:paraId="4E9AF044" w14:textId="77777777" w:rsidR="0095005C" w:rsidRDefault="0095005C" w:rsidP="00F46CCE"/>
        </w:tc>
        <w:tc>
          <w:tcPr>
            <w:tcW w:w="3395" w:type="dxa"/>
            <w:vAlign w:val="center"/>
          </w:tcPr>
          <w:p w14:paraId="29004CAD" w14:textId="77777777" w:rsidR="0095005C" w:rsidRDefault="0095005C" w:rsidP="00F46CCE"/>
        </w:tc>
        <w:tc>
          <w:tcPr>
            <w:tcW w:w="2237" w:type="dxa"/>
            <w:vAlign w:val="center"/>
          </w:tcPr>
          <w:p w14:paraId="0B8A58E0" w14:textId="77777777" w:rsidR="0095005C" w:rsidRDefault="0095005C" w:rsidP="00F46CCE"/>
        </w:tc>
      </w:tr>
      <w:tr w:rsidR="0095005C" w14:paraId="46575733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339FC963" w14:textId="77777777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Asil</w:t>
            </w:r>
          </w:p>
        </w:tc>
        <w:tc>
          <w:tcPr>
            <w:tcW w:w="3537" w:type="dxa"/>
            <w:vAlign w:val="center"/>
          </w:tcPr>
          <w:p w14:paraId="13FD9E7A" w14:textId="77777777" w:rsidR="0095005C" w:rsidRDefault="0095005C" w:rsidP="00F46CCE"/>
        </w:tc>
        <w:tc>
          <w:tcPr>
            <w:tcW w:w="3395" w:type="dxa"/>
            <w:vAlign w:val="center"/>
          </w:tcPr>
          <w:p w14:paraId="03B57B0D" w14:textId="77777777" w:rsidR="0095005C" w:rsidRDefault="0095005C" w:rsidP="00F46CCE"/>
        </w:tc>
        <w:tc>
          <w:tcPr>
            <w:tcW w:w="2237" w:type="dxa"/>
            <w:vAlign w:val="center"/>
          </w:tcPr>
          <w:p w14:paraId="643E5532" w14:textId="77777777" w:rsidR="0095005C" w:rsidRDefault="0095005C" w:rsidP="00F46CCE"/>
        </w:tc>
      </w:tr>
      <w:tr w:rsidR="0095005C" w14:paraId="02A1CA3B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1FB918EB" w14:textId="77777777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Asil</w:t>
            </w:r>
          </w:p>
        </w:tc>
        <w:tc>
          <w:tcPr>
            <w:tcW w:w="3537" w:type="dxa"/>
            <w:vAlign w:val="center"/>
          </w:tcPr>
          <w:p w14:paraId="1AFDBD99" w14:textId="77777777" w:rsidR="0095005C" w:rsidRDefault="0095005C" w:rsidP="00F46CCE"/>
        </w:tc>
        <w:tc>
          <w:tcPr>
            <w:tcW w:w="3395" w:type="dxa"/>
            <w:vAlign w:val="center"/>
          </w:tcPr>
          <w:p w14:paraId="135F6256" w14:textId="77777777" w:rsidR="0095005C" w:rsidRDefault="0095005C" w:rsidP="00F46CCE"/>
        </w:tc>
        <w:tc>
          <w:tcPr>
            <w:tcW w:w="2237" w:type="dxa"/>
            <w:vAlign w:val="center"/>
          </w:tcPr>
          <w:p w14:paraId="4D4C4938" w14:textId="77777777" w:rsidR="0095005C" w:rsidRDefault="0095005C" w:rsidP="00F46CCE"/>
        </w:tc>
      </w:tr>
      <w:tr w:rsidR="0095005C" w14:paraId="51CA2DBC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311E10DB" w14:textId="0D97C421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Asil</w:t>
            </w:r>
          </w:p>
        </w:tc>
        <w:tc>
          <w:tcPr>
            <w:tcW w:w="3537" w:type="dxa"/>
            <w:vAlign w:val="center"/>
          </w:tcPr>
          <w:p w14:paraId="69796D02" w14:textId="77777777" w:rsidR="0095005C" w:rsidRDefault="0095005C" w:rsidP="00F46CCE"/>
        </w:tc>
        <w:tc>
          <w:tcPr>
            <w:tcW w:w="3395" w:type="dxa"/>
            <w:vAlign w:val="center"/>
          </w:tcPr>
          <w:p w14:paraId="7257E28E" w14:textId="77777777" w:rsidR="0095005C" w:rsidRDefault="0095005C" w:rsidP="00F46CCE"/>
        </w:tc>
        <w:tc>
          <w:tcPr>
            <w:tcW w:w="2237" w:type="dxa"/>
            <w:vAlign w:val="center"/>
          </w:tcPr>
          <w:p w14:paraId="309B52F4" w14:textId="77777777" w:rsidR="0095005C" w:rsidRDefault="0095005C" w:rsidP="00F46CCE"/>
        </w:tc>
      </w:tr>
      <w:tr w:rsidR="0095005C" w14:paraId="06BF594D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54496FFE" w14:textId="59431B2B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Asil</w:t>
            </w:r>
          </w:p>
        </w:tc>
        <w:tc>
          <w:tcPr>
            <w:tcW w:w="3537" w:type="dxa"/>
            <w:vAlign w:val="center"/>
          </w:tcPr>
          <w:p w14:paraId="205A564A" w14:textId="77777777" w:rsidR="0095005C" w:rsidRDefault="0095005C" w:rsidP="00F46CCE"/>
        </w:tc>
        <w:tc>
          <w:tcPr>
            <w:tcW w:w="3395" w:type="dxa"/>
            <w:vAlign w:val="center"/>
          </w:tcPr>
          <w:p w14:paraId="44AD27C1" w14:textId="77777777" w:rsidR="0095005C" w:rsidRDefault="0095005C" w:rsidP="00F46CCE"/>
        </w:tc>
        <w:tc>
          <w:tcPr>
            <w:tcW w:w="2237" w:type="dxa"/>
            <w:vAlign w:val="center"/>
          </w:tcPr>
          <w:p w14:paraId="41DAECE8" w14:textId="77777777" w:rsidR="0095005C" w:rsidRDefault="0095005C" w:rsidP="00F46CCE"/>
        </w:tc>
      </w:tr>
      <w:tr w:rsidR="0095005C" w14:paraId="0563B929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13D7E798" w14:textId="77777777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Yedek</w:t>
            </w:r>
          </w:p>
        </w:tc>
        <w:tc>
          <w:tcPr>
            <w:tcW w:w="3537" w:type="dxa"/>
            <w:vAlign w:val="center"/>
          </w:tcPr>
          <w:p w14:paraId="5CDC6180" w14:textId="77777777" w:rsidR="0095005C" w:rsidRDefault="0095005C" w:rsidP="00F46CCE"/>
        </w:tc>
        <w:tc>
          <w:tcPr>
            <w:tcW w:w="3395" w:type="dxa"/>
            <w:vAlign w:val="center"/>
          </w:tcPr>
          <w:p w14:paraId="0D954D96" w14:textId="77777777" w:rsidR="0095005C" w:rsidRDefault="0095005C" w:rsidP="00F46CCE"/>
        </w:tc>
        <w:tc>
          <w:tcPr>
            <w:tcW w:w="2237" w:type="dxa"/>
            <w:vAlign w:val="center"/>
          </w:tcPr>
          <w:p w14:paraId="33CE1E0D" w14:textId="77777777" w:rsidR="0095005C" w:rsidRDefault="0095005C" w:rsidP="00F46CCE"/>
        </w:tc>
      </w:tr>
      <w:tr w:rsidR="0095005C" w14:paraId="62D10415" w14:textId="77777777" w:rsidTr="00CA2BCD">
        <w:trPr>
          <w:trHeight w:val="443"/>
        </w:trPr>
        <w:tc>
          <w:tcPr>
            <w:tcW w:w="1411" w:type="dxa"/>
            <w:vAlign w:val="center"/>
          </w:tcPr>
          <w:p w14:paraId="5DC3049A" w14:textId="77777777" w:rsidR="0095005C" w:rsidRPr="00A64304" w:rsidRDefault="0095005C" w:rsidP="00F46CCE">
            <w:pPr>
              <w:jc w:val="center"/>
              <w:rPr>
                <w:color w:val="055971" w:themeColor="accent6" w:themeShade="80"/>
              </w:rPr>
            </w:pPr>
            <w:r w:rsidRPr="00A64304">
              <w:rPr>
                <w:color w:val="055971" w:themeColor="accent6" w:themeShade="80"/>
              </w:rPr>
              <w:t>Yedek</w:t>
            </w:r>
          </w:p>
        </w:tc>
        <w:tc>
          <w:tcPr>
            <w:tcW w:w="3537" w:type="dxa"/>
            <w:vAlign w:val="center"/>
          </w:tcPr>
          <w:p w14:paraId="1D947651" w14:textId="77777777" w:rsidR="0095005C" w:rsidRDefault="0095005C" w:rsidP="00F46CCE"/>
        </w:tc>
        <w:tc>
          <w:tcPr>
            <w:tcW w:w="3395" w:type="dxa"/>
            <w:vAlign w:val="center"/>
          </w:tcPr>
          <w:p w14:paraId="638BCA41" w14:textId="77777777" w:rsidR="0095005C" w:rsidRDefault="0095005C" w:rsidP="00F46CCE"/>
        </w:tc>
        <w:tc>
          <w:tcPr>
            <w:tcW w:w="2237" w:type="dxa"/>
            <w:vAlign w:val="center"/>
          </w:tcPr>
          <w:p w14:paraId="04DB0EBC" w14:textId="77777777" w:rsidR="0095005C" w:rsidRDefault="0095005C" w:rsidP="00F46CCE"/>
        </w:tc>
      </w:tr>
    </w:tbl>
    <w:p w14:paraId="079685E7" w14:textId="39450C81" w:rsidR="0095005C" w:rsidRDefault="0095005C" w:rsidP="0095005C">
      <w:pPr>
        <w:rPr>
          <w:b/>
          <w:bCs/>
          <w:color w:val="055971" w:themeColor="accent6" w:themeShade="80"/>
        </w:rPr>
      </w:pPr>
    </w:p>
    <w:p w14:paraId="6FE3CA2E" w14:textId="28FD7294" w:rsidR="00191895" w:rsidRDefault="00DB3C2C" w:rsidP="0095005C">
      <w:pPr>
        <w:tabs>
          <w:tab w:val="left" w:pos="9650"/>
        </w:tabs>
        <w:rPr>
          <w:b/>
          <w:bCs/>
          <w:color w:val="055971" w:themeColor="accent6" w:themeShade="8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8E6887" wp14:editId="28E21A2C">
                <wp:simplePos x="0" y="0"/>
                <wp:positionH relativeFrom="column">
                  <wp:posOffset>2881312</wp:posOffset>
                </wp:positionH>
                <wp:positionV relativeFrom="paragraph">
                  <wp:posOffset>508953</wp:posOffset>
                </wp:positionV>
                <wp:extent cx="1294791" cy="299924"/>
                <wp:effectExtent l="0" t="0" r="0" b="5080"/>
                <wp:wrapNone/>
                <wp:docPr id="717909105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9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B3287" w14:textId="77777777" w:rsidR="00DB3C2C" w:rsidRPr="00DB3C2C" w:rsidRDefault="00DB3C2C" w:rsidP="00DB3C2C">
                            <w:pPr>
                              <w:jc w:val="center"/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</w:pPr>
                            <w:r w:rsidRPr="00DB3C2C">
                              <w:rPr>
                                <w:b/>
                                <w:bCs/>
                                <w:color w:val="055971" w:themeColor="accent6" w:themeShade="80"/>
                              </w:rPr>
                              <w:t>Paraf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6887" id="_x0000_s1055" type="#_x0000_t202" style="position:absolute;margin-left:226.85pt;margin-top:40.1pt;width:101.95pt;height:23.6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" filled="f" stroked="f" strokeweight=".5pt">
                <v:textbox>
                  <w:txbxContent>
                    <w:p w14:paraId="51DB3287" w14:textId="77777777" w:rsidR="00DB3C2C" w:rsidRPr="00DB3C2C" w:rsidRDefault="00DB3C2C" w:rsidP="00DB3C2C">
                      <w:pPr>
                        <w:jc w:val="center"/>
                        <w:rPr>
                          <w:b/>
                          <w:bCs/>
                          <w:color w:val="055971" w:themeColor="accent6" w:themeShade="80"/>
                        </w:rPr>
                      </w:pPr>
                      <w:r w:rsidRPr="00DB3C2C">
                        <w:rPr>
                          <w:b/>
                          <w:bCs/>
                          <w:color w:val="055971" w:themeColor="accent6" w:themeShade="80"/>
                        </w:rPr>
                        <w:t>Paraf</w:t>
                      </w:r>
                    </w:p>
                  </w:txbxContent>
                </v:textbox>
              </v:shape>
            </w:pict>
          </mc:Fallback>
        </mc:AlternateContent>
      </w:r>
      <w:r w:rsidR="0095005C">
        <w:tab/>
      </w:r>
      <w:r w:rsidR="0095005C" w:rsidRPr="00353B0B">
        <w:rPr>
          <w:b/>
          <w:bCs/>
          <w:color w:val="055971" w:themeColor="accent6" w:themeShade="80"/>
          <w:sz w:val="20"/>
          <w:szCs w:val="14"/>
        </w:rPr>
        <w:t xml:space="preserve">Sayfa </w:t>
      </w:r>
      <w:r w:rsidR="00B83CA8">
        <w:rPr>
          <w:b/>
          <w:bCs/>
          <w:color w:val="055971" w:themeColor="accent6" w:themeShade="80"/>
          <w:sz w:val="20"/>
          <w:szCs w:val="14"/>
        </w:rPr>
        <w:t>2</w:t>
      </w:r>
      <w:r w:rsidR="009D5248" w:rsidRPr="00353B0B">
        <w:rPr>
          <w:b/>
          <w:bCs/>
          <w:color w:val="055971" w:themeColor="accent6" w:themeShade="80"/>
          <w:sz w:val="20"/>
          <w:szCs w:val="14"/>
        </w:rPr>
        <w:t>1</w:t>
      </w:r>
    </w:p>
    <w:tbl>
      <w:tblPr>
        <w:tblW w:w="9918" w:type="dxa"/>
        <w:jc w:val="center"/>
        <w:tblLook w:val="0600" w:firstRow="0" w:lastRow="0" w:firstColumn="0" w:lastColumn="0" w:noHBand="1" w:noVBand="1"/>
      </w:tblPr>
      <w:tblGrid>
        <w:gridCol w:w="4395"/>
        <w:gridCol w:w="1139"/>
        <w:gridCol w:w="845"/>
        <w:gridCol w:w="3539"/>
      </w:tblGrid>
      <w:tr w:rsidR="00191895" w:rsidRPr="00A64304" w14:paraId="536A0AAF" w14:textId="77777777" w:rsidTr="00F46CCE">
        <w:trPr>
          <w:trHeight w:val="1256"/>
          <w:jc w:val="center"/>
        </w:trPr>
        <w:tc>
          <w:tcPr>
            <w:tcW w:w="5534" w:type="dxa"/>
            <w:gridSpan w:val="2"/>
            <w:hideMark/>
          </w:tcPr>
          <w:p w14:paraId="7C822503" w14:textId="77777777" w:rsidR="00191895" w:rsidRPr="00A64304" w:rsidRDefault="00191895" w:rsidP="00F46CCE">
            <w:pPr>
              <w:spacing w:before="80"/>
              <w:ind w:left="101" w:right="-527"/>
              <w:contextualSpacing/>
              <w:jc w:val="center"/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00000" w:themeColor="text1"/>
                <w:kern w:val="28"/>
                <w:sz w:val="52"/>
                <w:szCs w:val="56"/>
              </w:rPr>
            </w:pPr>
            <w:r w:rsidRPr="00A64304">
              <w:rPr>
                <w:rFonts w:ascii="Franklin Gothic Demi" w:eastAsiaTheme="majorEastAsia" w:hAnsi="Franklin Gothic Demi" w:cstheme="majorBidi"/>
                <w:i/>
                <w:iCs/>
                <w:caps/>
                <w:noProof/>
                <w:color w:val="055971" w:themeColor="accent6" w:themeShade="80"/>
                <w:kern w:val="28"/>
                <w:sz w:val="52"/>
                <w:szCs w:val="56"/>
              </w:rPr>
              <w:lastRenderedPageBreak/>
              <w:t>UZMANLIK EĞİTİMİ KARNESİ</w:t>
            </w:r>
          </w:p>
        </w:tc>
        <w:tc>
          <w:tcPr>
            <w:tcW w:w="845" w:type="dxa"/>
          </w:tcPr>
          <w:p w14:paraId="27D2D3CF" w14:textId="77777777" w:rsidR="00191895" w:rsidRPr="00A64304" w:rsidRDefault="00191895" w:rsidP="00F46CCE">
            <w:pPr>
              <w:jc w:val="center"/>
              <w:rPr>
                <w:noProof/>
              </w:rPr>
            </w:pPr>
          </w:p>
        </w:tc>
        <w:tc>
          <w:tcPr>
            <w:tcW w:w="3539" w:type="dxa"/>
            <w:hideMark/>
          </w:tcPr>
          <w:p w14:paraId="5E147F71" w14:textId="77777777" w:rsidR="00191895" w:rsidRPr="00A64304" w:rsidRDefault="00191895" w:rsidP="00F46CCE">
            <w:pPr>
              <w:rPr>
                <w:noProof/>
              </w:rPr>
            </w:pP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96128" behindDoc="1" locked="0" layoutInCell="1" allowOverlap="1" wp14:anchorId="30932A66" wp14:editId="18CE5CF4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42706</wp:posOffset>
                  </wp:positionV>
                  <wp:extent cx="845820" cy="845820"/>
                  <wp:effectExtent l="0" t="0" r="0" b="0"/>
                  <wp:wrapNone/>
                  <wp:docPr id="913593974" name="Resim 2" descr="daire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26303" name="Resim 2" descr="daire, logo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4304">
              <w:rPr>
                <w:noProof/>
                <w:lang w:eastAsia="tr-TR"/>
              </w:rPr>
              <w:drawing>
                <wp:anchor distT="0" distB="0" distL="114300" distR="114300" simplePos="0" relativeHeight="251695104" behindDoc="1" locked="0" layoutInCell="1" allowOverlap="1" wp14:anchorId="3FD0C492" wp14:editId="4711FD4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37768</wp:posOffset>
                  </wp:positionV>
                  <wp:extent cx="845820" cy="845820"/>
                  <wp:effectExtent l="0" t="0" r="0" b="0"/>
                  <wp:wrapNone/>
                  <wp:docPr id="1517288287" name="Resim 1" descr="logo, ticari marka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7736" name="Resim 1" descr="logo, ticari marka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1895" w:rsidRPr="00A64304" w14:paraId="7E196DB8" w14:textId="77777777" w:rsidTr="00F46CCE">
        <w:trPr>
          <w:trHeight w:val="937"/>
          <w:jc w:val="center"/>
        </w:trPr>
        <w:tc>
          <w:tcPr>
            <w:tcW w:w="4395" w:type="dxa"/>
            <w:hideMark/>
          </w:tcPr>
          <w:p w14:paraId="2628C659" w14:textId="77777777" w:rsidR="00191895" w:rsidRPr="00A64304" w:rsidRDefault="00191895" w:rsidP="00F46CCE">
            <w:pPr>
              <w:ind w:right="-1816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hideMark/>
          </w:tcPr>
          <w:p w14:paraId="054E17F5" w14:textId="77777777" w:rsidR="00191895" w:rsidRPr="00A64304" w:rsidRDefault="00191895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1FF9BA64" w14:textId="77777777" w:rsidR="00191895" w:rsidRPr="00A64304" w:rsidRDefault="00191895" w:rsidP="00F46CCE">
            <w:pPr>
              <w:rPr>
                <w:rFonts w:cstheme="minorHAnsi"/>
                <w:noProof/>
                <w:color w:val="000000" w:themeColor="text1"/>
              </w:rPr>
            </w:pPr>
          </w:p>
          <w:p w14:paraId="4A70647F" w14:textId="77777777" w:rsidR="00191895" w:rsidRPr="00A64304" w:rsidRDefault="00191895" w:rsidP="00F46CCE">
            <w:pPr>
              <w:jc w:val="center"/>
              <w:rPr>
                <w:rFonts w:cstheme="minorHAnsi"/>
                <w:noProof/>
                <w:color w:val="000000" w:themeColor="text1"/>
              </w:rPr>
            </w:pPr>
          </w:p>
          <w:p w14:paraId="54CC31A1" w14:textId="77777777" w:rsidR="00191895" w:rsidRPr="00A64304" w:rsidRDefault="00191895" w:rsidP="00F46CCE">
            <w:pPr>
              <w:jc w:val="center"/>
              <w:rPr>
                <w:rFonts w:cstheme="minorHAnsi"/>
              </w:rPr>
            </w:pPr>
          </w:p>
        </w:tc>
        <w:tc>
          <w:tcPr>
            <w:tcW w:w="3539" w:type="dxa"/>
            <w:hideMark/>
          </w:tcPr>
          <w:p w14:paraId="3898D0FE" w14:textId="77777777" w:rsidR="00191895" w:rsidRPr="00A64304" w:rsidRDefault="00191895" w:rsidP="00F46CCE">
            <w:pPr>
              <w:ind w:left="-248"/>
              <w:jc w:val="center"/>
              <w:rPr>
                <w:b/>
                <w:bCs/>
                <w:noProof/>
                <w:color w:val="055971" w:themeColor="accent6" w:themeShade="80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Ege Üniversitesi</w:t>
            </w:r>
          </w:p>
          <w:p w14:paraId="59968281" w14:textId="77777777" w:rsidR="00191895" w:rsidRPr="00A64304" w:rsidRDefault="00191895" w:rsidP="00F46CCE">
            <w:pPr>
              <w:ind w:left="-248"/>
              <w:jc w:val="center"/>
              <w:rPr>
                <w:noProof/>
                <w:color w:val="000000" w:themeColor="text1"/>
                <w:szCs w:val="24"/>
              </w:rPr>
            </w:pPr>
            <w:r w:rsidRPr="00A64304">
              <w:rPr>
                <w:b/>
                <w:bCs/>
                <w:noProof/>
                <w:color w:val="055971" w:themeColor="accent6" w:themeShade="80"/>
                <w:szCs w:val="24"/>
              </w:rPr>
              <w:t>Diş Hekimliği Fakültesi</w:t>
            </w:r>
          </w:p>
        </w:tc>
      </w:tr>
    </w:tbl>
    <w:p w14:paraId="71057784" w14:textId="77777777" w:rsidR="004B3005" w:rsidRDefault="004B3005" w:rsidP="004B3005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71845372" w14:textId="19B50FD9" w:rsidR="00191895" w:rsidRDefault="007E7A76" w:rsidP="004B3005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 w:rsidRPr="007E7A76">
        <w:rPr>
          <w:b/>
          <w:bCs/>
          <w:color w:val="055971" w:themeColor="accent6" w:themeShade="80"/>
        </w:rPr>
        <w:t>UZMANLIK</w:t>
      </w:r>
      <w:r w:rsidR="001D2A7E">
        <w:rPr>
          <w:b/>
          <w:bCs/>
          <w:color w:val="055971" w:themeColor="accent6" w:themeShade="80"/>
        </w:rPr>
        <w:t xml:space="preserve"> EĞİTİMİNİ BİTİRME</w:t>
      </w:r>
      <w:r w:rsidRPr="007E7A76">
        <w:rPr>
          <w:b/>
          <w:bCs/>
          <w:color w:val="055971" w:themeColor="accent6" w:themeShade="80"/>
        </w:rPr>
        <w:t xml:space="preserve"> SINAVINA GİRİŞ ONAYI</w:t>
      </w:r>
    </w:p>
    <w:p w14:paraId="7F111243" w14:textId="77777777" w:rsidR="007E7A76" w:rsidRDefault="007E7A76" w:rsidP="0095005C">
      <w:pPr>
        <w:tabs>
          <w:tab w:val="left" w:pos="9650"/>
        </w:tabs>
        <w:rPr>
          <w:b/>
          <w:bCs/>
          <w:color w:val="055971" w:themeColor="accent6" w:themeShade="80"/>
        </w:rPr>
      </w:pPr>
    </w:p>
    <w:p w14:paraId="2CA193BE" w14:textId="5C481677" w:rsidR="007E7A76" w:rsidRDefault="007E7A76" w:rsidP="004B3005">
      <w:pPr>
        <w:tabs>
          <w:tab w:val="left" w:pos="9650"/>
        </w:tabs>
        <w:jc w:val="both"/>
        <w:rPr>
          <w:b/>
          <w:bCs/>
          <w:color w:val="055971" w:themeColor="accent6" w:themeShade="80"/>
        </w:rPr>
      </w:pPr>
      <w:r w:rsidRPr="007E7A76">
        <w:rPr>
          <w:b/>
          <w:bCs/>
          <w:color w:val="055971" w:themeColor="accent6" w:themeShade="80"/>
        </w:rPr>
        <w:t xml:space="preserve">Diş Hekimi </w:t>
      </w:r>
      <w:r w:rsidR="004B3005">
        <w:rPr>
          <w:b/>
          <w:bCs/>
          <w:color w:val="055971" w:themeColor="accent6" w:themeShade="80"/>
        </w:rPr>
        <w:t>………………….. ……………………………</w:t>
      </w:r>
      <w:r w:rsidRPr="007E7A76">
        <w:rPr>
          <w:b/>
          <w:bCs/>
          <w:color w:val="055971" w:themeColor="accent6" w:themeShade="80"/>
        </w:rPr>
        <w:t xml:space="preserve"> uzmanlık eğitim süresini, rotasyon</w:t>
      </w:r>
      <w:r w:rsidR="006730C8">
        <w:rPr>
          <w:b/>
          <w:bCs/>
          <w:color w:val="055971" w:themeColor="accent6" w:themeShade="80"/>
        </w:rPr>
        <w:t xml:space="preserve">larını </w:t>
      </w:r>
      <w:r w:rsidRPr="007E7A76">
        <w:rPr>
          <w:b/>
          <w:bCs/>
          <w:color w:val="055971" w:themeColor="accent6" w:themeShade="80"/>
        </w:rPr>
        <w:t>ve yükümlü olduğu çalışmaları tamamlamış ve tezi kabul edilmiştir. Uzmanlık</w:t>
      </w:r>
      <w:r w:rsidR="001D2A7E">
        <w:rPr>
          <w:b/>
          <w:bCs/>
          <w:color w:val="055971" w:themeColor="accent6" w:themeShade="80"/>
        </w:rPr>
        <w:t xml:space="preserve"> Eğitimini Bitirme</w:t>
      </w:r>
      <w:r w:rsidRPr="007E7A76">
        <w:rPr>
          <w:b/>
          <w:bCs/>
          <w:color w:val="055971" w:themeColor="accent6" w:themeShade="80"/>
        </w:rPr>
        <w:t xml:space="preserve"> </w:t>
      </w:r>
      <w:r w:rsidR="001D2A7E">
        <w:rPr>
          <w:b/>
          <w:bCs/>
          <w:color w:val="055971" w:themeColor="accent6" w:themeShade="80"/>
        </w:rPr>
        <w:t>S</w:t>
      </w:r>
      <w:r w:rsidRPr="007E7A76">
        <w:rPr>
          <w:b/>
          <w:bCs/>
          <w:color w:val="055971" w:themeColor="accent6" w:themeShade="80"/>
        </w:rPr>
        <w:t>ınavına girebilir.</w:t>
      </w:r>
    </w:p>
    <w:p w14:paraId="749A6D52" w14:textId="77777777" w:rsidR="004B3005" w:rsidRDefault="004B3005" w:rsidP="004B3005">
      <w:pPr>
        <w:tabs>
          <w:tab w:val="left" w:pos="9650"/>
        </w:tabs>
        <w:jc w:val="both"/>
        <w:rPr>
          <w:b/>
          <w:bCs/>
          <w:color w:val="055971" w:themeColor="accent6" w:themeShade="80"/>
        </w:rPr>
      </w:pPr>
    </w:p>
    <w:p w14:paraId="7C430F1A" w14:textId="77777777" w:rsidR="00907E9C" w:rsidRDefault="00907E9C" w:rsidP="00907E9C">
      <w:pPr>
        <w:tabs>
          <w:tab w:val="left" w:pos="9650"/>
        </w:tabs>
        <w:ind w:right="971"/>
        <w:jc w:val="right"/>
        <w:rPr>
          <w:b/>
          <w:bCs/>
          <w:color w:val="055971" w:themeColor="accent6" w:themeShade="80"/>
        </w:rPr>
      </w:pPr>
    </w:p>
    <w:p w14:paraId="3843F260" w14:textId="1839CB90" w:rsidR="00907E9C" w:rsidRDefault="00907E9C" w:rsidP="00907E9C">
      <w:pPr>
        <w:tabs>
          <w:tab w:val="left" w:pos="9650"/>
        </w:tabs>
        <w:ind w:right="971"/>
        <w:jc w:val="right"/>
        <w:rPr>
          <w:b/>
          <w:bCs/>
          <w:color w:val="055971" w:themeColor="accent6" w:themeShade="80"/>
        </w:rPr>
      </w:pPr>
      <w:r w:rsidRPr="00907E9C">
        <w:rPr>
          <w:b/>
          <w:bCs/>
          <w:color w:val="055971" w:themeColor="accent6" w:themeShade="80"/>
        </w:rPr>
        <w:t xml:space="preserve">İmza </w:t>
      </w:r>
    </w:p>
    <w:p w14:paraId="22AAEBEF" w14:textId="4E78C4A8" w:rsidR="00907E9C" w:rsidRPr="00907E9C" w:rsidRDefault="00907E9C" w:rsidP="00907E9C">
      <w:pPr>
        <w:tabs>
          <w:tab w:val="left" w:pos="9650"/>
        </w:tabs>
        <w:jc w:val="right"/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>Birim Eğitim Sorumlusu</w:t>
      </w:r>
    </w:p>
    <w:p w14:paraId="58AACCB5" w14:textId="5BEC66DF" w:rsidR="00907E9C" w:rsidRDefault="00907E9C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 xml:space="preserve">                                                                                                                                 </w:t>
      </w:r>
      <w:r w:rsidRPr="00907E9C">
        <w:rPr>
          <w:b/>
          <w:bCs/>
          <w:color w:val="055971" w:themeColor="accent6" w:themeShade="80"/>
        </w:rPr>
        <w:t>……./……../……..</w:t>
      </w:r>
    </w:p>
    <w:p w14:paraId="2857375A" w14:textId="77777777" w:rsidR="00907E9C" w:rsidRDefault="00907E9C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60F6FCBE" w14:textId="77777777" w:rsidR="00F31D9B" w:rsidRDefault="00F31D9B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19B9316F" w14:textId="77777777" w:rsidR="00F31D9B" w:rsidRDefault="00F31D9B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4B5914E2" w14:textId="77777777" w:rsidR="00F31D9B" w:rsidRDefault="00F31D9B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705BC230" w14:textId="522B0316" w:rsidR="00907E9C" w:rsidRDefault="00F31D9B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 w:rsidRPr="00F31D9B">
        <w:rPr>
          <w:b/>
          <w:bCs/>
          <w:color w:val="055971" w:themeColor="accent6" w:themeShade="80"/>
        </w:rPr>
        <w:t>………/………./………</w:t>
      </w:r>
    </w:p>
    <w:p w14:paraId="76832984" w14:textId="77777777" w:rsidR="00A86AA6" w:rsidRDefault="00A86AA6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75FF8B7D" w14:textId="0AD685B0" w:rsidR="00F31D9B" w:rsidRDefault="00F31D9B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>ONAY</w:t>
      </w:r>
    </w:p>
    <w:p w14:paraId="4A2C59BA" w14:textId="77777777" w:rsidR="00A86AA6" w:rsidRDefault="00A86AA6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</w:p>
    <w:p w14:paraId="66016285" w14:textId="2293EB34" w:rsidR="00A86AA6" w:rsidRDefault="00A86AA6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>Kurum Eğitim Sorumlusu</w:t>
      </w:r>
    </w:p>
    <w:p w14:paraId="2BCC31DB" w14:textId="73B18F6F" w:rsidR="00A86AA6" w:rsidRDefault="00A86AA6" w:rsidP="00907E9C">
      <w:pPr>
        <w:tabs>
          <w:tab w:val="left" w:pos="9650"/>
        </w:tabs>
        <w:jc w:val="center"/>
        <w:rPr>
          <w:b/>
          <w:bCs/>
          <w:color w:val="055971" w:themeColor="accent6" w:themeShade="80"/>
        </w:rPr>
      </w:pPr>
      <w:r>
        <w:rPr>
          <w:b/>
          <w:bCs/>
          <w:color w:val="055971" w:themeColor="accent6" w:themeShade="80"/>
        </w:rPr>
        <w:t>İmza - Mühür</w:t>
      </w:r>
    </w:p>
    <w:p w14:paraId="4D6A2396" w14:textId="77777777" w:rsidR="00A86AA6" w:rsidRPr="00A86AA6" w:rsidRDefault="00A86AA6" w:rsidP="00A86AA6"/>
    <w:p w14:paraId="79201031" w14:textId="77777777" w:rsidR="00A86AA6" w:rsidRPr="00A86AA6" w:rsidRDefault="00A86AA6" w:rsidP="00A86AA6"/>
    <w:p w14:paraId="2A38DA3C" w14:textId="77777777" w:rsidR="00A86AA6" w:rsidRPr="00A86AA6" w:rsidRDefault="00A86AA6" w:rsidP="00A86AA6"/>
    <w:p w14:paraId="74D2EC8C" w14:textId="77777777" w:rsidR="00A86AA6" w:rsidRPr="00A86AA6" w:rsidRDefault="00A86AA6" w:rsidP="00A86AA6"/>
    <w:p w14:paraId="0891C65A" w14:textId="77777777" w:rsidR="00A86AA6" w:rsidRPr="00A86AA6" w:rsidRDefault="00A86AA6" w:rsidP="00A86AA6"/>
    <w:p w14:paraId="6B30E5F4" w14:textId="77777777" w:rsidR="00A86AA6" w:rsidRPr="00A86AA6" w:rsidRDefault="00A86AA6" w:rsidP="00A86AA6"/>
    <w:p w14:paraId="749EB1AA" w14:textId="77777777" w:rsidR="00A86AA6" w:rsidRPr="00A86AA6" w:rsidRDefault="00A86AA6" w:rsidP="00A86AA6"/>
    <w:p w14:paraId="74F4CDDE" w14:textId="77777777" w:rsidR="00A86AA6" w:rsidRPr="00A86AA6" w:rsidRDefault="00A86AA6" w:rsidP="00A86AA6"/>
    <w:p w14:paraId="5CD5B82D" w14:textId="77777777" w:rsidR="00A86AA6" w:rsidRDefault="00A86AA6" w:rsidP="00A86AA6">
      <w:pPr>
        <w:rPr>
          <w:b/>
          <w:bCs/>
          <w:color w:val="055971" w:themeColor="accent6" w:themeShade="80"/>
        </w:rPr>
      </w:pPr>
    </w:p>
    <w:p w14:paraId="53587A35" w14:textId="77777777" w:rsidR="00A86AA6" w:rsidRDefault="00A86AA6" w:rsidP="00A86AA6">
      <w:pPr>
        <w:rPr>
          <w:b/>
          <w:bCs/>
          <w:color w:val="055971" w:themeColor="accent6" w:themeShade="80"/>
        </w:rPr>
      </w:pPr>
    </w:p>
    <w:p w14:paraId="4EB1C5C1" w14:textId="26276E0E" w:rsidR="00A86AA6" w:rsidRPr="00353B0B" w:rsidRDefault="00A86AA6" w:rsidP="00A86AA6">
      <w:pPr>
        <w:jc w:val="right"/>
        <w:rPr>
          <w:b/>
          <w:bCs/>
          <w:color w:val="055971" w:themeColor="accent6" w:themeShade="80"/>
          <w:sz w:val="20"/>
          <w:szCs w:val="14"/>
        </w:rPr>
      </w:pPr>
      <w:r w:rsidRPr="00353B0B">
        <w:rPr>
          <w:b/>
          <w:bCs/>
          <w:color w:val="055971" w:themeColor="accent6" w:themeShade="80"/>
          <w:sz w:val="20"/>
          <w:szCs w:val="14"/>
        </w:rPr>
        <w:t xml:space="preserve">Sayfa </w:t>
      </w:r>
      <w:r w:rsidR="00B83CA8">
        <w:rPr>
          <w:b/>
          <w:bCs/>
          <w:color w:val="055971" w:themeColor="accent6" w:themeShade="80"/>
          <w:sz w:val="20"/>
          <w:szCs w:val="14"/>
        </w:rPr>
        <w:t>2</w:t>
      </w:r>
      <w:r w:rsidRPr="00353B0B">
        <w:rPr>
          <w:b/>
          <w:bCs/>
          <w:color w:val="055971" w:themeColor="accent6" w:themeShade="80"/>
          <w:sz w:val="20"/>
          <w:szCs w:val="14"/>
        </w:rPr>
        <w:t>2</w:t>
      </w:r>
    </w:p>
    <w:p w14:paraId="7D67A12A" w14:textId="77777777" w:rsidR="001E6080" w:rsidRDefault="001E6080" w:rsidP="00A86AA6">
      <w:pPr>
        <w:jc w:val="right"/>
        <w:rPr>
          <w:b/>
          <w:bCs/>
          <w:color w:val="055971" w:themeColor="accent6" w:themeShade="80"/>
        </w:rPr>
      </w:pPr>
    </w:p>
    <w:p w14:paraId="1FBC15C1" w14:textId="77777777" w:rsidR="001E6080" w:rsidRDefault="001E6080" w:rsidP="001E6080">
      <w:pPr>
        <w:rPr>
          <w:b/>
          <w:bCs/>
          <w:color w:val="055971" w:themeColor="accent6" w:themeShade="80"/>
        </w:rPr>
      </w:pPr>
    </w:p>
    <w:sectPr w:rsidR="001E6080" w:rsidSect="00EA3E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4" w:right="648" w:bottom="568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BDBB" w14:textId="77777777" w:rsidR="004E5B0C" w:rsidRDefault="004E5B0C">
      <w:pPr>
        <w:spacing w:line="240" w:lineRule="auto"/>
      </w:pPr>
      <w:r>
        <w:separator/>
      </w:r>
    </w:p>
    <w:p w14:paraId="0D36B223" w14:textId="77777777" w:rsidR="004E5B0C" w:rsidRDefault="004E5B0C"/>
  </w:endnote>
  <w:endnote w:type="continuationSeparator" w:id="0">
    <w:p w14:paraId="2A3151DA" w14:textId="77777777" w:rsidR="004E5B0C" w:rsidRDefault="004E5B0C">
      <w:pPr>
        <w:spacing w:line="240" w:lineRule="auto"/>
      </w:pPr>
      <w:r>
        <w:continuationSeparator/>
      </w:r>
    </w:p>
    <w:p w14:paraId="411DF149" w14:textId="77777777" w:rsidR="004E5B0C" w:rsidRDefault="004E5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C0B7" w14:textId="184D82EC" w:rsidR="00065777" w:rsidRDefault="00065777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F2C7FB4" wp14:editId="090F49D9">
              <wp:simplePos x="0" y="0"/>
              <wp:positionH relativeFrom="page">
                <wp:posOffset>-1905</wp:posOffset>
              </wp:positionH>
              <wp:positionV relativeFrom="page">
                <wp:posOffset>8644795</wp:posOffset>
              </wp:positionV>
              <wp:extent cx="7973568" cy="2715768"/>
              <wp:effectExtent l="0" t="0" r="8890" b="8890"/>
              <wp:wrapNone/>
              <wp:docPr id="312024888" name="Serbest Form: Şekil 312024888" descr="Dikdörtgendeki yeşil gradya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2F8E5F">
                              <a:lumMod val="40000"/>
                              <a:lumOff val="60000"/>
                            </a:srgbClr>
                          </a:gs>
                          <a:gs pos="100000">
                            <a:srgbClr val="4EB3CF">
                              <a:lumMod val="100000"/>
                            </a:srgbClr>
                          </a:gs>
                        </a:gsLst>
                        <a:lin ang="192000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3E15434" w14:textId="77777777" w:rsidR="00065777" w:rsidRDefault="00065777" w:rsidP="00065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C7FB4" id="Serbest Form: Şekil 312024888" o:spid="_x0000_s1057" alt="Dikdörtgendeki yeşil gradyan" style="position:absolute;margin-left:-.15pt;margin-top:680.7pt;width:627.85pt;height:213.8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" adj="-11796480,,5400" path="m,l7738110,r,1896461l,2906395,,xe" fillcolor="#9fdfbf" stroked="f" strokeweight="2pt">
              <v:fill color2="#4eb3cf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03E15434" w14:textId="77777777" w:rsidR="00065777" w:rsidRDefault="00065777" w:rsidP="0006577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F644" w14:textId="42EE2089" w:rsidR="00065777" w:rsidRDefault="00065777" w:rsidP="00065777">
    <w:pPr>
      <w:rPr>
        <w:noProof/>
      </w:rPr>
    </w:pPr>
  </w:p>
  <w:p w14:paraId="45128E5B" w14:textId="4D8F6FC0" w:rsidR="00A36725" w:rsidRDefault="00A36725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BA47DB" wp14:editId="6E639EA2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Serbest Form: Şekil 8" descr="Dikdörtgendeki yeşil gradya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D41EF" w14:textId="77777777" w:rsidR="00065777" w:rsidRDefault="00065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A47DB" id="Serbest Form: Şekil 8" o:spid="_x0000_s1059" alt="Dikdörtgendeki yeşil gradyan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4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VpkvGO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wY2OA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179D41EF" w14:textId="77777777" w:rsidR="00065777" w:rsidRDefault="00065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3C39" w14:textId="77777777" w:rsidR="004E5B0C" w:rsidRDefault="004E5B0C">
      <w:pPr>
        <w:spacing w:line="240" w:lineRule="auto"/>
      </w:pPr>
      <w:r>
        <w:separator/>
      </w:r>
    </w:p>
    <w:p w14:paraId="0CBB28AF" w14:textId="77777777" w:rsidR="004E5B0C" w:rsidRDefault="004E5B0C"/>
  </w:footnote>
  <w:footnote w:type="continuationSeparator" w:id="0">
    <w:p w14:paraId="41379847" w14:textId="77777777" w:rsidR="004E5B0C" w:rsidRDefault="004E5B0C">
      <w:pPr>
        <w:spacing w:line="240" w:lineRule="auto"/>
      </w:pPr>
      <w:r>
        <w:continuationSeparator/>
      </w:r>
    </w:p>
    <w:p w14:paraId="0CD9A90D" w14:textId="77777777" w:rsidR="004E5B0C" w:rsidRDefault="004E5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DB7" w14:textId="73DB74BF" w:rsidR="007201A7" w:rsidRPr="00A573BB" w:rsidRDefault="00065777"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1AA791" wp14:editId="70A21541">
              <wp:simplePos x="0" y="0"/>
              <wp:positionH relativeFrom="page">
                <wp:posOffset>13335</wp:posOffset>
              </wp:positionH>
              <wp:positionV relativeFrom="page">
                <wp:posOffset>13108</wp:posOffset>
              </wp:positionV>
              <wp:extent cx="7955735" cy="4160520"/>
              <wp:effectExtent l="0" t="0" r="7620" b="0"/>
              <wp:wrapNone/>
              <wp:docPr id="1461495857" name="Serbest Form: Şekil 1461495857" descr="Dikdörtgendeki yeşil gradya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5735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2F8E5F">
                              <a:lumMod val="40000"/>
                              <a:lumOff val="60000"/>
                            </a:srgbClr>
                          </a:gs>
                          <a:gs pos="100000">
                            <a:srgbClr val="4EB3CF">
                              <a:lumMod val="100000"/>
                            </a:srgbClr>
                          </a:gs>
                        </a:gsLst>
                        <a:lin ang="192000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E9C14BA" w14:textId="77777777" w:rsidR="00065777" w:rsidRDefault="00065777" w:rsidP="00065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AA791" id="Serbest Form: Şekil 1461495857" o:spid="_x0000_s1056" alt="Dikdörtgendeki yeşil gradyan" style="position:absolute;margin-left:1.05pt;margin-top:1.05pt;width:626.45pt;height:327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" adj="-11796480,,5400" path="m,l7738110,r,1896461l,2906395,,xe" fillcolor="#9fdfbf" stroked="f" strokeweight="2pt">
              <v:fill color2="#4eb3cf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55735,0;7955735,2714794;0,4160520;0,0" o:connectangles="0,0,0,0,0" textboxrect="0,0,7738110,2906395"/>
              <v:textbox>
                <w:txbxContent>
                  <w:p w14:paraId="5E9C14BA" w14:textId="77777777" w:rsidR="00065777" w:rsidRDefault="00065777" w:rsidP="00065777"/>
                </w:txbxContent>
              </v:textbox>
              <w10:wrap anchorx="page" anchory="page"/>
            </v:shape>
          </w:pict>
        </mc:Fallback>
      </mc:AlternateContent>
    </w:r>
  </w:p>
  <w:p w14:paraId="2D2D9E89" w14:textId="77777777" w:rsidR="007201A7" w:rsidRPr="00A573BB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F0E0" w14:textId="77777777" w:rsidR="00A36725" w:rsidRDefault="00A36725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8D283F" wp14:editId="614DB8E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Serbest Form: Şekil 5" descr="Dikdörtgendeki yeşil gradya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C99346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D283F" id="Serbest Form: Şekil 5" o:spid="_x0000_s1058" alt="Dikdörtgendeki yeşil gradyan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gbFQQAAOo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7EC99346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D812B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C3C56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A1DEA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21658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6DEEE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B81AEC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528C7A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983D10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A6279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40831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77E8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2F6FC5"/>
    <w:multiLevelType w:val="hybridMultilevel"/>
    <w:tmpl w:val="D28846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21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CE6C64"/>
    <w:multiLevelType w:val="hybridMultilevel"/>
    <w:tmpl w:val="A7D64F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430AF"/>
    <w:multiLevelType w:val="hybridMultilevel"/>
    <w:tmpl w:val="4BF0B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1DC6"/>
    <w:multiLevelType w:val="multilevel"/>
    <w:tmpl w:val="04090023"/>
    <w:styleLink w:val="MakaleBlm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81B01D6"/>
    <w:multiLevelType w:val="hybridMultilevel"/>
    <w:tmpl w:val="039486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2794">
    <w:abstractNumId w:val="9"/>
  </w:num>
  <w:num w:numId="2" w16cid:durableId="539325561">
    <w:abstractNumId w:val="7"/>
  </w:num>
  <w:num w:numId="3" w16cid:durableId="1379354039">
    <w:abstractNumId w:val="6"/>
  </w:num>
  <w:num w:numId="4" w16cid:durableId="239146814">
    <w:abstractNumId w:val="5"/>
  </w:num>
  <w:num w:numId="5" w16cid:durableId="628513164">
    <w:abstractNumId w:val="4"/>
  </w:num>
  <w:num w:numId="6" w16cid:durableId="1361317698">
    <w:abstractNumId w:val="8"/>
  </w:num>
  <w:num w:numId="7" w16cid:durableId="1403601668">
    <w:abstractNumId w:val="3"/>
  </w:num>
  <w:num w:numId="8" w16cid:durableId="982855480">
    <w:abstractNumId w:val="2"/>
  </w:num>
  <w:num w:numId="9" w16cid:durableId="85807106">
    <w:abstractNumId w:val="1"/>
  </w:num>
  <w:num w:numId="10" w16cid:durableId="1423994504">
    <w:abstractNumId w:val="0"/>
  </w:num>
  <w:num w:numId="11" w16cid:durableId="1673334606">
    <w:abstractNumId w:val="12"/>
  </w:num>
  <w:num w:numId="12" w16cid:durableId="522593819">
    <w:abstractNumId w:val="10"/>
  </w:num>
  <w:num w:numId="13" w16cid:durableId="883953135">
    <w:abstractNumId w:val="15"/>
  </w:num>
  <w:num w:numId="14" w16cid:durableId="1858809074">
    <w:abstractNumId w:val="11"/>
  </w:num>
  <w:num w:numId="15" w16cid:durableId="673651035">
    <w:abstractNumId w:val="14"/>
  </w:num>
  <w:num w:numId="16" w16cid:durableId="1148863390">
    <w:abstractNumId w:val="16"/>
  </w:num>
  <w:num w:numId="17" w16cid:durableId="1284339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72"/>
    <w:rsid w:val="000038E7"/>
    <w:rsid w:val="00006249"/>
    <w:rsid w:val="00015B4B"/>
    <w:rsid w:val="00042AA5"/>
    <w:rsid w:val="00060724"/>
    <w:rsid w:val="00064E3E"/>
    <w:rsid w:val="00065777"/>
    <w:rsid w:val="000714D1"/>
    <w:rsid w:val="00077551"/>
    <w:rsid w:val="00080E22"/>
    <w:rsid w:val="000A20E6"/>
    <w:rsid w:val="000A6E91"/>
    <w:rsid w:val="000E7C40"/>
    <w:rsid w:val="000F0EFD"/>
    <w:rsid w:val="000F38DE"/>
    <w:rsid w:val="000F71D0"/>
    <w:rsid w:val="001074FE"/>
    <w:rsid w:val="00117D9A"/>
    <w:rsid w:val="0013638D"/>
    <w:rsid w:val="0017061A"/>
    <w:rsid w:val="00172391"/>
    <w:rsid w:val="001817A4"/>
    <w:rsid w:val="00185428"/>
    <w:rsid w:val="00190419"/>
    <w:rsid w:val="00191895"/>
    <w:rsid w:val="001947AA"/>
    <w:rsid w:val="001A035C"/>
    <w:rsid w:val="001A40A0"/>
    <w:rsid w:val="001B1C5D"/>
    <w:rsid w:val="001C0A5C"/>
    <w:rsid w:val="001C5073"/>
    <w:rsid w:val="001D15E8"/>
    <w:rsid w:val="001D1771"/>
    <w:rsid w:val="001D2A7E"/>
    <w:rsid w:val="001D2C7A"/>
    <w:rsid w:val="001D4A42"/>
    <w:rsid w:val="001E6080"/>
    <w:rsid w:val="001E716E"/>
    <w:rsid w:val="00203F66"/>
    <w:rsid w:val="0020743A"/>
    <w:rsid w:val="00210C3F"/>
    <w:rsid w:val="00214501"/>
    <w:rsid w:val="00236784"/>
    <w:rsid w:val="00236CFB"/>
    <w:rsid w:val="002400DD"/>
    <w:rsid w:val="00245032"/>
    <w:rsid w:val="002450DA"/>
    <w:rsid w:val="00247FB7"/>
    <w:rsid w:val="002513DD"/>
    <w:rsid w:val="002614B4"/>
    <w:rsid w:val="00263E3B"/>
    <w:rsid w:val="00264280"/>
    <w:rsid w:val="00266685"/>
    <w:rsid w:val="00267319"/>
    <w:rsid w:val="00272CEF"/>
    <w:rsid w:val="00275DD8"/>
    <w:rsid w:val="002A107B"/>
    <w:rsid w:val="002A6E88"/>
    <w:rsid w:val="002B06E9"/>
    <w:rsid w:val="002B4A5B"/>
    <w:rsid w:val="002B7366"/>
    <w:rsid w:val="002D0EFA"/>
    <w:rsid w:val="002D0F2E"/>
    <w:rsid w:val="002D1C03"/>
    <w:rsid w:val="002E7603"/>
    <w:rsid w:val="002F5404"/>
    <w:rsid w:val="00301BD2"/>
    <w:rsid w:val="0030233C"/>
    <w:rsid w:val="003074EF"/>
    <w:rsid w:val="00314BB8"/>
    <w:rsid w:val="00316D06"/>
    <w:rsid w:val="00317B3C"/>
    <w:rsid w:val="00320E7B"/>
    <w:rsid w:val="00327CFE"/>
    <w:rsid w:val="00332830"/>
    <w:rsid w:val="00353B0B"/>
    <w:rsid w:val="00374C7F"/>
    <w:rsid w:val="00376D86"/>
    <w:rsid w:val="00384EB7"/>
    <w:rsid w:val="003A7907"/>
    <w:rsid w:val="003B2186"/>
    <w:rsid w:val="003B49CC"/>
    <w:rsid w:val="003C6DB9"/>
    <w:rsid w:val="003D1C40"/>
    <w:rsid w:val="003D23A0"/>
    <w:rsid w:val="003D6635"/>
    <w:rsid w:val="003E0F7E"/>
    <w:rsid w:val="003E10ED"/>
    <w:rsid w:val="003E31A5"/>
    <w:rsid w:val="003E45E8"/>
    <w:rsid w:val="003E5055"/>
    <w:rsid w:val="003F0C98"/>
    <w:rsid w:val="003F0F6A"/>
    <w:rsid w:val="003F7364"/>
    <w:rsid w:val="00400EE7"/>
    <w:rsid w:val="00410A25"/>
    <w:rsid w:val="00411C37"/>
    <w:rsid w:val="00423F3E"/>
    <w:rsid w:val="00434BD7"/>
    <w:rsid w:val="0044288C"/>
    <w:rsid w:val="00457891"/>
    <w:rsid w:val="00476806"/>
    <w:rsid w:val="004858C9"/>
    <w:rsid w:val="004870D2"/>
    <w:rsid w:val="00497858"/>
    <w:rsid w:val="004A10E9"/>
    <w:rsid w:val="004A64DD"/>
    <w:rsid w:val="004B3005"/>
    <w:rsid w:val="004B3FBE"/>
    <w:rsid w:val="004C3203"/>
    <w:rsid w:val="004D039F"/>
    <w:rsid w:val="004D29A1"/>
    <w:rsid w:val="004E5B0C"/>
    <w:rsid w:val="004F7FEF"/>
    <w:rsid w:val="00524E40"/>
    <w:rsid w:val="0053637C"/>
    <w:rsid w:val="0053691C"/>
    <w:rsid w:val="00540ADB"/>
    <w:rsid w:val="00561739"/>
    <w:rsid w:val="00567478"/>
    <w:rsid w:val="00573692"/>
    <w:rsid w:val="005B03B8"/>
    <w:rsid w:val="005B40F5"/>
    <w:rsid w:val="005B4793"/>
    <w:rsid w:val="005D0A63"/>
    <w:rsid w:val="005D5DD3"/>
    <w:rsid w:val="005E394D"/>
    <w:rsid w:val="005E3C2C"/>
    <w:rsid w:val="005E6C5F"/>
    <w:rsid w:val="005F01AB"/>
    <w:rsid w:val="00602D04"/>
    <w:rsid w:val="00613F98"/>
    <w:rsid w:val="0062503C"/>
    <w:rsid w:val="00634633"/>
    <w:rsid w:val="00653B93"/>
    <w:rsid w:val="00656A9E"/>
    <w:rsid w:val="00657832"/>
    <w:rsid w:val="006604DD"/>
    <w:rsid w:val="00662DFA"/>
    <w:rsid w:val="00664122"/>
    <w:rsid w:val="006730C8"/>
    <w:rsid w:val="0068659C"/>
    <w:rsid w:val="006B3691"/>
    <w:rsid w:val="006B4542"/>
    <w:rsid w:val="006C662A"/>
    <w:rsid w:val="006F038A"/>
    <w:rsid w:val="006F687A"/>
    <w:rsid w:val="007067B9"/>
    <w:rsid w:val="007201A7"/>
    <w:rsid w:val="00720B39"/>
    <w:rsid w:val="00724AFE"/>
    <w:rsid w:val="0072645D"/>
    <w:rsid w:val="00736473"/>
    <w:rsid w:val="00741CB1"/>
    <w:rsid w:val="007641D4"/>
    <w:rsid w:val="00764A30"/>
    <w:rsid w:val="00774764"/>
    <w:rsid w:val="00775AF6"/>
    <w:rsid w:val="007B4FC5"/>
    <w:rsid w:val="007C00D0"/>
    <w:rsid w:val="007C2709"/>
    <w:rsid w:val="007E0DF2"/>
    <w:rsid w:val="007E1D3F"/>
    <w:rsid w:val="007E7A76"/>
    <w:rsid w:val="008123D7"/>
    <w:rsid w:val="00823D02"/>
    <w:rsid w:val="0082622F"/>
    <w:rsid w:val="00826B17"/>
    <w:rsid w:val="0083234D"/>
    <w:rsid w:val="00841BED"/>
    <w:rsid w:val="0084284F"/>
    <w:rsid w:val="00847C5A"/>
    <w:rsid w:val="00851F73"/>
    <w:rsid w:val="00852506"/>
    <w:rsid w:val="00852B72"/>
    <w:rsid w:val="008557DE"/>
    <w:rsid w:val="0085647F"/>
    <w:rsid w:val="0085668D"/>
    <w:rsid w:val="0086058C"/>
    <w:rsid w:val="0086434C"/>
    <w:rsid w:val="00865DB9"/>
    <w:rsid w:val="008701D4"/>
    <w:rsid w:val="00871025"/>
    <w:rsid w:val="00875125"/>
    <w:rsid w:val="00881EA8"/>
    <w:rsid w:val="00886275"/>
    <w:rsid w:val="0089202B"/>
    <w:rsid w:val="00895430"/>
    <w:rsid w:val="008A1570"/>
    <w:rsid w:val="008A7F76"/>
    <w:rsid w:val="008B5297"/>
    <w:rsid w:val="008B7E46"/>
    <w:rsid w:val="008C3414"/>
    <w:rsid w:val="008C3A72"/>
    <w:rsid w:val="008E4032"/>
    <w:rsid w:val="008F350C"/>
    <w:rsid w:val="0090192F"/>
    <w:rsid w:val="00907E9C"/>
    <w:rsid w:val="00930179"/>
    <w:rsid w:val="00932772"/>
    <w:rsid w:val="009415D1"/>
    <w:rsid w:val="00943512"/>
    <w:rsid w:val="00944B12"/>
    <w:rsid w:val="00944D05"/>
    <w:rsid w:val="00947D68"/>
    <w:rsid w:val="00947F34"/>
    <w:rsid w:val="0095005C"/>
    <w:rsid w:val="00956BF2"/>
    <w:rsid w:val="009B6C42"/>
    <w:rsid w:val="009D3F3C"/>
    <w:rsid w:val="009D5248"/>
    <w:rsid w:val="009E2719"/>
    <w:rsid w:val="009F76F2"/>
    <w:rsid w:val="00A02EF5"/>
    <w:rsid w:val="00A15340"/>
    <w:rsid w:val="00A16B34"/>
    <w:rsid w:val="00A17BA2"/>
    <w:rsid w:val="00A31368"/>
    <w:rsid w:val="00A3268E"/>
    <w:rsid w:val="00A340F2"/>
    <w:rsid w:val="00A36725"/>
    <w:rsid w:val="00A40A97"/>
    <w:rsid w:val="00A43358"/>
    <w:rsid w:val="00A52216"/>
    <w:rsid w:val="00A573BB"/>
    <w:rsid w:val="00A64304"/>
    <w:rsid w:val="00A72CA7"/>
    <w:rsid w:val="00A75635"/>
    <w:rsid w:val="00A75858"/>
    <w:rsid w:val="00A815B8"/>
    <w:rsid w:val="00A86AA6"/>
    <w:rsid w:val="00A96DD8"/>
    <w:rsid w:val="00AB6665"/>
    <w:rsid w:val="00AD6AD6"/>
    <w:rsid w:val="00AD6F7C"/>
    <w:rsid w:val="00AE56DE"/>
    <w:rsid w:val="00B05F68"/>
    <w:rsid w:val="00B05F79"/>
    <w:rsid w:val="00B20C06"/>
    <w:rsid w:val="00B36657"/>
    <w:rsid w:val="00B516F0"/>
    <w:rsid w:val="00B5541E"/>
    <w:rsid w:val="00B66C63"/>
    <w:rsid w:val="00B727BE"/>
    <w:rsid w:val="00B7348A"/>
    <w:rsid w:val="00B80B47"/>
    <w:rsid w:val="00B83CA8"/>
    <w:rsid w:val="00B86162"/>
    <w:rsid w:val="00B90524"/>
    <w:rsid w:val="00B93EE6"/>
    <w:rsid w:val="00B94BB4"/>
    <w:rsid w:val="00B97AD5"/>
    <w:rsid w:val="00BA4076"/>
    <w:rsid w:val="00BB4E33"/>
    <w:rsid w:val="00BD3B0D"/>
    <w:rsid w:val="00BE3CC1"/>
    <w:rsid w:val="00C16E92"/>
    <w:rsid w:val="00C2076F"/>
    <w:rsid w:val="00C25449"/>
    <w:rsid w:val="00C65B72"/>
    <w:rsid w:val="00C67280"/>
    <w:rsid w:val="00C73202"/>
    <w:rsid w:val="00C82371"/>
    <w:rsid w:val="00C96233"/>
    <w:rsid w:val="00CA2BCD"/>
    <w:rsid w:val="00CA66C9"/>
    <w:rsid w:val="00CE0727"/>
    <w:rsid w:val="00CE3710"/>
    <w:rsid w:val="00CE498F"/>
    <w:rsid w:val="00CF069F"/>
    <w:rsid w:val="00CF2287"/>
    <w:rsid w:val="00D0695E"/>
    <w:rsid w:val="00D101BD"/>
    <w:rsid w:val="00D14AC8"/>
    <w:rsid w:val="00D243CB"/>
    <w:rsid w:val="00D25651"/>
    <w:rsid w:val="00D27B79"/>
    <w:rsid w:val="00D33124"/>
    <w:rsid w:val="00D50D63"/>
    <w:rsid w:val="00D663FC"/>
    <w:rsid w:val="00D701E4"/>
    <w:rsid w:val="00D73210"/>
    <w:rsid w:val="00D85FC0"/>
    <w:rsid w:val="00D97373"/>
    <w:rsid w:val="00DB3C2C"/>
    <w:rsid w:val="00DE2864"/>
    <w:rsid w:val="00E303F2"/>
    <w:rsid w:val="00E320CB"/>
    <w:rsid w:val="00E401C1"/>
    <w:rsid w:val="00E538B8"/>
    <w:rsid w:val="00E54518"/>
    <w:rsid w:val="00E57DAD"/>
    <w:rsid w:val="00E659D3"/>
    <w:rsid w:val="00E93F8F"/>
    <w:rsid w:val="00EA3E7B"/>
    <w:rsid w:val="00EA4558"/>
    <w:rsid w:val="00EB1756"/>
    <w:rsid w:val="00EB315C"/>
    <w:rsid w:val="00EB63A0"/>
    <w:rsid w:val="00EC16CD"/>
    <w:rsid w:val="00ED5D62"/>
    <w:rsid w:val="00EE1E10"/>
    <w:rsid w:val="00EE5DC7"/>
    <w:rsid w:val="00EE7AC4"/>
    <w:rsid w:val="00EF3F9A"/>
    <w:rsid w:val="00F032CA"/>
    <w:rsid w:val="00F06DF2"/>
    <w:rsid w:val="00F23471"/>
    <w:rsid w:val="00F30ED9"/>
    <w:rsid w:val="00F31D9B"/>
    <w:rsid w:val="00F42984"/>
    <w:rsid w:val="00F55C7B"/>
    <w:rsid w:val="00F60F2B"/>
    <w:rsid w:val="00F61751"/>
    <w:rsid w:val="00F62ADA"/>
    <w:rsid w:val="00F65B05"/>
    <w:rsid w:val="00F8788A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80789"/>
  <w15:chartTrackingRefBased/>
  <w15:docId w15:val="{17952830-77EA-4F61-8C71-8FDE5F60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tr-TR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2C"/>
    <w:rPr>
      <w:rFonts w:ascii="Microsoft Sans Serif" w:hAnsi="Microsoft Sans Serif" w:cs="Microsoft Sans Serif"/>
      <w:sz w:val="24"/>
    </w:rPr>
  </w:style>
  <w:style w:type="paragraph" w:styleId="Balk1">
    <w:name w:val="heading 1"/>
    <w:basedOn w:val="Normal"/>
    <w:link w:val="Balk1Char"/>
    <w:autoRedefine/>
    <w:uiPriority w:val="2"/>
    <w:qFormat/>
    <w:rsid w:val="00A573BB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alk2">
    <w:name w:val="heading 2"/>
    <w:basedOn w:val="Normal"/>
    <w:link w:val="Balk2Char"/>
    <w:uiPriority w:val="2"/>
    <w:unhideWhenUsed/>
    <w:qFormat/>
    <w:rsid w:val="00A573BB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A573BB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2"/>
    <w:semiHidden/>
    <w:unhideWhenUsed/>
    <w:qFormat/>
    <w:rsid w:val="00A573BB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alk5">
    <w:name w:val="heading 5"/>
    <w:basedOn w:val="Normal"/>
    <w:next w:val="Normal"/>
    <w:link w:val="Balk5Char"/>
    <w:uiPriority w:val="2"/>
    <w:semiHidden/>
    <w:unhideWhenUsed/>
    <w:qFormat/>
    <w:rsid w:val="00A573BB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alk6">
    <w:name w:val="heading 6"/>
    <w:basedOn w:val="Normal"/>
    <w:next w:val="Normal"/>
    <w:link w:val="Balk6Char"/>
    <w:uiPriority w:val="2"/>
    <w:semiHidden/>
    <w:unhideWhenUsed/>
    <w:qFormat/>
    <w:rsid w:val="00A573BB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alk7">
    <w:name w:val="heading 7"/>
    <w:basedOn w:val="Normal"/>
    <w:next w:val="Normal"/>
    <w:link w:val="Balk7Char"/>
    <w:uiPriority w:val="2"/>
    <w:semiHidden/>
    <w:unhideWhenUsed/>
    <w:qFormat/>
    <w:rsid w:val="00A573BB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alk8">
    <w:name w:val="heading 8"/>
    <w:basedOn w:val="Normal"/>
    <w:next w:val="Normal"/>
    <w:link w:val="Balk8Char"/>
    <w:uiPriority w:val="2"/>
    <w:semiHidden/>
    <w:unhideWhenUsed/>
    <w:qFormat/>
    <w:rsid w:val="00A573BB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alk9">
    <w:name w:val="heading 9"/>
    <w:basedOn w:val="Normal"/>
    <w:next w:val="Normal"/>
    <w:link w:val="Balk9Char"/>
    <w:uiPriority w:val="2"/>
    <w:semiHidden/>
    <w:unhideWhenUsed/>
    <w:qFormat/>
    <w:rsid w:val="00A573BB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semiHidden/>
    <w:unhideWhenUsed/>
    <w:qFormat/>
    <w:rsid w:val="00A573BB"/>
    <w:rPr>
      <w:rFonts w:ascii="Microsoft Sans Serif" w:hAnsi="Microsoft Sans Serif" w:cs="Microsoft Sans Serif"/>
      <w:b/>
      <w:bCs/>
      <w:i/>
      <w:iCs/>
      <w:spacing w:val="0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A573BB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alk1Char">
    <w:name w:val="Başlık 1 Char"/>
    <w:basedOn w:val="VarsaylanParagrafYazTipi"/>
    <w:link w:val="Balk1"/>
    <w:uiPriority w:val="2"/>
    <w:rsid w:val="00A573BB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KonuBal">
    <w:name w:val="Title"/>
    <w:basedOn w:val="Normal"/>
    <w:link w:val="KonuBalChar"/>
    <w:uiPriority w:val="1"/>
    <w:qFormat/>
    <w:rsid w:val="00A573BB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A573BB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stBilgi">
    <w:name w:val="header"/>
    <w:basedOn w:val="Normal"/>
    <w:link w:val="stBilgiChar"/>
    <w:uiPriority w:val="99"/>
    <w:rsid w:val="00A573BB"/>
    <w:pPr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73BB"/>
    <w:rPr>
      <w:rFonts w:ascii="Microsoft Sans Serif" w:hAnsi="Microsoft Sans Serif" w:cs="Microsoft Sans Serif"/>
      <w:sz w:val="24"/>
    </w:rPr>
  </w:style>
  <w:style w:type="character" w:styleId="YerTutucuMetni">
    <w:name w:val="Placeholder Text"/>
    <w:basedOn w:val="VarsaylanParagrafYazTipi"/>
    <w:uiPriority w:val="99"/>
    <w:semiHidden/>
    <w:rsid w:val="00A573BB"/>
    <w:rPr>
      <w:rFonts w:ascii="Microsoft Sans Serif" w:hAnsi="Microsoft Sans Serif" w:cs="Microsoft Sans Serif"/>
      <w:color w:val="808080"/>
    </w:rPr>
  </w:style>
  <w:style w:type="table" w:styleId="TabloKlavuzu">
    <w:name w:val="Table Grid"/>
    <w:basedOn w:val="NormalTablo"/>
    <w:uiPriority w:val="39"/>
    <w:rsid w:val="00A573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2"/>
    <w:semiHidden/>
    <w:rsid w:val="00A573BB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sa">
    <w:name w:val="Normal sağ"/>
    <w:basedOn w:val="Normal"/>
    <w:qFormat/>
    <w:rsid w:val="00A573BB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alk6Char">
    <w:name w:val="Başlık 6 Char"/>
    <w:basedOn w:val="VarsaylanParagrafYazTipi"/>
    <w:link w:val="Balk6"/>
    <w:uiPriority w:val="2"/>
    <w:semiHidden/>
    <w:rsid w:val="00A573BB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2"/>
    <w:semiHidden/>
    <w:rsid w:val="00A573BB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A573BB"/>
    <w:rPr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573BB"/>
    <w:rPr>
      <w:rFonts w:ascii="Microsoft Sans Serif" w:hAnsi="Microsoft Sans Serif" w:cs="Microsoft Sans Serif"/>
      <w:sz w:val="24"/>
      <w:lang w:eastAsia="en-US"/>
    </w:rPr>
  </w:style>
  <w:style w:type="table" w:styleId="TabloKlavuzuAk">
    <w:name w:val="Grid Table Light"/>
    <w:basedOn w:val="NormalTablo"/>
    <w:uiPriority w:val="40"/>
    <w:rsid w:val="00A573BB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2Char">
    <w:name w:val="Başlık 2 Char"/>
    <w:basedOn w:val="VarsaylanParagrafYazTipi"/>
    <w:link w:val="Balk2"/>
    <w:uiPriority w:val="2"/>
    <w:rsid w:val="00A573BB"/>
    <w:rPr>
      <w:rFonts w:ascii="Franklin Gothic Demi" w:hAnsi="Franklin Gothic Demi" w:cs="Microsoft Sans Serif"/>
      <w:spacing w:val="40"/>
      <w:sz w:val="24"/>
    </w:rPr>
  </w:style>
  <w:style w:type="table" w:customStyle="1" w:styleId="SatBilgileri">
    <w:name w:val="Satış Bilgileri"/>
    <w:basedOn w:val="NormalTablo"/>
    <w:uiPriority w:val="99"/>
    <w:rsid w:val="00A573BB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eriktablosu">
    <w:name w:val="İçerik tablosu"/>
    <w:basedOn w:val="NormalTablo"/>
    <w:uiPriority w:val="99"/>
    <w:rsid w:val="00A573BB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alk9Char">
    <w:name w:val="Başlık 9 Char"/>
    <w:basedOn w:val="VarsaylanParagrafYazTipi"/>
    <w:link w:val="Balk9"/>
    <w:uiPriority w:val="2"/>
    <w:semiHidden/>
    <w:rsid w:val="00A573BB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oplamTablosu">
    <w:name w:val="Toplam Tablosu"/>
    <w:basedOn w:val="NormalTablo"/>
    <w:uiPriority w:val="99"/>
    <w:rsid w:val="00A573BB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DzTablo2">
    <w:name w:val="Plain Table 2"/>
    <w:basedOn w:val="NormalTablo"/>
    <w:uiPriority w:val="42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9"/>
    <w:semiHidden/>
    <w:rsid w:val="00A573BB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il1">
    <w:name w:val="Stil1"/>
    <w:basedOn w:val="Normal"/>
    <w:link w:val="Stil1Krkt"/>
    <w:qFormat/>
    <w:rsid w:val="00A573BB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Stil1Krkt">
    <w:name w:val="Stil1 Krkt"/>
    <w:basedOn w:val="VarsaylanParagrafYazTipi"/>
    <w:link w:val="Stil1"/>
    <w:rsid w:val="00A573BB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2"/>
    <w:semiHidden/>
    <w:rsid w:val="00A573BB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alk7Char">
    <w:name w:val="Başlık 7 Char"/>
    <w:basedOn w:val="VarsaylanParagrafYazTipi"/>
    <w:link w:val="Balk7"/>
    <w:uiPriority w:val="2"/>
    <w:semiHidden/>
    <w:rsid w:val="00A573BB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A573BB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A573BB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A573BB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73BB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ekMetni">
    <w:name w:val="Block Text"/>
    <w:basedOn w:val="Normal"/>
    <w:uiPriority w:val="99"/>
    <w:semiHidden/>
    <w:unhideWhenUsed/>
    <w:rsid w:val="00A573BB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zlenenKpr">
    <w:name w:val="FollowedHyperlink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qFormat/>
    <w:rsid w:val="00A573BB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A573BB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Tarih">
    <w:name w:val="Date"/>
    <w:basedOn w:val="Normal"/>
    <w:next w:val="Normal"/>
    <w:link w:val="TarihChar"/>
    <w:uiPriority w:val="99"/>
    <w:rsid w:val="00A573BB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TarihChar">
    <w:name w:val="Tarih Char"/>
    <w:basedOn w:val="VarsaylanParagrafYazTipi"/>
    <w:link w:val="Tarih"/>
    <w:uiPriority w:val="99"/>
    <w:rsid w:val="00A573BB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Bahset1">
    <w:name w:val="Bahset1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ListeYok"/>
    <w:uiPriority w:val="99"/>
    <w:semiHidden/>
    <w:unhideWhenUsed/>
    <w:rsid w:val="00A573BB"/>
    <w:pPr>
      <w:numPr>
        <w:numId w:val="11"/>
      </w:numPr>
    </w:pPr>
  </w:style>
  <w:style w:type="numbering" w:styleId="1ai">
    <w:name w:val="Outline List 1"/>
    <w:basedOn w:val="ListeYok"/>
    <w:uiPriority w:val="99"/>
    <w:semiHidden/>
    <w:unhideWhenUsed/>
    <w:rsid w:val="00A573BB"/>
    <w:pPr>
      <w:numPr>
        <w:numId w:val="12"/>
      </w:numPr>
    </w:pPr>
  </w:style>
  <w:style w:type="character" w:styleId="HTMLKodu">
    <w:name w:val="HTML Code"/>
    <w:basedOn w:val="VarsaylanParagrafYazTipi"/>
    <w:uiPriority w:val="99"/>
    <w:semiHidden/>
    <w:unhideWhenUsed/>
    <w:rsid w:val="00A573BB"/>
    <w:rPr>
      <w:rFonts w:ascii="Consolas" w:hAnsi="Consolas" w:cs="Microsoft Sans Serif"/>
      <w:sz w:val="20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i/>
      <w:iCs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573BB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573BB"/>
    <w:rPr>
      <w:rFonts w:ascii="Microsoft Sans Serif" w:hAnsi="Microsoft Sans Serif" w:cs="Microsoft Sans Serif"/>
      <w:i/>
      <w:iCs/>
      <w:sz w:val="24"/>
    </w:rPr>
  </w:style>
  <w:style w:type="character" w:styleId="HTMLTanm">
    <w:name w:val="HTML Definition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i/>
      <w:iCs/>
    </w:rPr>
  </w:style>
  <w:style w:type="character" w:styleId="HTMLDaktilo">
    <w:name w:val="HTML Typewriter"/>
    <w:basedOn w:val="VarsaylanParagrafYazTipi"/>
    <w:uiPriority w:val="99"/>
    <w:semiHidden/>
    <w:unhideWhenUsed/>
    <w:rsid w:val="00A573BB"/>
    <w:rPr>
      <w:rFonts w:ascii="Consolas" w:hAnsi="Consolas" w:cs="Microsoft Sans Serif"/>
      <w:sz w:val="20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A573BB"/>
    <w:rPr>
      <w:rFonts w:ascii="Consolas" w:hAnsi="Consolas" w:cs="Microsoft Sans Serif"/>
      <w:sz w:val="24"/>
      <w:szCs w:val="24"/>
    </w:rPr>
  </w:style>
  <w:style w:type="character" w:styleId="HTMLKsaltmas">
    <w:name w:val="HTML Acronym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</w:rPr>
  </w:style>
  <w:style w:type="character" w:styleId="HTMLKlavye">
    <w:name w:val="HTML Keyboard"/>
    <w:basedOn w:val="VarsaylanParagrafYazTipi"/>
    <w:uiPriority w:val="99"/>
    <w:semiHidden/>
    <w:unhideWhenUsed/>
    <w:rsid w:val="00A573BB"/>
    <w:rPr>
      <w:rFonts w:ascii="Consolas" w:hAnsi="Consolas" w:cs="Microsoft Sans Serif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573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573BB"/>
    <w:rPr>
      <w:rFonts w:ascii="Consolas" w:hAnsi="Consolas" w:cs="Microsoft Sans Serif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A573BB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A573BB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A573BB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A573BB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A573BB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A573BB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A573BB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A573BB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A573BB"/>
    <w:pPr>
      <w:spacing w:after="100"/>
      <w:ind w:left="1920"/>
    </w:pPr>
  </w:style>
  <w:style w:type="character" w:styleId="HafifBavuru">
    <w:name w:val="Subtle Reference"/>
    <w:basedOn w:val="VarsaylanParagrafYazTipi"/>
    <w:uiPriority w:val="31"/>
    <w:semiHidden/>
    <w:unhideWhenUsed/>
    <w:qFormat/>
    <w:rsid w:val="00A573BB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A573BB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oProfesyonel">
    <w:name w:val="Table Professional"/>
    <w:basedOn w:val="NormalTablo"/>
    <w:uiPriority w:val="99"/>
    <w:semiHidden/>
    <w:unhideWhenUsed/>
    <w:rsid w:val="00A573B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rtaListe1">
    <w:name w:val="Medium List 1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Kaynaka">
    <w:name w:val="Bibliography"/>
    <w:basedOn w:val="Normal"/>
    <w:next w:val="Normal"/>
    <w:uiPriority w:val="37"/>
    <w:semiHidden/>
    <w:unhideWhenUsed/>
    <w:rsid w:val="00A573BB"/>
  </w:style>
  <w:style w:type="character" w:customStyle="1" w:styleId="Etiket1">
    <w:name w:val="Etiket1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A57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A573BB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oZarif">
    <w:name w:val="Table Elegant"/>
    <w:basedOn w:val="NormalTablo"/>
    <w:uiPriority w:val="99"/>
    <w:semiHidden/>
    <w:unhideWhenUsed/>
    <w:rsid w:val="00A573B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A573BB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573BB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573BB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573BB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573BB"/>
    <w:pPr>
      <w:ind w:left="1800" w:hanging="360"/>
      <w:contextualSpacing/>
    </w:pPr>
  </w:style>
  <w:style w:type="table" w:styleId="TabloListe1">
    <w:name w:val="Table List 1"/>
    <w:basedOn w:val="NormalTablo"/>
    <w:uiPriority w:val="99"/>
    <w:semiHidden/>
    <w:unhideWhenUsed/>
    <w:rsid w:val="00A573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A573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A573B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A573B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A573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A57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Devam">
    <w:name w:val="List Continue"/>
    <w:basedOn w:val="Normal"/>
    <w:uiPriority w:val="99"/>
    <w:semiHidden/>
    <w:unhideWhenUsed/>
    <w:rsid w:val="00A573BB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A573BB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A573BB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A573BB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A573BB"/>
    <w:pPr>
      <w:spacing w:after="120"/>
      <w:ind w:left="1800"/>
      <w:contextualSpacing/>
    </w:pPr>
  </w:style>
  <w:style w:type="paragraph" w:styleId="ListeParagraf">
    <w:name w:val="List Paragraph"/>
    <w:basedOn w:val="Normal"/>
    <w:uiPriority w:val="34"/>
    <w:unhideWhenUsed/>
    <w:qFormat/>
    <w:rsid w:val="00A573BB"/>
    <w:pPr>
      <w:ind w:left="720"/>
      <w:contextualSpacing/>
    </w:pPr>
  </w:style>
  <w:style w:type="paragraph" w:styleId="ListeNumaras">
    <w:name w:val="List Number"/>
    <w:basedOn w:val="Normal"/>
    <w:uiPriority w:val="99"/>
    <w:semiHidden/>
    <w:unhideWhenUsed/>
    <w:rsid w:val="00A573BB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A573BB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A573BB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A573BB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A573BB"/>
    <w:pPr>
      <w:numPr>
        <w:numId w:val="10"/>
      </w:numPr>
      <w:contextualSpacing/>
    </w:pPr>
  </w:style>
  <w:style w:type="paragraph" w:styleId="ListeMaddemi">
    <w:name w:val="List Bullet"/>
    <w:basedOn w:val="Normal"/>
    <w:uiPriority w:val="99"/>
    <w:semiHidden/>
    <w:unhideWhenUsed/>
    <w:rsid w:val="00A573BB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A573BB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A573BB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A573BB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A573BB"/>
    <w:pPr>
      <w:numPr>
        <w:numId w:val="5"/>
      </w:numPr>
      <w:contextualSpacing/>
    </w:pPr>
  </w:style>
  <w:style w:type="table" w:styleId="TabloKlasik1">
    <w:name w:val="Table Classic 1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A573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killerTablosu">
    <w:name w:val="table of figures"/>
    <w:basedOn w:val="Normal"/>
    <w:next w:val="Normal"/>
    <w:uiPriority w:val="99"/>
    <w:semiHidden/>
    <w:unhideWhenUsed/>
    <w:rsid w:val="00A573BB"/>
  </w:style>
  <w:style w:type="paragraph" w:styleId="MakroMetni">
    <w:name w:val="macro"/>
    <w:link w:val="MakroMetniChar"/>
    <w:uiPriority w:val="99"/>
    <w:semiHidden/>
    <w:unhideWhenUsed/>
    <w:rsid w:val="00A573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A573BB"/>
    <w:rPr>
      <w:rFonts w:ascii="Consolas" w:hAnsi="Consolas" w:cs="Microsoft Sans Serif"/>
      <w:sz w:val="20"/>
      <w:szCs w:val="20"/>
    </w:rPr>
  </w:style>
  <w:style w:type="paragraph" w:styleId="ZarfDn">
    <w:name w:val="envelope return"/>
    <w:basedOn w:val="Normal"/>
    <w:uiPriority w:val="99"/>
    <w:semiHidden/>
    <w:unhideWhenUsed/>
    <w:rsid w:val="00A573BB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573BB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573BB"/>
    <w:rPr>
      <w:rFonts w:ascii="Microsoft Sans Serif" w:hAnsi="Microsoft Sans Serif" w:cs="Microsoft Sans Serif"/>
      <w:sz w:val="20"/>
      <w:szCs w:val="20"/>
    </w:rPr>
  </w:style>
  <w:style w:type="paragraph" w:styleId="Kaynaka0">
    <w:name w:val="table of authorities"/>
    <w:basedOn w:val="Normal"/>
    <w:next w:val="Normal"/>
    <w:uiPriority w:val="99"/>
    <w:semiHidden/>
    <w:unhideWhenUsed/>
    <w:rsid w:val="00A573BB"/>
    <w:pPr>
      <w:ind w:left="240" w:hanging="240"/>
    </w:pPr>
  </w:style>
  <w:style w:type="paragraph" w:styleId="KaynakaBal">
    <w:name w:val="toa heading"/>
    <w:basedOn w:val="Normal"/>
    <w:next w:val="Normal"/>
    <w:uiPriority w:val="99"/>
    <w:semiHidden/>
    <w:unhideWhenUsed/>
    <w:rsid w:val="00A573BB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A573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A573BB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Vurgu">
    <w:name w:val="Emphasis"/>
    <w:basedOn w:val="VarsaylanParagrafYazTipi"/>
    <w:uiPriority w:val="20"/>
    <w:semiHidden/>
    <w:unhideWhenUsed/>
    <w:qFormat/>
    <w:rsid w:val="00A573BB"/>
    <w:rPr>
      <w:rFonts w:ascii="Microsoft Sans Serif" w:hAnsi="Microsoft Sans Serif" w:cs="Microsoft Sans Serif"/>
      <w:i/>
      <w:iCs/>
    </w:rPr>
  </w:style>
  <w:style w:type="table" w:styleId="RenkliListe">
    <w:name w:val="Colorful List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oRenkli1">
    <w:name w:val="Table Colorful 1"/>
    <w:basedOn w:val="NormalTablo"/>
    <w:uiPriority w:val="99"/>
    <w:semiHidden/>
    <w:unhideWhenUsed/>
    <w:rsid w:val="00A573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A573B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A573B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nkliGlgeleme">
    <w:name w:val="Colorful Shading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AklamaMetni">
    <w:name w:val="annotation text"/>
    <w:basedOn w:val="Normal"/>
    <w:link w:val="AklamaMetniChar"/>
    <w:uiPriority w:val="99"/>
    <w:semiHidden/>
    <w:unhideWhenUsed/>
    <w:rsid w:val="00A573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3BB"/>
    <w:rPr>
      <w:rFonts w:ascii="Microsoft Sans Serif" w:hAnsi="Microsoft Sans Serif" w:cs="Microsoft Sans Serif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3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3BB"/>
    <w:rPr>
      <w:rFonts w:ascii="Microsoft Sans Serif" w:hAnsi="Microsoft Sans Serif" w:cs="Microsoft Sans Serif"/>
      <w:b/>
      <w:bCs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3BB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3BB"/>
    <w:rPr>
      <w:rFonts w:ascii="Microsoft YaHei UI" w:eastAsia="Microsoft YaHei UI" w:hAnsi="Microsoft YaHei UI" w:cs="Microsoft Sans Serif"/>
    </w:rPr>
  </w:style>
  <w:style w:type="paragraph" w:styleId="MektupAdresi">
    <w:name w:val="envelope address"/>
    <w:basedOn w:val="Normal"/>
    <w:uiPriority w:val="99"/>
    <w:semiHidden/>
    <w:unhideWhenUsed/>
    <w:rsid w:val="00A573B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73BB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73BB"/>
    <w:rPr>
      <w:rFonts w:ascii="Microsoft YaHei UI" w:eastAsia="Microsoft YaHei UI" w:hAnsi="Microsoft YaHei UI" w:cs="Microsoft Sans Serif"/>
    </w:rPr>
  </w:style>
  <w:style w:type="numbering" w:styleId="MakaleBlm">
    <w:name w:val="Outline List 3"/>
    <w:basedOn w:val="ListeYok"/>
    <w:uiPriority w:val="99"/>
    <w:semiHidden/>
    <w:unhideWhenUsed/>
    <w:rsid w:val="00A573BB"/>
    <w:pPr>
      <w:numPr>
        <w:numId w:val="13"/>
      </w:numPr>
    </w:pPr>
  </w:style>
  <w:style w:type="table" w:styleId="DzTablo1">
    <w:name w:val="Plain Table 1"/>
    <w:basedOn w:val="NormalTablo"/>
    <w:uiPriority w:val="41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ralkYok">
    <w:name w:val="No Spacing"/>
    <w:link w:val="AralkYokChar"/>
    <w:uiPriority w:val="1"/>
    <w:unhideWhenUsed/>
    <w:qFormat/>
    <w:rsid w:val="00A573BB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A573BB"/>
    <w:rPr>
      <w:rFonts w:ascii="Times New Roman" w:hAnsi="Times New Roman" w:cs="Times New Roman"/>
      <w:szCs w:val="24"/>
    </w:rPr>
  </w:style>
  <w:style w:type="character" w:customStyle="1" w:styleId="AkllKprBalant1">
    <w:name w:val="Akıllı Köprü Bağlantı1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u w:val="dotte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573B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A573B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A573B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573BB"/>
    <w:rPr>
      <w:rFonts w:ascii="Microsoft Sans Serif" w:hAnsi="Microsoft Sans Serif" w:cs="Microsoft Sans Serif"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573BB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573BB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A573BB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A573BB"/>
    <w:rPr>
      <w:rFonts w:ascii="Microsoft Sans Serif" w:hAnsi="Microsoft Sans Serif" w:cs="Microsoft Sans Serif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A573BB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A573BB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NormalGirinti">
    <w:name w:val="Normal Indent"/>
    <w:basedOn w:val="Normal"/>
    <w:uiPriority w:val="99"/>
    <w:semiHidden/>
    <w:unhideWhenUsed/>
    <w:rsid w:val="00A573BB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A573BB"/>
    <w:pPr>
      <w:spacing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A573BB"/>
    <w:rPr>
      <w:rFonts w:ascii="Microsoft Sans Serif" w:hAnsi="Microsoft Sans Serif" w:cs="Microsoft Sans Serif"/>
      <w:sz w:val="24"/>
    </w:rPr>
  </w:style>
  <w:style w:type="table" w:styleId="Tabloada">
    <w:name w:val="Table Contemporary"/>
    <w:basedOn w:val="NormalTablo"/>
    <w:uiPriority w:val="99"/>
    <w:semiHidden/>
    <w:unhideWhenUsed/>
    <w:rsid w:val="00A573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kListe">
    <w:name w:val="Light List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A573B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A573BB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A573BB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A573BB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A573BB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A573BB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A573BB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AkKlavuz">
    <w:name w:val="Light Grid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A573BB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KoyuListe">
    <w:name w:val="Dark List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Tablo1Ak">
    <w:name w:val="List Table 1 Light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A573B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Tablo2">
    <w:name w:val="List Table 2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Tablo3">
    <w:name w:val="List Table 3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A573B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A573BB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A573BB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A573BB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A573BB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A573BB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A573BB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A573BB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A573BB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A573BB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A573BB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A573BB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A573BB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A573BB"/>
    <w:pPr>
      <w:spacing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A573BB"/>
    <w:rPr>
      <w:rFonts w:ascii="Microsoft Sans Serif" w:hAnsi="Microsoft Sans Serif" w:cs="Microsoft Sans Serif"/>
      <w:sz w:val="24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A573BB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A573BB"/>
    <w:rPr>
      <w:rFonts w:ascii="Microsoft Sans Serif" w:hAnsi="Microsoft Sans Serif" w:cs="Microsoft Sans Serif"/>
      <w:sz w:val="24"/>
    </w:rPr>
  </w:style>
  <w:style w:type="table" w:styleId="TabloStunlar1">
    <w:name w:val="Table Columns 1"/>
    <w:basedOn w:val="NormalTablo"/>
    <w:uiPriority w:val="99"/>
    <w:semiHidden/>
    <w:unhideWhenUsed/>
    <w:rsid w:val="00A573B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A573B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A573B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A573B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A573B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mza">
    <w:name w:val="Signature"/>
    <w:basedOn w:val="Normal"/>
    <w:link w:val="mzaChar"/>
    <w:uiPriority w:val="99"/>
    <w:semiHidden/>
    <w:unhideWhenUsed/>
    <w:rsid w:val="00A573BB"/>
    <w:pPr>
      <w:spacing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A573BB"/>
    <w:rPr>
      <w:rFonts w:ascii="Microsoft Sans Serif" w:hAnsi="Microsoft Sans Serif" w:cs="Microsoft Sans Serif"/>
      <w:sz w:val="24"/>
    </w:rPr>
  </w:style>
  <w:style w:type="table" w:styleId="TabloBasit1">
    <w:name w:val="Table Simple 1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A573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A573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A573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zin1">
    <w:name w:val="index 1"/>
    <w:basedOn w:val="Normal"/>
    <w:next w:val="Normal"/>
    <w:autoRedefine/>
    <w:uiPriority w:val="99"/>
    <w:semiHidden/>
    <w:unhideWhenUsed/>
    <w:rsid w:val="00A573BB"/>
    <w:pPr>
      <w:spacing w:line="240" w:lineRule="auto"/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A573BB"/>
    <w:pPr>
      <w:spacing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A573BB"/>
    <w:pPr>
      <w:spacing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A573BB"/>
    <w:pPr>
      <w:spacing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A573BB"/>
    <w:pPr>
      <w:spacing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A573BB"/>
    <w:pPr>
      <w:spacing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A573BB"/>
    <w:pPr>
      <w:spacing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A573BB"/>
    <w:pPr>
      <w:spacing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A573BB"/>
    <w:pPr>
      <w:spacing w:line="240" w:lineRule="auto"/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A573BB"/>
    <w:rPr>
      <w:rFonts w:ascii="Franklin Gothic Demi" w:eastAsiaTheme="majorEastAsia" w:hAnsi="Franklin Gothic Dem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A573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573BB"/>
    <w:rPr>
      <w:rFonts w:ascii="Consolas" w:hAnsi="Consolas" w:cs="Microsoft Sans Serif"/>
      <w:sz w:val="21"/>
      <w:szCs w:val="21"/>
    </w:rPr>
  </w:style>
  <w:style w:type="paragraph" w:styleId="Kapan">
    <w:name w:val="Closing"/>
    <w:basedOn w:val="Normal"/>
    <w:link w:val="KapanChar"/>
    <w:uiPriority w:val="99"/>
    <w:semiHidden/>
    <w:unhideWhenUsed/>
    <w:rsid w:val="00A573BB"/>
    <w:pPr>
      <w:spacing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A573BB"/>
    <w:rPr>
      <w:rFonts w:ascii="Microsoft Sans Serif" w:hAnsi="Microsoft Sans Serif" w:cs="Microsoft Sans Serif"/>
      <w:sz w:val="24"/>
    </w:rPr>
  </w:style>
  <w:style w:type="table" w:styleId="TabloKlavuz1">
    <w:name w:val="Table Grid 1"/>
    <w:basedOn w:val="NormalTablo"/>
    <w:uiPriority w:val="99"/>
    <w:semiHidden/>
    <w:unhideWhenUsed/>
    <w:rsid w:val="00A573B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A573B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A573B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A573B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A573B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A573B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A573B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vuzTablo1Ak">
    <w:name w:val="Grid Table 1 Light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A573BB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KlavuzTablo3">
    <w:name w:val="Grid Table 3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A573B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A573BB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A573BB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A573BB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A573BB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A573BB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A573BB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A573B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A573BB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A573BB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A573BB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A573BB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A573BB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A573BB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oWeb1">
    <w:name w:val="Table Web 1"/>
    <w:basedOn w:val="NormalTablo"/>
    <w:uiPriority w:val="99"/>
    <w:semiHidden/>
    <w:unhideWhenUsed/>
    <w:rsid w:val="00A573B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A573B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A573B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DipnotBavurusu">
    <w:name w:val="footnote reference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573B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73BB"/>
    <w:rPr>
      <w:rFonts w:ascii="Microsoft Sans Serif" w:hAnsi="Microsoft Sans Serif" w:cs="Microsoft Sans Serif"/>
      <w:sz w:val="20"/>
      <w:szCs w:val="20"/>
    </w:rPr>
  </w:style>
  <w:style w:type="character" w:styleId="SatrNumaras">
    <w:name w:val="line number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</w:rPr>
  </w:style>
  <w:style w:type="table" w:styleId="Tablo3Befektler1">
    <w:name w:val="Table 3D effects 1"/>
    <w:basedOn w:val="NormalTablo"/>
    <w:uiPriority w:val="99"/>
    <w:semiHidden/>
    <w:unhideWhenUsed/>
    <w:rsid w:val="00A573B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A573B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A573B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A57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semiHidden/>
    <w:unhideWhenUsed/>
    <w:qFormat/>
    <w:rsid w:val="00A573BB"/>
    <w:rPr>
      <w:rFonts w:ascii="Microsoft Sans Serif" w:hAnsi="Microsoft Sans Serif" w:cs="Microsoft Sans Serif"/>
      <w:b/>
      <w:bCs/>
    </w:rPr>
  </w:style>
  <w:style w:type="character" w:styleId="SayfaNumaras">
    <w:name w:val="page number"/>
    <w:basedOn w:val="VarsaylanParagrafYazTipi"/>
    <w:uiPriority w:val="99"/>
    <w:semiHidden/>
    <w:unhideWhenUsed/>
    <w:rsid w:val="00A573BB"/>
    <w:rPr>
      <w:rFonts w:ascii="Microsoft Sans Serif" w:hAnsi="Microsoft Sans Serif" w:cs="Microsoft Sans Seri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73BB"/>
    <w:pPr>
      <w:spacing w:after="200" w:line="240" w:lineRule="auto"/>
    </w:pPr>
    <w:rPr>
      <w:i/>
      <w:iCs/>
      <w:color w:val="455F51" w:themeColor="text2"/>
      <w:sz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30179"/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tr-TR%7b8409CF4B-A9C0-484C-ACB9-9B7197BE6035%7d\%7b484084AB-3F6E-49E6-A0B2-9BFCE01F25DF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BEB2278-FFF0-478F-93CC-DF3CA530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{484084AB-3F6E-49E6-A0B2-9BFCE01F25DF}tf16402400_win32.dotx</Template>
  <TotalTime>381</TotalTime>
  <Pages>23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Ali Demirarslan</cp:lastModifiedBy>
  <cp:revision>115</cp:revision>
  <cp:lastPrinted>2025-02-25T06:02:00Z</cp:lastPrinted>
  <dcterms:created xsi:type="dcterms:W3CDTF">2024-11-29T07:23:00Z</dcterms:created>
  <dcterms:modified xsi:type="dcterms:W3CDTF">2026-02-13T13:17:00Z</dcterms:modified>
</cp:coreProperties>
</file>